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28" w:type="dxa"/>
        <w:tblLayout w:type="fixed"/>
        <w:tblLook w:val="00A0"/>
      </w:tblPr>
      <w:tblGrid>
        <w:gridCol w:w="6"/>
        <w:gridCol w:w="282"/>
        <w:gridCol w:w="9540"/>
      </w:tblGrid>
      <w:tr w:rsidR="00EC3D42" w:rsidRPr="00377A0C" w:rsidTr="00277081">
        <w:trPr>
          <w:gridBefore w:val="1"/>
          <w:wBefore w:w="6" w:type="dxa"/>
        </w:trPr>
        <w:tc>
          <w:tcPr>
            <w:tcW w:w="282" w:type="dxa"/>
          </w:tcPr>
          <w:p w:rsidR="00EC3D42" w:rsidRPr="00377A0C" w:rsidRDefault="00EC3D42" w:rsidP="00277081">
            <w:pPr>
              <w:ind w:right="283"/>
              <w:jc w:val="center"/>
              <w:rPr>
                <w:b/>
                <w:bCs/>
                <w:smallCaps/>
                <w:sz w:val="32"/>
                <w:szCs w:val="16"/>
              </w:rPr>
            </w:pPr>
          </w:p>
        </w:tc>
        <w:tc>
          <w:tcPr>
            <w:tcW w:w="9540" w:type="dxa"/>
          </w:tcPr>
          <w:p w:rsidR="00EC3D42" w:rsidRDefault="00EC3D42" w:rsidP="00D31BF8">
            <w:pPr>
              <w:tabs>
                <w:tab w:val="left" w:pos="1590"/>
              </w:tabs>
              <w:rPr>
                <w:b/>
                <w:bCs/>
                <w:smallCaps/>
                <w:sz w:val="12"/>
                <w:szCs w:val="16"/>
              </w:rPr>
            </w:pPr>
          </w:p>
          <w:tbl>
            <w:tblPr>
              <w:tblW w:w="0" w:type="auto"/>
              <w:tblLayout w:type="fixed"/>
              <w:tblCellMar>
                <w:left w:w="70" w:type="dxa"/>
                <w:right w:w="70" w:type="dxa"/>
              </w:tblCellMar>
              <w:tblLook w:val="0000"/>
            </w:tblPr>
            <w:tblGrid>
              <w:gridCol w:w="3259"/>
              <w:gridCol w:w="3471"/>
              <w:gridCol w:w="2696"/>
            </w:tblGrid>
            <w:tr w:rsidR="00EC3D42" w:rsidRPr="009C13CF" w:rsidTr="004B144C">
              <w:tc>
                <w:tcPr>
                  <w:tcW w:w="3259" w:type="dxa"/>
                  <w:tcBorders>
                    <w:top w:val="nil"/>
                    <w:left w:val="nil"/>
                    <w:bottom w:val="nil"/>
                    <w:right w:val="nil"/>
                  </w:tcBorders>
                </w:tcPr>
                <w:p w:rsidR="00EC3D42" w:rsidRDefault="00EC3D42" w:rsidP="004B144C">
                  <w:pPr>
                    <w:jc w:val="center"/>
                  </w:pPr>
                  <w:r w:rsidRPr="00886F4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91.5pt" fillcolor="window">
                        <v:imagedata r:id="rId7" o:title=""/>
                      </v:shape>
                    </w:pict>
                  </w:r>
                </w:p>
              </w:tc>
              <w:tc>
                <w:tcPr>
                  <w:tcW w:w="3471" w:type="dxa"/>
                  <w:tcBorders>
                    <w:top w:val="nil"/>
                    <w:left w:val="nil"/>
                    <w:bottom w:val="nil"/>
                    <w:right w:val="nil"/>
                  </w:tcBorders>
                </w:tcPr>
                <w:p w:rsidR="00EC3D42" w:rsidRDefault="00EC3D42" w:rsidP="004B144C">
                  <w:pPr>
                    <w:rPr>
                      <w:sz w:val="16"/>
                      <w:szCs w:val="16"/>
                    </w:rPr>
                  </w:pPr>
                </w:p>
                <w:p w:rsidR="00EC3D42" w:rsidRDefault="00EC3D42" w:rsidP="004B144C">
                  <w:pPr>
                    <w:rPr>
                      <w:sz w:val="16"/>
                      <w:szCs w:val="16"/>
                    </w:rPr>
                  </w:pPr>
                </w:p>
                <w:p w:rsidR="00EC3D42" w:rsidRDefault="00EC3D42" w:rsidP="004B144C">
                  <w:pPr>
                    <w:rPr>
                      <w:sz w:val="16"/>
                      <w:szCs w:val="16"/>
                    </w:rPr>
                  </w:pPr>
                </w:p>
                <w:p w:rsidR="00EC3D42" w:rsidRPr="00ED583F" w:rsidRDefault="00EC3D42" w:rsidP="00277081">
                  <w:pPr>
                    <w:numPr>
                      <w:ilvl w:val="0"/>
                      <w:numId w:val="27"/>
                    </w:numPr>
                    <w:spacing w:after="0" w:line="240" w:lineRule="auto"/>
                    <w:jc w:val="left"/>
                    <w:rPr>
                      <w:b/>
                      <w:sz w:val="20"/>
                      <w:szCs w:val="20"/>
                    </w:rPr>
                  </w:pPr>
                  <w:r w:rsidRPr="00ED583F">
                    <w:rPr>
                      <w:b/>
                      <w:sz w:val="20"/>
                      <w:szCs w:val="20"/>
                    </w:rPr>
                    <w:t xml:space="preserve">Servizio Affari Generali </w:t>
                  </w:r>
                </w:p>
                <w:p w:rsidR="00EC3D42" w:rsidRPr="00ED583F" w:rsidRDefault="00EC3D42" w:rsidP="00277081">
                  <w:pPr>
                    <w:numPr>
                      <w:ilvl w:val="0"/>
                      <w:numId w:val="27"/>
                    </w:numPr>
                    <w:spacing w:after="0" w:line="240" w:lineRule="auto"/>
                    <w:jc w:val="left"/>
                    <w:rPr>
                      <w:b/>
                      <w:sz w:val="20"/>
                      <w:szCs w:val="20"/>
                    </w:rPr>
                  </w:pPr>
                  <w:r w:rsidRPr="00ED583F">
                    <w:rPr>
                      <w:b/>
                      <w:sz w:val="20"/>
                      <w:szCs w:val="20"/>
                    </w:rPr>
                    <w:t>Stazione Unica Appaltante</w:t>
                  </w:r>
                </w:p>
                <w:p w:rsidR="00EC3D42" w:rsidRPr="00ED583F" w:rsidRDefault="00EC3D42" w:rsidP="00277081">
                  <w:pPr>
                    <w:numPr>
                      <w:ilvl w:val="0"/>
                      <w:numId w:val="27"/>
                    </w:numPr>
                    <w:spacing w:after="0" w:line="240" w:lineRule="auto"/>
                    <w:jc w:val="left"/>
                    <w:rPr>
                      <w:b/>
                      <w:sz w:val="20"/>
                      <w:szCs w:val="20"/>
                    </w:rPr>
                  </w:pPr>
                  <w:r w:rsidRPr="00ED583F">
                    <w:rPr>
                      <w:b/>
                      <w:sz w:val="20"/>
                      <w:szCs w:val="20"/>
                    </w:rPr>
                    <w:t>Anticorruzione e Trasparenza</w:t>
                  </w:r>
                </w:p>
                <w:p w:rsidR="00EC3D42" w:rsidRPr="00ED583F" w:rsidRDefault="00EC3D42" w:rsidP="00277081">
                  <w:pPr>
                    <w:numPr>
                      <w:ilvl w:val="0"/>
                      <w:numId w:val="27"/>
                    </w:numPr>
                    <w:spacing w:after="0" w:line="240" w:lineRule="auto"/>
                    <w:jc w:val="left"/>
                    <w:rPr>
                      <w:sz w:val="20"/>
                      <w:szCs w:val="20"/>
                    </w:rPr>
                  </w:pPr>
                  <w:r w:rsidRPr="00ED583F">
                    <w:rPr>
                      <w:b/>
                      <w:sz w:val="20"/>
                      <w:szCs w:val="20"/>
                    </w:rPr>
                    <w:t>Ufficio Comunicazione e Stampa in staff al Presidente</w:t>
                  </w:r>
                </w:p>
                <w:p w:rsidR="00EC3D42" w:rsidRDefault="00EC3D42" w:rsidP="004B144C">
                  <w:pPr>
                    <w:rPr>
                      <w:b/>
                      <w:sz w:val="20"/>
                      <w:szCs w:val="20"/>
                    </w:rPr>
                  </w:pPr>
                </w:p>
                <w:p w:rsidR="00EC3D42" w:rsidRDefault="00EC3D42" w:rsidP="004B144C">
                  <w:pPr>
                    <w:ind w:left="360"/>
                    <w:rPr>
                      <w:sz w:val="16"/>
                      <w:szCs w:val="16"/>
                    </w:rPr>
                  </w:pPr>
                </w:p>
              </w:tc>
              <w:tc>
                <w:tcPr>
                  <w:tcW w:w="2696" w:type="dxa"/>
                  <w:tcBorders>
                    <w:top w:val="nil"/>
                    <w:left w:val="nil"/>
                    <w:bottom w:val="nil"/>
                    <w:right w:val="nil"/>
                  </w:tcBorders>
                </w:tcPr>
                <w:p w:rsidR="00EC3D42" w:rsidRPr="009C13CF" w:rsidRDefault="00EC3D42" w:rsidP="004B144C">
                  <w:pPr>
                    <w:rPr>
                      <w:sz w:val="20"/>
                      <w:szCs w:val="20"/>
                    </w:rPr>
                  </w:pPr>
                </w:p>
                <w:p w:rsidR="00EC3D42" w:rsidRDefault="00EC3D42" w:rsidP="004B144C">
                  <w:pPr>
                    <w:rPr>
                      <w:sz w:val="20"/>
                      <w:szCs w:val="20"/>
                    </w:rPr>
                  </w:pPr>
                </w:p>
                <w:p w:rsidR="00EC3D42" w:rsidRDefault="00EC3D42" w:rsidP="004B144C">
                  <w:pPr>
                    <w:rPr>
                      <w:sz w:val="20"/>
                      <w:szCs w:val="20"/>
                    </w:rPr>
                  </w:pPr>
                </w:p>
                <w:p w:rsidR="00EC3D42" w:rsidRPr="009C13CF" w:rsidRDefault="00EC3D42" w:rsidP="004B144C">
                  <w:pPr>
                    <w:rPr>
                      <w:sz w:val="20"/>
                      <w:szCs w:val="20"/>
                    </w:rPr>
                  </w:pPr>
                  <w:r w:rsidRPr="009C13CF">
                    <w:rPr>
                      <w:sz w:val="20"/>
                      <w:szCs w:val="20"/>
                    </w:rPr>
                    <w:t>V.le Martiri della Libertà, n.15</w:t>
                  </w:r>
                </w:p>
                <w:p w:rsidR="00EC3D42" w:rsidRPr="009C13CF" w:rsidRDefault="00EC3D42" w:rsidP="004B144C">
                  <w:pPr>
                    <w:rPr>
                      <w:sz w:val="20"/>
                      <w:szCs w:val="20"/>
                    </w:rPr>
                  </w:pPr>
                  <w:r w:rsidRPr="009C13CF">
                    <w:rPr>
                      <w:sz w:val="20"/>
                      <w:szCs w:val="20"/>
                    </w:rPr>
                    <w:t>43123 Parma</w:t>
                  </w:r>
                </w:p>
                <w:p w:rsidR="00EC3D42" w:rsidRPr="009C13CF" w:rsidRDefault="00EC3D42" w:rsidP="004B144C">
                  <w:pPr>
                    <w:rPr>
                      <w:sz w:val="20"/>
                      <w:szCs w:val="20"/>
                    </w:rPr>
                  </w:pPr>
                  <w:r w:rsidRPr="009C13CF">
                    <w:rPr>
                      <w:sz w:val="20"/>
                      <w:szCs w:val="20"/>
                    </w:rPr>
                    <w:t>Tel. 0521-931704</w:t>
                  </w:r>
                </w:p>
                <w:p w:rsidR="00EC3D42" w:rsidRPr="009C13CF" w:rsidRDefault="00EC3D42" w:rsidP="004B144C">
                  <w:pPr>
                    <w:rPr>
                      <w:sz w:val="20"/>
                      <w:szCs w:val="20"/>
                    </w:rPr>
                  </w:pPr>
                  <w:r w:rsidRPr="009C13CF">
                    <w:rPr>
                      <w:sz w:val="20"/>
                      <w:szCs w:val="20"/>
                    </w:rPr>
                    <w:t>Fax 0521-931678</w:t>
                  </w:r>
                </w:p>
              </w:tc>
            </w:tr>
            <w:tr w:rsidR="00EC3D42" w:rsidTr="004B144C">
              <w:tc>
                <w:tcPr>
                  <w:tcW w:w="3259" w:type="dxa"/>
                  <w:tcBorders>
                    <w:top w:val="single" w:sz="4" w:space="0" w:color="auto"/>
                  </w:tcBorders>
                </w:tcPr>
                <w:p w:rsidR="00EC3D42" w:rsidRPr="0018380D" w:rsidRDefault="00EC3D42" w:rsidP="004B144C">
                  <w:pPr>
                    <w:jc w:val="center"/>
                    <w:rPr>
                      <w:b/>
                      <w:i/>
                    </w:rPr>
                  </w:pPr>
                  <w:r w:rsidRPr="0018380D">
                    <w:rPr>
                      <w:b/>
                      <w:i/>
                    </w:rPr>
                    <w:t>Stazione Unica Appaltante</w:t>
                  </w:r>
                </w:p>
              </w:tc>
              <w:tc>
                <w:tcPr>
                  <w:tcW w:w="3471" w:type="dxa"/>
                  <w:tcBorders>
                    <w:top w:val="single" w:sz="4" w:space="0" w:color="auto"/>
                  </w:tcBorders>
                </w:tcPr>
                <w:p w:rsidR="00EC3D42" w:rsidRPr="00350937" w:rsidRDefault="00EC3D42" w:rsidP="004B144C">
                  <w:pPr>
                    <w:rPr>
                      <w:sz w:val="18"/>
                      <w:szCs w:val="18"/>
                    </w:rPr>
                  </w:pPr>
                  <w:r>
                    <w:rPr>
                      <w:sz w:val="18"/>
                      <w:szCs w:val="18"/>
                    </w:rPr>
                    <w:t xml:space="preserve">     </w:t>
                  </w:r>
                  <w:r w:rsidRPr="00350937">
                    <w:rPr>
                      <w:sz w:val="18"/>
                      <w:szCs w:val="18"/>
                    </w:rPr>
                    <w:t xml:space="preserve">e-mail  </w:t>
                  </w:r>
                  <w:r>
                    <w:rPr>
                      <w:sz w:val="18"/>
                      <w:szCs w:val="18"/>
                    </w:rPr>
                    <w:t>u.giudice</w:t>
                  </w:r>
                  <w:r w:rsidRPr="00350937">
                    <w:rPr>
                      <w:sz w:val="18"/>
                      <w:szCs w:val="18"/>
                    </w:rPr>
                    <w:t>@provincia.parma.it</w:t>
                  </w:r>
                </w:p>
              </w:tc>
              <w:tc>
                <w:tcPr>
                  <w:tcW w:w="2696" w:type="dxa"/>
                  <w:tcBorders>
                    <w:top w:val="single" w:sz="4" w:space="0" w:color="auto"/>
                  </w:tcBorders>
                </w:tcPr>
                <w:p w:rsidR="00EC3D42" w:rsidRPr="00350937" w:rsidRDefault="00EC3D42" w:rsidP="004B144C">
                  <w:pPr>
                    <w:rPr>
                      <w:sz w:val="18"/>
                      <w:szCs w:val="18"/>
                    </w:rPr>
                  </w:pPr>
                  <w:r w:rsidRPr="00350937">
                    <w:rPr>
                      <w:sz w:val="18"/>
                      <w:szCs w:val="18"/>
                    </w:rPr>
                    <w:t>www.provincia.parma.it</w:t>
                  </w:r>
                </w:p>
              </w:tc>
            </w:tr>
          </w:tbl>
          <w:p w:rsidR="00EC3D42" w:rsidRDefault="00EC3D42" w:rsidP="00277081">
            <w:pPr>
              <w:spacing w:line="259" w:lineRule="auto"/>
              <w:rPr>
                <w:b/>
                <w:sz w:val="28"/>
                <w:szCs w:val="28"/>
              </w:rPr>
            </w:pPr>
          </w:p>
          <w:p w:rsidR="00EC3D42" w:rsidRPr="0018380D" w:rsidRDefault="00EC3D42" w:rsidP="00277081">
            <w:pPr>
              <w:spacing w:line="259" w:lineRule="auto"/>
              <w:jc w:val="center"/>
              <w:rPr>
                <w:b/>
                <w:sz w:val="28"/>
                <w:szCs w:val="28"/>
              </w:rPr>
            </w:pPr>
            <w:r w:rsidRPr="0018380D">
              <w:rPr>
                <w:b/>
                <w:sz w:val="28"/>
                <w:szCs w:val="28"/>
              </w:rPr>
              <w:t>STAZIONE UNICA APPALTANTE</w:t>
            </w:r>
          </w:p>
          <w:p w:rsidR="00EC3D42" w:rsidRDefault="00EC3D42" w:rsidP="00277081">
            <w:pPr>
              <w:tabs>
                <w:tab w:val="left" w:pos="1590"/>
              </w:tabs>
              <w:jc w:val="center"/>
              <w:rPr>
                <w:b/>
                <w:sz w:val="28"/>
                <w:szCs w:val="28"/>
              </w:rPr>
            </w:pPr>
            <w:r w:rsidRPr="0018380D">
              <w:rPr>
                <w:b/>
                <w:sz w:val="28"/>
                <w:szCs w:val="28"/>
              </w:rPr>
              <w:t>PROVINCIA DI PARMA</w:t>
            </w:r>
          </w:p>
          <w:p w:rsidR="00EC3D42" w:rsidRPr="00377A0C" w:rsidRDefault="00EC3D42" w:rsidP="00277081">
            <w:pPr>
              <w:tabs>
                <w:tab w:val="left" w:pos="1590"/>
              </w:tabs>
              <w:jc w:val="center"/>
              <w:rPr>
                <w:b/>
                <w:bCs/>
                <w:smallCaps/>
                <w:sz w:val="12"/>
                <w:szCs w:val="16"/>
              </w:rPr>
            </w:pPr>
          </w:p>
        </w:tc>
      </w:tr>
      <w:tr w:rsidR="00EC3D42" w:rsidRPr="00EA48AA" w:rsidTr="00233CF1">
        <w:tblPrEx>
          <w:tblCellMar>
            <w:top w:w="32" w:type="dxa"/>
            <w:left w:w="115" w:type="dxa"/>
            <w:right w:w="115" w:type="dxa"/>
          </w:tblCellMar>
        </w:tblPrEx>
        <w:trPr>
          <w:trHeight w:val="2752"/>
        </w:trPr>
        <w:tc>
          <w:tcPr>
            <w:tcW w:w="9828" w:type="dxa"/>
            <w:gridSpan w:val="3"/>
            <w:tcBorders>
              <w:top w:val="single" w:sz="4" w:space="0" w:color="000000"/>
              <w:left w:val="single" w:sz="4" w:space="0" w:color="000000"/>
              <w:bottom w:val="single" w:sz="4" w:space="0" w:color="000000"/>
              <w:right w:val="single" w:sz="4" w:space="0" w:color="000000"/>
            </w:tcBorders>
            <w:shd w:val="clear" w:color="auto" w:fill="E6E6E6"/>
          </w:tcPr>
          <w:p w:rsidR="00EC3D42" w:rsidRPr="00EA48AA" w:rsidRDefault="00EC3D42" w:rsidP="00277081">
            <w:pPr>
              <w:spacing w:after="0" w:line="240" w:lineRule="auto"/>
              <w:ind w:left="0" w:firstLine="0"/>
              <w:rPr>
                <w:b/>
              </w:rPr>
            </w:pPr>
          </w:p>
          <w:p w:rsidR="00EC3D42" w:rsidRPr="007F1146" w:rsidRDefault="00EC3D42" w:rsidP="00EA48AA">
            <w:pPr>
              <w:spacing w:after="0" w:line="240" w:lineRule="auto"/>
              <w:ind w:left="533" w:right="425" w:firstLine="0"/>
              <w:jc w:val="center"/>
              <w:rPr>
                <w:b/>
                <w:szCs w:val="24"/>
              </w:rPr>
            </w:pPr>
            <w:r w:rsidRPr="007F1146">
              <w:rPr>
                <w:b/>
                <w:szCs w:val="24"/>
              </w:rPr>
              <w:t>BANDO DI GARA</w:t>
            </w:r>
          </w:p>
          <w:p w:rsidR="00EC3D42" w:rsidRDefault="00EC3D42" w:rsidP="00233CF1">
            <w:pPr>
              <w:spacing w:after="0" w:line="240" w:lineRule="auto"/>
              <w:ind w:left="533" w:right="425" w:firstLine="0"/>
              <w:rPr>
                <w:b/>
                <w:szCs w:val="24"/>
              </w:rPr>
            </w:pPr>
          </w:p>
          <w:p w:rsidR="00EC3D42" w:rsidRPr="00515860" w:rsidRDefault="00EC3D42" w:rsidP="00233CF1">
            <w:pPr>
              <w:spacing w:after="0" w:line="240" w:lineRule="auto"/>
              <w:ind w:left="533" w:right="425" w:firstLine="0"/>
              <w:rPr>
                <w:b/>
                <w:szCs w:val="24"/>
              </w:rPr>
            </w:pPr>
            <w:r w:rsidRPr="00112601">
              <w:rPr>
                <w:b/>
                <w:szCs w:val="24"/>
              </w:rPr>
              <w:t xml:space="preserve">PROCEDURA APERTA PER L’AFFIDAMENTO DELL’APPALTO DEI LAVORI </w:t>
            </w:r>
            <w:r>
              <w:rPr>
                <w:b/>
                <w:szCs w:val="24"/>
              </w:rPr>
              <w:t xml:space="preserve">DI REALIZZAZIONE DI NUOVA FOSSA DI COLLAUDO NELL’EDIFICIO “E” – APERTURA DI NUOVO PORTONE D’ACCESSO – SISTEMAZIONE PIAZZALE EDIFICIO “E” – SPOSTAMENTO DEL FRENOMETRO NELL’EDIFICIO “C” DA REALIZZARSI PRESSO IL DEPOSITO TEP – VIA TARO 12 – PARMA </w:t>
            </w:r>
            <w:r w:rsidRPr="00515860">
              <w:rPr>
                <w:b/>
                <w:szCs w:val="24"/>
              </w:rPr>
              <w:t xml:space="preserve">CUP </w:t>
            </w:r>
            <w:r w:rsidRPr="00515860">
              <w:rPr>
                <w:b/>
                <w:bCs/>
                <w:iCs/>
                <w:szCs w:val="24"/>
              </w:rPr>
              <w:t>E94E21000180005</w:t>
            </w:r>
            <w:r w:rsidRPr="00515860">
              <w:rPr>
                <w:b/>
                <w:szCs w:val="24"/>
              </w:rPr>
              <w:t xml:space="preserve"> CIG </w:t>
            </w:r>
            <w:r w:rsidRPr="00515860">
              <w:rPr>
                <w:b/>
                <w:bCs/>
                <w:caps/>
                <w:color w:val="auto"/>
                <w:szCs w:val="24"/>
              </w:rPr>
              <w:t>871866237D</w:t>
            </w:r>
            <w:r w:rsidRPr="00515860">
              <w:rPr>
                <w:b/>
                <w:szCs w:val="24"/>
              </w:rPr>
              <w:t xml:space="preserve"> </w:t>
            </w:r>
          </w:p>
        </w:tc>
      </w:tr>
    </w:tbl>
    <w:p w:rsidR="00EC3D42" w:rsidRDefault="00EC3D42" w:rsidP="00233CF1">
      <w:pPr>
        <w:spacing w:after="0" w:line="259" w:lineRule="auto"/>
        <w:ind w:left="0" w:firstLine="0"/>
        <w:rPr>
          <w:b/>
        </w:rPr>
      </w:pPr>
      <w:r w:rsidRPr="00EA48AA">
        <w:rPr>
          <w:b/>
        </w:rPr>
        <w:t xml:space="preserve"> </w:t>
      </w:r>
    </w:p>
    <w:p w:rsidR="00EC3D42" w:rsidRPr="009D1CE2" w:rsidRDefault="00EC3D42" w:rsidP="00233CF1">
      <w:pPr>
        <w:spacing w:after="0" w:line="259" w:lineRule="auto"/>
        <w:ind w:left="0" w:firstLine="0"/>
        <w:rPr>
          <w:szCs w:val="24"/>
        </w:rPr>
      </w:pPr>
      <w:r w:rsidRPr="009D1CE2">
        <w:rPr>
          <w:b/>
        </w:rPr>
        <w:t>STAZIONE APPALTANTE</w:t>
      </w:r>
      <w:r w:rsidRPr="009D1CE2">
        <w:t xml:space="preserve">: PROVINCIA DI PARMA, stradone Martiri della Libertà 15 cap. 43123 Parma sito web </w:t>
      </w:r>
      <w:hyperlink r:id="rId8" w:history="1">
        <w:r w:rsidRPr="009D1CE2">
          <w:rPr>
            <w:rStyle w:val="Hyperlink"/>
            <w:u w:color="000000"/>
          </w:rPr>
          <w:t>http://www.provincia.parma.it</w:t>
        </w:r>
      </w:hyperlink>
      <w:r w:rsidRPr="00DA1C08">
        <w:rPr>
          <w:u w:color="000000"/>
        </w:rPr>
        <w:t xml:space="preserve"> </w:t>
      </w:r>
      <w:r w:rsidRPr="009D1CE2">
        <w:t xml:space="preserve">indirizzo pec </w:t>
      </w:r>
      <w:hyperlink r:id="rId9" w:history="1">
        <w:r w:rsidRPr="009D1CE2">
          <w:rPr>
            <w:rStyle w:val="Hyperlink"/>
            <w:u w:color="0000FF"/>
          </w:rPr>
          <w:t>protocollo@postacert.provincia.parma.it</w:t>
        </w:r>
      </w:hyperlink>
      <w:r w:rsidRPr="009D1CE2">
        <w:t xml:space="preserve">  </w:t>
      </w:r>
    </w:p>
    <w:p w:rsidR="00EC3D42" w:rsidRPr="009D1CE2" w:rsidRDefault="00EC3D42" w:rsidP="00EA48AA">
      <w:pPr>
        <w:pStyle w:val="ListParagraph"/>
        <w:numPr>
          <w:ilvl w:val="0"/>
          <w:numId w:val="23"/>
        </w:numPr>
        <w:spacing w:before="100" w:beforeAutospacing="1" w:after="100" w:afterAutospacing="1" w:line="240" w:lineRule="auto"/>
        <w:ind w:left="540" w:hanging="180"/>
        <w:rPr>
          <w:szCs w:val="24"/>
        </w:rPr>
      </w:pPr>
      <w:r w:rsidRPr="009D1CE2">
        <w:rPr>
          <w:b/>
        </w:rPr>
        <w:t xml:space="preserve"> ENTE ESECUTORE DEL CONTRATTO</w:t>
      </w:r>
      <w:r w:rsidRPr="009D1CE2">
        <w:t xml:space="preserve">: </w:t>
      </w:r>
      <w:r>
        <w:t xml:space="preserve">TEP s.p.a. via Taro 12 cap. 43125 Parma </w:t>
      </w:r>
      <w:r>
        <w:rPr>
          <w:szCs w:val="24"/>
        </w:rPr>
        <w:t xml:space="preserve">cod. fiscale/P.IVA 02155050343 </w:t>
      </w:r>
      <w:r w:rsidRPr="009D1CE2">
        <w:t xml:space="preserve">sito web </w:t>
      </w:r>
      <w:hyperlink r:id="rId10" w:history="1">
        <w:r w:rsidRPr="002E7FB4">
          <w:rPr>
            <w:rStyle w:val="Hyperlink"/>
            <w:u w:color="000000"/>
          </w:rPr>
          <w:t>http://www.tep.pr.it</w:t>
        </w:r>
      </w:hyperlink>
      <w:r>
        <w:t xml:space="preserve"> </w:t>
      </w:r>
      <w:r w:rsidRPr="009D1CE2">
        <w:t xml:space="preserve">indirizzo </w:t>
      </w:r>
      <w:r w:rsidRPr="00BF58C7">
        <w:t>PEC tepspa@postecert.it</w:t>
      </w:r>
    </w:p>
    <w:p w:rsidR="00EC3D42" w:rsidRPr="009D1CE2" w:rsidRDefault="00EC3D42" w:rsidP="00EA48AA">
      <w:pPr>
        <w:pStyle w:val="ListParagraph"/>
        <w:spacing w:after="0" w:line="240" w:lineRule="auto"/>
        <w:ind w:left="0" w:hanging="180"/>
        <w:rPr>
          <w:szCs w:val="24"/>
        </w:rPr>
      </w:pPr>
    </w:p>
    <w:p w:rsidR="00EC3D42" w:rsidRPr="009D1CE2" w:rsidRDefault="00EC3D42" w:rsidP="00EA48AA">
      <w:pPr>
        <w:numPr>
          <w:ilvl w:val="0"/>
          <w:numId w:val="23"/>
        </w:numPr>
        <w:spacing w:after="0" w:line="240" w:lineRule="auto"/>
        <w:ind w:left="540" w:hanging="180"/>
      </w:pPr>
      <w:r w:rsidRPr="009D1CE2">
        <w:rPr>
          <w:b/>
          <w:color w:val="auto"/>
        </w:rPr>
        <w:t>PROCEDURA DI GARA:</w:t>
      </w:r>
      <w:r w:rsidRPr="009D1CE2">
        <w:rPr>
          <w:color w:val="auto"/>
        </w:rPr>
        <w:t xml:space="preserve"> la procedura è stata </w:t>
      </w:r>
      <w:r w:rsidRPr="009D1CE2">
        <w:t xml:space="preserve">indetta con determinazione del </w:t>
      </w:r>
      <w:r>
        <w:t xml:space="preserve">Responsabile di Posizione Organizzativa </w:t>
      </w:r>
      <w:r w:rsidRPr="009D1CE2">
        <w:t xml:space="preserve">della Stazione Unica Appaltante </w:t>
      </w:r>
      <w:r>
        <w:t>n. …. del ………</w:t>
      </w:r>
      <w:r w:rsidRPr="00AA0C35">
        <w:t xml:space="preserve">… in conformità al progetto approvato con delibera del Consiglio di Amministrazione </w:t>
      </w:r>
      <w:r>
        <w:t xml:space="preserve">di TEP SPA </w:t>
      </w:r>
      <w:r w:rsidRPr="00AA0C35">
        <w:t>n. 4 del 12/04/2021</w:t>
      </w:r>
      <w:r w:rsidRPr="009D1CE2">
        <w:t xml:space="preserve">; la procedura di gara è </w:t>
      </w:r>
      <w:r w:rsidRPr="009D1CE2">
        <w:rPr>
          <w:color w:val="auto"/>
        </w:rPr>
        <w:t xml:space="preserve">aperta ai sensi dell’art. </w:t>
      </w:r>
      <w:r>
        <w:rPr>
          <w:color w:val="auto"/>
        </w:rPr>
        <w:t xml:space="preserve">36, co. 2 e </w:t>
      </w:r>
      <w:r w:rsidRPr="009D1CE2">
        <w:rPr>
          <w:color w:val="auto"/>
        </w:rPr>
        <w:t>art. 60 del d.lgs</w:t>
      </w:r>
      <w:r w:rsidRPr="009D1CE2">
        <w:t>. 18 aprile 2016 n. 50 (di seguito Codice) con criterio di aggiudicazione del</w:t>
      </w:r>
      <w:r>
        <w:t xml:space="preserve"> massimo ribasso</w:t>
      </w:r>
      <w:r w:rsidRPr="009D1CE2">
        <w:t>, ai sensi dell’art. 95 del Codice.</w:t>
      </w:r>
    </w:p>
    <w:p w:rsidR="00EC3D42" w:rsidRDefault="00EC3D42" w:rsidP="00B669E4">
      <w:pPr>
        <w:pStyle w:val="Default"/>
      </w:pPr>
    </w:p>
    <w:p w:rsidR="00EC3D42" w:rsidRPr="009D1CE2" w:rsidRDefault="00EC3D42" w:rsidP="00EA48AA">
      <w:pPr>
        <w:numPr>
          <w:ilvl w:val="0"/>
          <w:numId w:val="23"/>
        </w:numPr>
        <w:spacing w:after="0" w:line="240" w:lineRule="auto"/>
      </w:pPr>
      <w:r w:rsidRPr="009D1CE2">
        <w:rPr>
          <w:b/>
          <w:szCs w:val="24"/>
        </w:rPr>
        <w:t>Sistema per gli acquisti telematici dell’Emilia Romagna. (SATER)</w:t>
      </w:r>
      <w:r w:rsidRPr="009D1CE2">
        <w:rPr>
          <w:szCs w:val="24"/>
        </w:rPr>
        <w:t xml:space="preserve"> </w:t>
      </w:r>
    </w:p>
    <w:p w:rsidR="00EC3D42" w:rsidRPr="009D1CE2" w:rsidRDefault="00EC3D42" w:rsidP="00D452A5">
      <w:pPr>
        <w:pStyle w:val="ListParagraph"/>
        <w:numPr>
          <w:ilvl w:val="2"/>
          <w:numId w:val="26"/>
        </w:numPr>
        <w:tabs>
          <w:tab w:val="left" w:pos="1701"/>
        </w:tabs>
        <w:ind w:left="1701" w:hanging="567"/>
        <w:rPr>
          <w:szCs w:val="24"/>
        </w:rPr>
      </w:pPr>
      <w:r w:rsidRPr="009D1CE2">
        <w:rPr>
          <w:szCs w:val="24"/>
        </w:rPr>
        <w:t xml:space="preserve">Per l’espletamento della presente gara, </w:t>
      </w:r>
      <w:smartTag w:uri="urn:schemas-microsoft-com:office:smarttags" w:element="PersonName">
        <w:smartTagPr>
          <w:attr w:name="ProductID" w:val="LA COSTRUZIONE"/>
        </w:smartTagPr>
        <w:r w:rsidRPr="009D1CE2">
          <w:rPr>
            <w:szCs w:val="24"/>
          </w:rPr>
          <w:t>la Centrale</w:t>
        </w:r>
      </w:smartTag>
      <w:r w:rsidRPr="009D1CE2">
        <w:rPr>
          <w:szCs w:val="24"/>
        </w:rPr>
        <w:t xml:space="preserve"> di Committenza si avvale del Sistema per gli Acquisti Telematici dell’Emilia-Romagna (in seguito: SATER), accessibile dal sito http://intercenter.regione.emilia-romagna.it/ (in seguito: sito). </w:t>
      </w:r>
    </w:p>
    <w:p w:rsidR="00EC3D42" w:rsidRPr="009D1CE2" w:rsidRDefault="00EC3D42" w:rsidP="00D452A5">
      <w:pPr>
        <w:pStyle w:val="ListParagraph"/>
        <w:numPr>
          <w:ilvl w:val="2"/>
          <w:numId w:val="26"/>
        </w:numPr>
        <w:tabs>
          <w:tab w:val="left" w:pos="1701"/>
        </w:tabs>
        <w:ind w:left="1701" w:hanging="567"/>
        <w:rPr>
          <w:szCs w:val="24"/>
        </w:rPr>
      </w:pPr>
      <w:r w:rsidRPr="009D1CE2">
        <w:rPr>
          <w:szCs w:val="24"/>
        </w:rPr>
        <w:t xml:space="preserve">Tramite il sito si accede alla procedura nonché alla documentazione di gara. Al fine della partecipazione alla presente procedura, è indispensabile: </w:t>
      </w:r>
    </w:p>
    <w:p w:rsidR="00EC3D42" w:rsidRPr="009D1CE2" w:rsidRDefault="00EC3D42" w:rsidP="00D452A5">
      <w:pPr>
        <w:pStyle w:val="ListParagraph"/>
        <w:numPr>
          <w:ilvl w:val="2"/>
          <w:numId w:val="26"/>
        </w:numPr>
        <w:tabs>
          <w:tab w:val="left" w:pos="1701"/>
        </w:tabs>
        <w:spacing w:after="0" w:line="259" w:lineRule="auto"/>
        <w:ind w:left="1701" w:hanging="567"/>
        <w:rPr>
          <w:szCs w:val="24"/>
        </w:rPr>
      </w:pPr>
      <w:r w:rsidRPr="009D1CE2">
        <w:rPr>
          <w:szCs w:val="24"/>
        </w:rPr>
        <w:t xml:space="preserve">Un Personal Computer collegato ad internet e dotato di un browser; </w:t>
      </w:r>
    </w:p>
    <w:p w:rsidR="00EC3D42" w:rsidRPr="009D1CE2" w:rsidRDefault="00EC3D42" w:rsidP="00D452A5">
      <w:pPr>
        <w:pStyle w:val="ListParagraph"/>
        <w:numPr>
          <w:ilvl w:val="3"/>
          <w:numId w:val="26"/>
        </w:numPr>
        <w:spacing w:after="0" w:line="259" w:lineRule="auto"/>
        <w:rPr>
          <w:szCs w:val="24"/>
        </w:rPr>
      </w:pPr>
      <w:r w:rsidRPr="009D1CE2">
        <w:rPr>
          <w:szCs w:val="24"/>
        </w:rPr>
        <w:t xml:space="preserve">La firma digitale rilasciata da un certificatore accreditato e generata mediante un dispositivo per la creazione di una firma sicura, ai sensi di quanto previsto dall’art. 38, comma 2, del d.p.r. 28 dicembre 2000, n. 445; </w:t>
      </w:r>
    </w:p>
    <w:p w:rsidR="00EC3D42" w:rsidRPr="009D1CE2" w:rsidRDefault="00EC3D42" w:rsidP="00D452A5">
      <w:pPr>
        <w:pStyle w:val="ListParagraph"/>
        <w:numPr>
          <w:ilvl w:val="3"/>
          <w:numId w:val="26"/>
        </w:numPr>
        <w:spacing w:after="0" w:line="259" w:lineRule="auto"/>
        <w:rPr>
          <w:szCs w:val="24"/>
        </w:rPr>
      </w:pPr>
      <w:r w:rsidRPr="009D1CE2">
        <w:rPr>
          <w:szCs w:val="24"/>
        </w:rPr>
        <w:t>La registrazione al SATER con le modalità e in conformità alle indicazioni di cui al successivo paragrafo.</w:t>
      </w:r>
    </w:p>
    <w:p w:rsidR="00EC3D42" w:rsidRPr="009D1CE2" w:rsidRDefault="00EC3D42" w:rsidP="00D452A5">
      <w:pPr>
        <w:pStyle w:val="ListParagraph"/>
        <w:numPr>
          <w:ilvl w:val="3"/>
          <w:numId w:val="26"/>
        </w:numPr>
        <w:rPr>
          <w:szCs w:val="24"/>
        </w:rPr>
      </w:pPr>
      <w:r w:rsidRPr="009D1CE2">
        <w:rPr>
          <w:szCs w:val="24"/>
        </w:rPr>
        <w:t xml:space="preserve">Conformemente a quanto previsto dall’art. 52 del Codice, l’offerta per la procedura, i chiarimenti e tutte le comunicazioni e gli scambi di informazioni relativi alla procedura devono essere effettuati esclusivamente attraverso il SATER e quindi per via telematica, mediante l’invio di documenti elettronici sottoscritti con firma digitale, fatto salvo i casi in cui è prevista la facoltà di invio di documenti in formato cartaceo. </w:t>
      </w:r>
    </w:p>
    <w:p w:rsidR="00EC3D42" w:rsidRPr="009D1CE2" w:rsidRDefault="00EC3D42" w:rsidP="00D452A5">
      <w:pPr>
        <w:pStyle w:val="ListParagraph"/>
        <w:numPr>
          <w:ilvl w:val="2"/>
          <w:numId w:val="26"/>
        </w:numPr>
        <w:rPr>
          <w:szCs w:val="24"/>
        </w:rPr>
      </w:pPr>
      <w:r w:rsidRPr="009D1CE2">
        <w:rPr>
          <w:b/>
          <w:szCs w:val="24"/>
        </w:rPr>
        <w:t>Registrazione degli Operatori Economici.</w:t>
      </w:r>
    </w:p>
    <w:p w:rsidR="00EC3D42" w:rsidRPr="009D1CE2" w:rsidRDefault="00EC3D42" w:rsidP="00D452A5">
      <w:pPr>
        <w:pStyle w:val="ListParagraph"/>
        <w:numPr>
          <w:ilvl w:val="2"/>
          <w:numId w:val="26"/>
        </w:numPr>
        <w:rPr>
          <w:szCs w:val="24"/>
        </w:rPr>
      </w:pPr>
      <w:r w:rsidRPr="009D1CE2">
        <w:rPr>
          <w:szCs w:val="24"/>
        </w:rPr>
        <w:t xml:space="preserve">Ai fini della partecipazione alla presente procedura è indispensabile essere registrati al SATER, secondo le modalità esplicitate nelle guide per l’utilizzo della piattaforma accessibili dal sito </w:t>
      </w:r>
      <w:hyperlink r:id="rId11" w:history="1">
        <w:r w:rsidRPr="009D1CE2">
          <w:rPr>
            <w:rStyle w:val="Hyperlink"/>
            <w:szCs w:val="24"/>
          </w:rPr>
          <w:t>http://intercenter.regione.emilia-romagna.it/agenzia/utilizzo-del-sistema/guide/</w:t>
        </w:r>
      </w:hyperlink>
      <w:r w:rsidRPr="009D1CE2">
        <w:rPr>
          <w:szCs w:val="24"/>
        </w:rPr>
        <w:t xml:space="preserve">. </w:t>
      </w:r>
    </w:p>
    <w:p w:rsidR="00EC3D42" w:rsidRPr="009D1CE2" w:rsidRDefault="00EC3D42" w:rsidP="00D452A5">
      <w:pPr>
        <w:pStyle w:val="ListParagraph"/>
        <w:numPr>
          <w:ilvl w:val="2"/>
          <w:numId w:val="26"/>
        </w:numPr>
        <w:rPr>
          <w:szCs w:val="24"/>
        </w:rPr>
      </w:pPr>
      <w:r w:rsidRPr="009D1CE2">
        <w:rPr>
          <w:szCs w:val="24"/>
        </w:rPr>
        <w:t xml:space="preserve">La registrazione al SATER deve essere richiesta unicamente dal legale rappresentante e/o procuratore generale o speciale e/o dal soggetto dotato dei necessari poteri per richiedere la registrazione e impegnare l’operatore economico medesimo. </w:t>
      </w:r>
    </w:p>
    <w:p w:rsidR="00EC3D42" w:rsidRPr="009D1CE2" w:rsidRDefault="00EC3D42" w:rsidP="00D452A5">
      <w:pPr>
        <w:pStyle w:val="ListParagraph"/>
        <w:numPr>
          <w:ilvl w:val="2"/>
          <w:numId w:val="26"/>
        </w:numPr>
        <w:rPr>
          <w:szCs w:val="24"/>
        </w:rPr>
      </w:pPr>
      <w:r w:rsidRPr="009D1CE2">
        <w:rPr>
          <w:szCs w:val="24"/>
        </w:rPr>
        <w:t>L’operatore economico, con la registrazione e, comunque, con la presentazione dell’offerta, dà per valido e riconosce, senza contestazione alcuna, quanto posto in essere all’interno del SATER dall’account riconducibile all’operatore economico medesimo; ogni azione inerente l’account all’interno del SATER si intenderà, pertanto, direttamente e incontrovertibilmente imputabile all’operatore economico registrato.</w:t>
      </w:r>
    </w:p>
    <w:p w:rsidR="00EC3D42" w:rsidRPr="009D1CE2" w:rsidRDefault="00EC3D42" w:rsidP="00D452A5">
      <w:pPr>
        <w:pStyle w:val="ListParagraph"/>
        <w:numPr>
          <w:ilvl w:val="2"/>
          <w:numId w:val="26"/>
        </w:numPr>
        <w:rPr>
          <w:szCs w:val="24"/>
        </w:rPr>
      </w:pPr>
      <w:r w:rsidRPr="009D1CE2">
        <w:rPr>
          <w:szCs w:val="24"/>
        </w:rPr>
        <w:t>L’accesso, l’utilizzo del SATER e la partecipazione alla procedura comportano l’accettazione incondizionata di tutti i termini, le condizioni di utilizzo e le avvertenze contenute nel presente disciplinare, nei relativi allegati e le guide presenti sul sito, nonché di quanto portato a conoscenza degli utenti tramite la pubblicazione nel sito o le eventuali comunicazioni.</w:t>
      </w:r>
    </w:p>
    <w:p w:rsidR="00EC3D42" w:rsidRPr="009D1CE2" w:rsidRDefault="00EC3D42" w:rsidP="00230CA6">
      <w:pPr>
        <w:ind w:left="360" w:firstLine="0"/>
        <w:rPr>
          <w:szCs w:val="24"/>
        </w:rPr>
      </w:pPr>
    </w:p>
    <w:p w:rsidR="00EC3D42" w:rsidRPr="009D1CE2" w:rsidRDefault="00EC3D42" w:rsidP="00D452A5">
      <w:pPr>
        <w:pStyle w:val="ListParagraph"/>
        <w:numPr>
          <w:ilvl w:val="0"/>
          <w:numId w:val="26"/>
        </w:numPr>
        <w:spacing w:after="16" w:line="248" w:lineRule="auto"/>
      </w:pPr>
      <w:r w:rsidRPr="009D1CE2">
        <w:rPr>
          <w:b/>
        </w:rPr>
        <w:t xml:space="preserve">LUOGO, DESCRIZIONE, IMPORTO COMPLESSIVO DEI LAVORI, ONERI PER </w:t>
      </w:r>
      <w:smartTag w:uri="urn:schemas-microsoft-com:office:smarttags" w:element="PersonName">
        <w:smartTagPr>
          <w:attr w:name="ProductID" w:val="LA COSTRUZIONE"/>
        </w:smartTagPr>
        <w:r w:rsidRPr="009D1CE2">
          <w:rPr>
            <w:b/>
          </w:rPr>
          <w:t>LA SICUREZZA E</w:t>
        </w:r>
      </w:smartTag>
      <w:r w:rsidRPr="009D1CE2">
        <w:rPr>
          <w:b/>
        </w:rPr>
        <w:t xml:space="preserve"> MODALITA’ DI PAGAMENTO DELLE PRESTAZIONI</w:t>
      </w:r>
      <w:r w:rsidRPr="009D1CE2">
        <w:t xml:space="preserve">: </w:t>
      </w:r>
    </w:p>
    <w:p w:rsidR="00EC3D42" w:rsidRPr="009D1CE2" w:rsidRDefault="00EC3D42" w:rsidP="00230CA6">
      <w:pPr>
        <w:spacing w:after="0" w:line="259" w:lineRule="auto"/>
        <w:ind w:left="0" w:firstLine="15"/>
        <w:rPr>
          <w:sz w:val="6"/>
          <w:szCs w:val="6"/>
        </w:rPr>
      </w:pPr>
    </w:p>
    <w:p w:rsidR="00EC3D42" w:rsidRPr="000D056E" w:rsidRDefault="00EC3D42" w:rsidP="000D056E">
      <w:pPr>
        <w:pStyle w:val="ListParagraph"/>
        <w:numPr>
          <w:ilvl w:val="1"/>
          <w:numId w:val="26"/>
        </w:numPr>
        <w:rPr>
          <w:rFonts w:ascii="Arial" w:hAnsi="Arial" w:cs="Arial"/>
          <w:color w:val="auto"/>
          <w:sz w:val="20"/>
          <w:szCs w:val="20"/>
        </w:rPr>
      </w:pPr>
      <w:r w:rsidRPr="009D1CE2">
        <w:rPr>
          <w:b/>
        </w:rPr>
        <w:t>luogo di esecuzione</w:t>
      </w:r>
      <w:r w:rsidRPr="009D1CE2">
        <w:t xml:space="preserve">: Comune di </w:t>
      </w:r>
      <w:r>
        <w:t>Parma</w:t>
      </w:r>
      <w:r w:rsidRPr="009D1CE2">
        <w:t xml:space="preserve">. </w:t>
      </w:r>
    </w:p>
    <w:p w:rsidR="00EC3D42" w:rsidRPr="000D056E" w:rsidRDefault="00EC3D42" w:rsidP="000D056E">
      <w:pPr>
        <w:pStyle w:val="ListParagraph"/>
        <w:numPr>
          <w:ilvl w:val="1"/>
          <w:numId w:val="26"/>
        </w:numPr>
        <w:rPr>
          <w:color w:val="auto"/>
          <w:szCs w:val="24"/>
        </w:rPr>
      </w:pPr>
      <w:r w:rsidRPr="000D056E">
        <w:rPr>
          <w:b/>
          <w:szCs w:val="24"/>
        </w:rPr>
        <w:t>descrizione</w:t>
      </w:r>
      <w:r w:rsidRPr="000D056E">
        <w:rPr>
          <w:szCs w:val="24"/>
        </w:rPr>
        <w:t xml:space="preserve">: L’appalto ha ad oggetto l’esecuzione dei lavori </w:t>
      </w:r>
      <w:bookmarkStart w:id="0" w:name="_GoBack"/>
      <w:r w:rsidRPr="000D056E">
        <w:rPr>
          <w:szCs w:val="24"/>
        </w:rPr>
        <w:t xml:space="preserve">di nuova fossa collaudo nell’edificio “E”, apertura di nuovo portone per accesso alla nuova fossa collaudo, sistemazione piazzale a sud dell’edificio “E”, spostamento del frenometro all’interno </w:t>
      </w:r>
      <w:r w:rsidRPr="000D056E">
        <w:rPr>
          <w:color w:val="auto"/>
          <w:szCs w:val="24"/>
        </w:rPr>
        <w:t>dell’edificio “C” da realizzarsi presso il deposi</w:t>
      </w:r>
      <w:r>
        <w:rPr>
          <w:color w:val="auto"/>
          <w:szCs w:val="24"/>
        </w:rPr>
        <w:t xml:space="preserve">to TEP S.p.a.Via Taro 12 </w:t>
      </w:r>
      <w:r w:rsidRPr="000D056E">
        <w:rPr>
          <w:color w:val="auto"/>
          <w:szCs w:val="24"/>
        </w:rPr>
        <w:t>Parma</w:t>
      </w:r>
      <w:r w:rsidRPr="000D056E">
        <w:rPr>
          <w:szCs w:val="24"/>
        </w:rPr>
        <w:t xml:space="preserve">. </w:t>
      </w:r>
      <w:bookmarkEnd w:id="0"/>
    </w:p>
    <w:p w:rsidR="00EC3D42" w:rsidRPr="009D1CE2" w:rsidRDefault="00EC3D42" w:rsidP="00D452A5">
      <w:pPr>
        <w:pStyle w:val="ListParagraph"/>
        <w:numPr>
          <w:ilvl w:val="1"/>
          <w:numId w:val="26"/>
        </w:numPr>
        <w:rPr>
          <w:b/>
          <w:szCs w:val="24"/>
        </w:rPr>
      </w:pPr>
      <w:r w:rsidRPr="009D1CE2">
        <w:rPr>
          <w:b/>
          <w:color w:val="auto"/>
        </w:rPr>
        <w:t xml:space="preserve">importo complessivo dell’appalto: </w:t>
      </w:r>
      <w:r w:rsidRPr="009D1CE2">
        <w:rPr>
          <w:color w:val="auto"/>
        </w:rPr>
        <w:t xml:space="preserve">L’importo complessivo dell’appalto ammonta a </w:t>
      </w:r>
      <w:r w:rsidRPr="009D1CE2">
        <w:rPr>
          <w:color w:val="auto"/>
          <w:szCs w:val="24"/>
        </w:rPr>
        <w:t xml:space="preserve">euro </w:t>
      </w:r>
      <w:r w:rsidRPr="00B74B35">
        <w:rPr>
          <w:b/>
          <w:color w:val="auto"/>
          <w:szCs w:val="24"/>
          <w:shd w:val="clear" w:color="auto" w:fill="ECECEC"/>
        </w:rPr>
        <w:t>213.812,30</w:t>
      </w:r>
      <w:r w:rsidRPr="00B74B35">
        <w:rPr>
          <w:color w:val="333333"/>
          <w:szCs w:val="24"/>
          <w:shd w:val="clear" w:color="auto" w:fill="ECECEC"/>
        </w:rPr>
        <w:t xml:space="preserve"> </w:t>
      </w:r>
      <w:r w:rsidRPr="00B74B35">
        <w:rPr>
          <w:b/>
          <w:bCs/>
          <w:color w:val="auto"/>
          <w:szCs w:val="24"/>
        </w:rPr>
        <w:t>di</w:t>
      </w:r>
      <w:r>
        <w:rPr>
          <w:b/>
          <w:bCs/>
          <w:color w:val="auto"/>
          <w:szCs w:val="24"/>
        </w:rPr>
        <w:t xml:space="preserve"> </w:t>
      </w:r>
      <w:r w:rsidRPr="009D1CE2">
        <w:rPr>
          <w:color w:val="auto"/>
          <w:szCs w:val="24"/>
        </w:rPr>
        <w:t xml:space="preserve">cui euro </w:t>
      </w:r>
      <w:r w:rsidRPr="00D22CE8">
        <w:rPr>
          <w:b/>
          <w:color w:val="auto"/>
          <w:szCs w:val="24"/>
        </w:rPr>
        <w:t>7.347,25</w:t>
      </w:r>
      <w:r w:rsidRPr="009D1CE2">
        <w:rPr>
          <w:color w:val="auto"/>
        </w:rPr>
        <w:t xml:space="preserve"> oneri per la sicurezza non soggetti </w:t>
      </w:r>
      <w:r w:rsidRPr="009D1CE2">
        <w:t xml:space="preserve">a </w:t>
      </w:r>
      <w:r w:rsidRPr="009D1CE2">
        <w:rPr>
          <w:szCs w:val="24"/>
        </w:rPr>
        <w:t>ribasso. Gli importi s</w:t>
      </w:r>
      <w:r>
        <w:rPr>
          <w:szCs w:val="24"/>
        </w:rPr>
        <w:t xml:space="preserve">i intendono al netto dell’iva. </w:t>
      </w:r>
      <w:r w:rsidRPr="009D1CE2">
        <w:rPr>
          <w:szCs w:val="24"/>
        </w:rPr>
        <w:t xml:space="preserve">I costi della manodopera sono quantificati in </w:t>
      </w:r>
      <w:r w:rsidRPr="009D1CE2">
        <w:rPr>
          <w:color w:val="auto"/>
          <w:szCs w:val="24"/>
        </w:rPr>
        <w:t xml:space="preserve">euro </w:t>
      </w:r>
      <w:r w:rsidRPr="00D22CE8">
        <w:rPr>
          <w:b/>
          <w:color w:val="auto"/>
          <w:szCs w:val="24"/>
        </w:rPr>
        <w:t>100.547,13</w:t>
      </w:r>
      <w:r>
        <w:rPr>
          <w:color w:val="auto"/>
          <w:szCs w:val="24"/>
        </w:rPr>
        <w:t>.</w:t>
      </w:r>
    </w:p>
    <w:p w:rsidR="00EC3D42" w:rsidRPr="009D1CE2" w:rsidRDefault="00EC3D42" w:rsidP="00D452A5">
      <w:pPr>
        <w:pStyle w:val="ListParagraph"/>
        <w:numPr>
          <w:ilvl w:val="1"/>
          <w:numId w:val="26"/>
        </w:numPr>
      </w:pPr>
      <w:r w:rsidRPr="009D1CE2">
        <w:rPr>
          <w:b/>
        </w:rPr>
        <w:t xml:space="preserve">Lavorazioni di cui si compone l’intervento: </w:t>
      </w:r>
      <w:r w:rsidRPr="009D1CE2">
        <w:t xml:space="preserve">L’intervento, ai fini della qualificazione, si compone delle seguenti lavorazioni: </w:t>
      </w:r>
    </w:p>
    <w:p w:rsidR="00EC3D42" w:rsidRPr="009D1CE2" w:rsidRDefault="00EC3D42" w:rsidP="00CA4550">
      <w:pPr>
        <w:spacing w:after="60" w:line="259" w:lineRule="auto"/>
        <w:ind w:left="0" w:firstLine="0"/>
        <w:rPr>
          <w:sz w:val="6"/>
          <w:szCs w:val="6"/>
        </w:rPr>
      </w:pPr>
    </w:p>
    <w:tbl>
      <w:tblPr>
        <w:tblW w:w="9613" w:type="dxa"/>
        <w:tblInd w:w="166" w:type="dxa"/>
        <w:tblCellMar>
          <w:top w:w="56" w:type="dxa"/>
          <w:left w:w="24" w:type="dxa"/>
          <w:right w:w="0" w:type="dxa"/>
        </w:tblCellMar>
        <w:tblLook w:val="00A0"/>
      </w:tblPr>
      <w:tblGrid>
        <w:gridCol w:w="301"/>
        <w:gridCol w:w="817"/>
        <w:gridCol w:w="2393"/>
        <w:gridCol w:w="945"/>
        <w:gridCol w:w="1099"/>
        <w:gridCol w:w="1138"/>
        <w:gridCol w:w="1018"/>
        <w:gridCol w:w="1138"/>
        <w:gridCol w:w="764"/>
      </w:tblGrid>
      <w:tr w:rsidR="00EC3D42" w:rsidRPr="009D1CE2" w:rsidTr="00BD7C90">
        <w:trPr>
          <w:trHeight w:val="398"/>
        </w:trPr>
        <w:tc>
          <w:tcPr>
            <w:tcW w:w="301" w:type="dxa"/>
            <w:vMerge w:val="restart"/>
            <w:tcBorders>
              <w:top w:val="single" w:sz="4" w:space="0" w:color="000000"/>
              <w:left w:val="single" w:sz="6" w:space="0" w:color="000000"/>
              <w:bottom w:val="single" w:sz="6" w:space="0" w:color="000000"/>
              <w:right w:val="single" w:sz="6" w:space="0" w:color="000000"/>
            </w:tcBorders>
          </w:tcPr>
          <w:p w:rsidR="00EC3D42" w:rsidRPr="009D1CE2" w:rsidRDefault="00EC3D42" w:rsidP="006D661C">
            <w:pPr>
              <w:spacing w:after="0" w:line="259" w:lineRule="auto"/>
              <w:ind w:left="0" w:firstLine="0"/>
              <w:jc w:val="left"/>
            </w:pPr>
            <w:r w:rsidRPr="009D1CE2">
              <w:rPr>
                <w:rFonts w:ascii="Calibri" w:hAnsi="Calibri" w:cs="Calibri"/>
                <w:i/>
                <w:sz w:val="22"/>
              </w:rPr>
              <w:t xml:space="preserve">n. </w:t>
            </w:r>
          </w:p>
        </w:tc>
        <w:tc>
          <w:tcPr>
            <w:tcW w:w="817" w:type="dxa"/>
            <w:vMerge w:val="restart"/>
            <w:tcBorders>
              <w:top w:val="single" w:sz="4" w:space="0" w:color="000000"/>
              <w:left w:val="single" w:sz="6" w:space="0" w:color="000000"/>
              <w:bottom w:val="single" w:sz="6" w:space="0" w:color="000000"/>
              <w:right w:val="single" w:sz="4" w:space="0" w:color="000000"/>
            </w:tcBorders>
          </w:tcPr>
          <w:p w:rsidR="00EC3D42" w:rsidRPr="009D1CE2" w:rsidRDefault="00EC3D42" w:rsidP="006D661C">
            <w:pPr>
              <w:spacing w:after="451" w:line="259" w:lineRule="auto"/>
              <w:ind w:left="0" w:firstLine="0"/>
              <w:jc w:val="center"/>
            </w:pPr>
            <w:r w:rsidRPr="009D1CE2">
              <w:rPr>
                <w:rFonts w:ascii="Calibri" w:hAnsi="Calibri" w:cs="Calibri"/>
                <w:i/>
                <w:sz w:val="22"/>
              </w:rPr>
              <w:t xml:space="preserve"> </w:t>
            </w:r>
          </w:p>
          <w:p w:rsidR="00EC3D42" w:rsidRPr="009D1CE2" w:rsidRDefault="00EC3D42" w:rsidP="006D661C">
            <w:pPr>
              <w:spacing w:after="0" w:line="259" w:lineRule="auto"/>
              <w:ind w:left="0" w:firstLine="0"/>
              <w:jc w:val="left"/>
            </w:pPr>
            <w:r w:rsidRPr="009D1CE2">
              <w:rPr>
                <w:rFonts w:ascii="Calibri" w:hAnsi="Calibri" w:cs="Calibri"/>
                <w:i/>
                <w:sz w:val="22"/>
              </w:rPr>
              <w:t xml:space="preserve">categ. </w:t>
            </w:r>
          </w:p>
        </w:tc>
        <w:tc>
          <w:tcPr>
            <w:tcW w:w="2393" w:type="dxa"/>
            <w:vMerge w:val="restart"/>
            <w:tcBorders>
              <w:top w:val="single" w:sz="4" w:space="0" w:color="000000"/>
              <w:left w:val="single" w:sz="4" w:space="0" w:color="000000"/>
              <w:bottom w:val="single" w:sz="6" w:space="0" w:color="000000"/>
              <w:right w:val="single" w:sz="6" w:space="0" w:color="000000"/>
            </w:tcBorders>
          </w:tcPr>
          <w:p w:rsidR="00EC3D42" w:rsidRPr="00FB160E" w:rsidRDefault="00EC3D42" w:rsidP="009B05FA">
            <w:pPr>
              <w:spacing w:after="0" w:line="259" w:lineRule="auto"/>
              <w:ind w:left="0" w:right="79" w:firstLine="0"/>
              <w:jc w:val="left"/>
            </w:pPr>
            <w:r w:rsidRPr="009D1CE2">
              <w:rPr>
                <w:rFonts w:ascii="Calibri" w:hAnsi="Calibri" w:cs="Calibri"/>
                <w:i/>
                <w:sz w:val="22"/>
              </w:rPr>
              <w:t xml:space="preserve"> </w:t>
            </w:r>
            <w:r w:rsidRPr="00FB160E">
              <w:rPr>
                <w:rFonts w:ascii="Calibri" w:hAnsi="Calibri" w:cs="Calibri"/>
                <w:i/>
                <w:sz w:val="22"/>
              </w:rPr>
              <w:t xml:space="preserve">Descrizione delle categorie  (e sottocategorie disaggregate) di lavorazioni omogenee </w:t>
            </w:r>
          </w:p>
        </w:tc>
        <w:tc>
          <w:tcPr>
            <w:tcW w:w="945" w:type="dxa"/>
            <w:tcBorders>
              <w:top w:val="single" w:sz="4" w:space="0" w:color="000000"/>
              <w:left w:val="single" w:sz="6" w:space="0" w:color="000000"/>
              <w:bottom w:val="single" w:sz="4" w:space="0" w:color="000000"/>
              <w:right w:val="single" w:sz="6" w:space="0" w:color="000000"/>
            </w:tcBorders>
          </w:tcPr>
          <w:p w:rsidR="00EC3D42" w:rsidRPr="009D1CE2" w:rsidRDefault="00EC3D42" w:rsidP="006D661C">
            <w:pPr>
              <w:spacing w:after="0" w:line="259" w:lineRule="auto"/>
              <w:ind w:left="0" w:right="-27" w:firstLine="0"/>
              <w:jc w:val="right"/>
              <w:rPr>
                <w:rFonts w:ascii="Calibri" w:hAnsi="Calibri" w:cs="Calibri"/>
                <w:i/>
              </w:rPr>
            </w:pPr>
          </w:p>
        </w:tc>
        <w:tc>
          <w:tcPr>
            <w:tcW w:w="1099" w:type="dxa"/>
            <w:tcBorders>
              <w:top w:val="single" w:sz="4" w:space="0" w:color="000000"/>
              <w:left w:val="single" w:sz="6" w:space="0" w:color="000000"/>
              <w:bottom w:val="single" w:sz="4" w:space="0" w:color="000000"/>
              <w:right w:val="single" w:sz="6" w:space="0" w:color="000000"/>
            </w:tcBorders>
          </w:tcPr>
          <w:p w:rsidR="00EC3D42" w:rsidRPr="009D1CE2" w:rsidRDefault="00EC3D42" w:rsidP="006D661C">
            <w:pPr>
              <w:spacing w:after="0" w:line="259" w:lineRule="auto"/>
              <w:ind w:left="0" w:right="-27" w:firstLine="0"/>
              <w:jc w:val="right"/>
              <w:rPr>
                <w:rFonts w:ascii="Calibri" w:hAnsi="Calibri" w:cs="Calibri"/>
                <w:i/>
              </w:rPr>
            </w:pPr>
          </w:p>
        </w:tc>
        <w:tc>
          <w:tcPr>
            <w:tcW w:w="2156" w:type="dxa"/>
            <w:gridSpan w:val="2"/>
            <w:tcBorders>
              <w:top w:val="single" w:sz="4" w:space="0" w:color="000000"/>
              <w:left w:val="single" w:sz="6" w:space="0" w:color="000000"/>
              <w:bottom w:val="single" w:sz="4" w:space="0" w:color="000000"/>
              <w:right w:val="nil"/>
            </w:tcBorders>
          </w:tcPr>
          <w:p w:rsidR="00EC3D42" w:rsidRPr="009D1CE2" w:rsidRDefault="00EC3D42" w:rsidP="009B05FA">
            <w:pPr>
              <w:spacing w:after="0" w:line="259" w:lineRule="auto"/>
              <w:ind w:left="0" w:right="151" w:firstLine="0"/>
              <w:jc w:val="right"/>
            </w:pPr>
            <w:r w:rsidRPr="009D1CE2">
              <w:rPr>
                <w:rFonts w:ascii="Calibri" w:hAnsi="Calibri" w:cs="Calibri"/>
                <w:i/>
                <w:sz w:val="22"/>
              </w:rPr>
              <w:t>Importi in euro</w:t>
            </w:r>
          </w:p>
        </w:tc>
        <w:tc>
          <w:tcPr>
            <w:tcW w:w="1138" w:type="dxa"/>
            <w:tcBorders>
              <w:top w:val="single" w:sz="4" w:space="0" w:color="000000"/>
              <w:left w:val="nil"/>
              <w:bottom w:val="single" w:sz="4" w:space="0" w:color="000000"/>
              <w:right w:val="single" w:sz="6" w:space="0" w:color="000000"/>
            </w:tcBorders>
          </w:tcPr>
          <w:p w:rsidR="00EC3D42" w:rsidRPr="009D1CE2" w:rsidRDefault="00EC3D42" w:rsidP="006D661C">
            <w:pPr>
              <w:spacing w:after="0" w:line="259" w:lineRule="auto"/>
              <w:ind w:left="0" w:firstLine="0"/>
              <w:jc w:val="left"/>
            </w:pPr>
            <w:r w:rsidRPr="009D1CE2">
              <w:rPr>
                <w:rFonts w:ascii="Calibri" w:hAnsi="Calibri" w:cs="Calibri"/>
                <w:i/>
                <w:sz w:val="22"/>
              </w:rPr>
              <w:t xml:space="preserve"> </w:t>
            </w:r>
          </w:p>
        </w:tc>
        <w:tc>
          <w:tcPr>
            <w:tcW w:w="764" w:type="dxa"/>
            <w:vMerge w:val="restart"/>
            <w:tcBorders>
              <w:top w:val="single" w:sz="4" w:space="0" w:color="000000"/>
              <w:left w:val="single" w:sz="6" w:space="0" w:color="000000"/>
              <w:bottom w:val="single" w:sz="4" w:space="0" w:color="000000"/>
              <w:right w:val="single" w:sz="4" w:space="0" w:color="000000"/>
            </w:tcBorders>
            <w:vAlign w:val="center"/>
          </w:tcPr>
          <w:p w:rsidR="00EC3D42" w:rsidRPr="009D1CE2" w:rsidRDefault="00EC3D42" w:rsidP="006D661C">
            <w:pPr>
              <w:spacing w:after="0" w:line="259" w:lineRule="auto"/>
              <w:ind w:left="0" w:right="26" w:firstLine="0"/>
              <w:jc w:val="center"/>
            </w:pPr>
            <w:r w:rsidRPr="009D1CE2">
              <w:rPr>
                <w:rFonts w:ascii="Calibri" w:hAnsi="Calibri" w:cs="Calibri"/>
                <w:i/>
                <w:sz w:val="22"/>
              </w:rPr>
              <w:t>Inci-</w:t>
            </w:r>
          </w:p>
          <w:p w:rsidR="00EC3D42" w:rsidRPr="009D1CE2" w:rsidRDefault="00EC3D42" w:rsidP="006D661C">
            <w:pPr>
              <w:spacing w:after="98" w:line="259" w:lineRule="auto"/>
              <w:ind w:left="0" w:firstLine="0"/>
            </w:pPr>
            <w:r w:rsidRPr="009D1CE2">
              <w:rPr>
                <w:rFonts w:ascii="Calibri" w:hAnsi="Calibri" w:cs="Calibri"/>
                <w:i/>
                <w:sz w:val="22"/>
              </w:rPr>
              <w:t xml:space="preserve">denza </w:t>
            </w:r>
          </w:p>
          <w:p w:rsidR="00EC3D42" w:rsidRPr="009D1CE2" w:rsidRDefault="00EC3D42" w:rsidP="006D661C">
            <w:pPr>
              <w:spacing w:after="0" w:line="259" w:lineRule="auto"/>
              <w:ind w:left="0" w:right="25" w:firstLine="0"/>
              <w:jc w:val="center"/>
            </w:pPr>
            <w:r w:rsidRPr="009D1CE2">
              <w:rPr>
                <w:rFonts w:ascii="Calibri" w:hAnsi="Calibri" w:cs="Calibri"/>
                <w:i/>
                <w:sz w:val="22"/>
              </w:rPr>
              <w:t xml:space="preserve">% </w:t>
            </w:r>
          </w:p>
        </w:tc>
      </w:tr>
      <w:tr w:rsidR="00EC3D42" w:rsidRPr="009D1CE2" w:rsidTr="00BD7C90">
        <w:trPr>
          <w:trHeight w:val="1086"/>
        </w:trPr>
        <w:tc>
          <w:tcPr>
            <w:tcW w:w="0" w:type="auto"/>
            <w:vMerge/>
            <w:tcBorders>
              <w:top w:val="nil"/>
              <w:left w:val="single" w:sz="6" w:space="0" w:color="000000"/>
              <w:bottom w:val="single" w:sz="6" w:space="0" w:color="000000"/>
              <w:right w:val="single" w:sz="6" w:space="0" w:color="000000"/>
            </w:tcBorders>
          </w:tcPr>
          <w:p w:rsidR="00EC3D42" w:rsidRPr="009D1CE2" w:rsidRDefault="00EC3D42" w:rsidP="006D661C">
            <w:pPr>
              <w:spacing w:after="160" w:line="259" w:lineRule="auto"/>
              <w:ind w:left="0" w:firstLine="0"/>
              <w:jc w:val="left"/>
            </w:pPr>
          </w:p>
        </w:tc>
        <w:tc>
          <w:tcPr>
            <w:tcW w:w="817" w:type="dxa"/>
            <w:vMerge/>
            <w:tcBorders>
              <w:top w:val="nil"/>
              <w:left w:val="single" w:sz="6" w:space="0" w:color="000000"/>
              <w:bottom w:val="single" w:sz="6" w:space="0" w:color="000000"/>
              <w:right w:val="single" w:sz="4" w:space="0" w:color="000000"/>
            </w:tcBorders>
          </w:tcPr>
          <w:p w:rsidR="00EC3D42" w:rsidRPr="009D1CE2" w:rsidRDefault="00EC3D42" w:rsidP="006D661C">
            <w:pPr>
              <w:spacing w:after="160" w:line="259" w:lineRule="auto"/>
              <w:ind w:left="0" w:firstLine="0"/>
              <w:jc w:val="left"/>
            </w:pPr>
          </w:p>
        </w:tc>
        <w:tc>
          <w:tcPr>
            <w:tcW w:w="2393" w:type="dxa"/>
            <w:vMerge/>
            <w:tcBorders>
              <w:top w:val="nil"/>
              <w:left w:val="single" w:sz="4" w:space="0" w:color="000000"/>
              <w:bottom w:val="single" w:sz="6" w:space="0" w:color="000000"/>
              <w:right w:val="single" w:sz="6" w:space="0" w:color="000000"/>
            </w:tcBorders>
          </w:tcPr>
          <w:p w:rsidR="00EC3D42" w:rsidRPr="009D1CE2" w:rsidRDefault="00EC3D42" w:rsidP="006D661C">
            <w:pPr>
              <w:spacing w:after="160" w:line="259" w:lineRule="auto"/>
              <w:ind w:left="0" w:firstLine="0"/>
              <w:jc w:val="left"/>
            </w:pPr>
          </w:p>
        </w:tc>
        <w:tc>
          <w:tcPr>
            <w:tcW w:w="945" w:type="dxa"/>
            <w:tcBorders>
              <w:top w:val="single" w:sz="4" w:space="0" w:color="000000"/>
              <w:left w:val="single" w:sz="6" w:space="0" w:color="000000"/>
              <w:bottom w:val="single" w:sz="4" w:space="0" w:color="000000"/>
              <w:right w:val="single" w:sz="6" w:space="0" w:color="000000"/>
            </w:tcBorders>
          </w:tcPr>
          <w:p w:rsidR="00EC3D42" w:rsidRPr="009D1CE2" w:rsidRDefault="00EC3D42" w:rsidP="006D661C">
            <w:pPr>
              <w:spacing w:after="0" w:line="259" w:lineRule="auto"/>
              <w:ind w:left="0" w:right="24" w:firstLine="0"/>
              <w:jc w:val="center"/>
              <w:rPr>
                <w:rFonts w:ascii="Calibri" w:hAnsi="Calibri" w:cs="Calibri"/>
                <w:i/>
              </w:rPr>
            </w:pPr>
          </w:p>
          <w:p w:rsidR="00EC3D42" w:rsidRPr="009D1CE2" w:rsidRDefault="00EC3D42" w:rsidP="006D661C">
            <w:pPr>
              <w:spacing w:after="0" w:line="259" w:lineRule="auto"/>
              <w:ind w:left="0" w:right="24" w:firstLine="0"/>
              <w:jc w:val="center"/>
              <w:rPr>
                <w:rFonts w:ascii="Calibri" w:hAnsi="Calibri" w:cs="Calibri"/>
                <w:i/>
              </w:rPr>
            </w:pPr>
          </w:p>
          <w:p w:rsidR="00EC3D42" w:rsidRPr="009D1CE2" w:rsidRDefault="00EC3D42" w:rsidP="006D661C">
            <w:pPr>
              <w:spacing w:after="0" w:line="259" w:lineRule="auto"/>
              <w:ind w:left="0" w:right="24" w:firstLine="0"/>
              <w:jc w:val="left"/>
              <w:rPr>
                <w:rFonts w:ascii="Calibri" w:hAnsi="Calibri" w:cs="Calibri"/>
                <w:i/>
              </w:rPr>
            </w:pPr>
            <w:r w:rsidRPr="009D1CE2">
              <w:rPr>
                <w:rFonts w:ascii="Calibri" w:hAnsi="Calibri" w:cs="Calibri"/>
                <w:i/>
                <w:sz w:val="22"/>
              </w:rPr>
              <w:t>Classifica</w:t>
            </w:r>
          </w:p>
        </w:tc>
        <w:tc>
          <w:tcPr>
            <w:tcW w:w="1099" w:type="dxa"/>
            <w:tcBorders>
              <w:top w:val="single" w:sz="4" w:space="0" w:color="000000"/>
              <w:left w:val="single" w:sz="6" w:space="0" w:color="000000"/>
              <w:bottom w:val="single" w:sz="4" w:space="0" w:color="000000"/>
              <w:right w:val="single" w:sz="6" w:space="0" w:color="000000"/>
            </w:tcBorders>
          </w:tcPr>
          <w:p w:rsidR="00EC3D42" w:rsidRPr="009D1CE2" w:rsidRDefault="00EC3D42" w:rsidP="006D661C">
            <w:pPr>
              <w:spacing w:after="0" w:line="259" w:lineRule="auto"/>
              <w:ind w:left="0" w:right="24" w:firstLine="0"/>
              <w:jc w:val="center"/>
              <w:rPr>
                <w:rFonts w:ascii="Calibri" w:hAnsi="Calibri" w:cs="Calibri"/>
                <w:i/>
              </w:rPr>
            </w:pPr>
            <w:r w:rsidRPr="009D1CE2">
              <w:rPr>
                <w:rFonts w:ascii="Calibri" w:hAnsi="Calibri" w:cs="Calibri"/>
                <w:i/>
                <w:sz w:val="22"/>
              </w:rPr>
              <w:t>Qualif. obbl.</w:t>
            </w:r>
          </w:p>
        </w:tc>
        <w:tc>
          <w:tcPr>
            <w:tcW w:w="1138" w:type="dxa"/>
            <w:tcBorders>
              <w:top w:val="single" w:sz="4" w:space="0" w:color="000000"/>
              <w:left w:val="single" w:sz="6" w:space="0" w:color="000000"/>
              <w:bottom w:val="single" w:sz="4" w:space="0" w:color="000000"/>
              <w:right w:val="single" w:sz="6" w:space="0" w:color="000000"/>
            </w:tcBorders>
            <w:vAlign w:val="center"/>
          </w:tcPr>
          <w:p w:rsidR="00EC3D42" w:rsidRPr="009D1CE2" w:rsidRDefault="00EC3D42" w:rsidP="006D661C">
            <w:pPr>
              <w:spacing w:after="0" w:line="259" w:lineRule="auto"/>
              <w:ind w:left="0" w:right="24" w:firstLine="0"/>
              <w:jc w:val="center"/>
            </w:pPr>
            <w:r w:rsidRPr="009D1CE2">
              <w:rPr>
                <w:rFonts w:ascii="Calibri" w:hAnsi="Calibri" w:cs="Calibri"/>
                <w:i/>
                <w:sz w:val="22"/>
              </w:rPr>
              <w:t xml:space="preserve">Lavori </w:t>
            </w:r>
          </w:p>
          <w:p w:rsidR="00EC3D42" w:rsidRPr="009D1CE2" w:rsidRDefault="00EC3D42" w:rsidP="006D661C">
            <w:pPr>
              <w:spacing w:after="0" w:line="259" w:lineRule="auto"/>
              <w:ind w:left="0" w:right="24" w:firstLine="0"/>
              <w:jc w:val="center"/>
            </w:pPr>
            <w:r w:rsidRPr="009D1CE2">
              <w:rPr>
                <w:rFonts w:ascii="Calibri" w:hAnsi="Calibri" w:cs="Calibri"/>
                <w:i/>
                <w:sz w:val="22"/>
              </w:rPr>
              <w:t xml:space="preserve">«1» </w:t>
            </w:r>
          </w:p>
          <w:p w:rsidR="00EC3D42" w:rsidRPr="009D1CE2" w:rsidRDefault="00EC3D42" w:rsidP="006D661C">
            <w:pPr>
              <w:spacing w:after="0" w:line="259" w:lineRule="auto"/>
              <w:ind w:left="0" w:right="24" w:firstLine="0"/>
              <w:jc w:val="center"/>
            </w:pPr>
            <w:r w:rsidRPr="009D1CE2">
              <w:rPr>
                <w:rFonts w:ascii="Calibri" w:hAnsi="Calibri" w:cs="Calibri"/>
                <w:i/>
                <w:sz w:val="22"/>
              </w:rPr>
              <w:t xml:space="preserve">(L) </w:t>
            </w:r>
          </w:p>
        </w:tc>
        <w:tc>
          <w:tcPr>
            <w:tcW w:w="1018" w:type="dxa"/>
            <w:tcBorders>
              <w:top w:val="single" w:sz="4" w:space="0" w:color="000000"/>
              <w:left w:val="single" w:sz="6" w:space="0" w:color="000000"/>
              <w:bottom w:val="single" w:sz="4" w:space="0" w:color="000000"/>
              <w:right w:val="single" w:sz="6" w:space="0" w:color="000000"/>
            </w:tcBorders>
          </w:tcPr>
          <w:p w:rsidR="00EC3D42" w:rsidRPr="009D1CE2" w:rsidRDefault="00EC3D42" w:rsidP="006D661C">
            <w:pPr>
              <w:spacing w:after="0" w:line="259" w:lineRule="auto"/>
              <w:ind w:left="0" w:right="31" w:firstLine="0"/>
              <w:jc w:val="center"/>
            </w:pPr>
            <w:r w:rsidRPr="009D1CE2">
              <w:rPr>
                <w:rFonts w:ascii="Calibri" w:hAnsi="Calibri" w:cs="Calibri"/>
                <w:i/>
                <w:sz w:val="22"/>
              </w:rPr>
              <w:t xml:space="preserve">oneri </w:t>
            </w:r>
          </w:p>
          <w:p w:rsidR="00EC3D42" w:rsidRPr="009D1CE2" w:rsidRDefault="00EC3D42" w:rsidP="006D661C">
            <w:pPr>
              <w:spacing w:after="1" w:line="239" w:lineRule="auto"/>
              <w:ind w:left="0" w:right="53" w:firstLine="0"/>
              <w:jc w:val="center"/>
            </w:pPr>
            <w:r w:rsidRPr="009D1CE2">
              <w:rPr>
                <w:rFonts w:ascii="Calibri" w:hAnsi="Calibri" w:cs="Calibri"/>
                <w:i/>
                <w:sz w:val="22"/>
              </w:rPr>
              <w:t xml:space="preserve">sicurezza del PSC </w:t>
            </w:r>
          </w:p>
          <w:p w:rsidR="00EC3D42" w:rsidRPr="009D1CE2" w:rsidRDefault="00EC3D42" w:rsidP="006D661C">
            <w:pPr>
              <w:spacing w:after="0" w:line="259" w:lineRule="auto"/>
              <w:ind w:left="0" w:right="27" w:firstLine="0"/>
              <w:jc w:val="center"/>
            </w:pPr>
            <w:r w:rsidRPr="009D1CE2">
              <w:rPr>
                <w:rFonts w:ascii="Calibri" w:hAnsi="Calibri" w:cs="Calibri"/>
                <w:i/>
                <w:sz w:val="22"/>
              </w:rPr>
              <w:t>«2» (OS)</w:t>
            </w:r>
            <w:r w:rsidRPr="009D1CE2">
              <w:rPr>
                <w:rFonts w:ascii="Calibri" w:hAnsi="Calibri" w:cs="Calibri"/>
                <w:i/>
                <w:sz w:val="20"/>
              </w:rPr>
              <w:t xml:space="preserve"> </w:t>
            </w:r>
          </w:p>
        </w:tc>
        <w:tc>
          <w:tcPr>
            <w:tcW w:w="1138" w:type="dxa"/>
            <w:tcBorders>
              <w:top w:val="single" w:sz="4" w:space="0" w:color="000000"/>
              <w:left w:val="single" w:sz="6" w:space="0" w:color="000000"/>
              <w:bottom w:val="single" w:sz="2" w:space="0" w:color="000000"/>
              <w:right w:val="single" w:sz="6" w:space="0" w:color="000000"/>
            </w:tcBorders>
            <w:vAlign w:val="center"/>
          </w:tcPr>
          <w:p w:rsidR="00EC3D42" w:rsidRPr="009D1CE2" w:rsidRDefault="00EC3D42" w:rsidP="006D661C">
            <w:pPr>
              <w:spacing w:after="0" w:line="259" w:lineRule="auto"/>
              <w:ind w:left="0" w:right="26" w:firstLine="0"/>
              <w:jc w:val="center"/>
            </w:pPr>
            <w:r w:rsidRPr="009D1CE2">
              <w:rPr>
                <w:rFonts w:ascii="Calibri" w:hAnsi="Calibri" w:cs="Calibri"/>
                <w:i/>
                <w:sz w:val="22"/>
              </w:rPr>
              <w:t xml:space="preserve">Totale </w:t>
            </w:r>
          </w:p>
          <w:p w:rsidR="00EC3D42" w:rsidRPr="009D1CE2" w:rsidRDefault="00EC3D42" w:rsidP="006D661C">
            <w:pPr>
              <w:spacing w:after="0" w:line="259" w:lineRule="auto"/>
              <w:ind w:left="0" w:right="26" w:firstLine="0"/>
              <w:jc w:val="center"/>
            </w:pPr>
            <w:r w:rsidRPr="009D1CE2">
              <w:rPr>
                <w:rFonts w:ascii="Calibri" w:hAnsi="Calibri" w:cs="Calibri"/>
                <w:i/>
                <w:sz w:val="22"/>
              </w:rPr>
              <w:t xml:space="preserve">«T = 1 + 2» </w:t>
            </w:r>
          </w:p>
          <w:p w:rsidR="00EC3D42" w:rsidRPr="009D1CE2" w:rsidRDefault="00EC3D42" w:rsidP="006D661C">
            <w:pPr>
              <w:spacing w:after="0" w:line="259" w:lineRule="auto"/>
              <w:ind w:left="0" w:right="24" w:firstLine="0"/>
              <w:jc w:val="center"/>
            </w:pPr>
            <w:r w:rsidRPr="009D1CE2">
              <w:rPr>
                <w:rFonts w:ascii="Calibri" w:hAnsi="Calibri" w:cs="Calibri"/>
                <w:i/>
                <w:sz w:val="22"/>
              </w:rPr>
              <w:t xml:space="preserve">(L + OS) </w:t>
            </w:r>
          </w:p>
        </w:tc>
        <w:tc>
          <w:tcPr>
            <w:tcW w:w="764" w:type="dxa"/>
            <w:vMerge/>
            <w:tcBorders>
              <w:top w:val="nil"/>
              <w:left w:val="single" w:sz="6" w:space="0" w:color="000000"/>
              <w:bottom w:val="single" w:sz="4" w:space="0" w:color="000000"/>
              <w:right w:val="single" w:sz="4" w:space="0" w:color="000000"/>
            </w:tcBorders>
          </w:tcPr>
          <w:p w:rsidR="00EC3D42" w:rsidRPr="009D1CE2" w:rsidRDefault="00EC3D42" w:rsidP="006D661C">
            <w:pPr>
              <w:spacing w:after="160" w:line="259" w:lineRule="auto"/>
              <w:ind w:left="0" w:firstLine="0"/>
              <w:jc w:val="left"/>
            </w:pPr>
          </w:p>
        </w:tc>
      </w:tr>
      <w:tr w:rsidR="00EC3D42" w:rsidRPr="009D1CE2" w:rsidTr="00BD7C90">
        <w:trPr>
          <w:trHeight w:val="497"/>
        </w:trPr>
        <w:tc>
          <w:tcPr>
            <w:tcW w:w="301" w:type="dxa"/>
            <w:tcBorders>
              <w:top w:val="single" w:sz="6" w:space="0" w:color="000000"/>
              <w:left w:val="single" w:sz="6" w:space="0" w:color="000000"/>
              <w:bottom w:val="single" w:sz="6" w:space="0" w:color="000000"/>
              <w:right w:val="single" w:sz="6" w:space="0" w:color="000000"/>
            </w:tcBorders>
            <w:vAlign w:val="center"/>
          </w:tcPr>
          <w:p w:rsidR="00EC3D42" w:rsidRPr="009D1CE2" w:rsidRDefault="00EC3D42" w:rsidP="006D661C">
            <w:pPr>
              <w:spacing w:after="0" w:line="259" w:lineRule="auto"/>
              <w:ind w:left="0" w:firstLine="0"/>
              <w:rPr>
                <w:szCs w:val="24"/>
              </w:rPr>
            </w:pPr>
            <w:r w:rsidRPr="009D1CE2">
              <w:rPr>
                <w:szCs w:val="24"/>
              </w:rPr>
              <w:t>1</w:t>
            </w:r>
          </w:p>
        </w:tc>
        <w:tc>
          <w:tcPr>
            <w:tcW w:w="817" w:type="dxa"/>
            <w:tcBorders>
              <w:top w:val="single" w:sz="6" w:space="0" w:color="000000"/>
              <w:left w:val="single" w:sz="6" w:space="0" w:color="000000"/>
              <w:bottom w:val="single" w:sz="6" w:space="0" w:color="000000"/>
              <w:right w:val="single" w:sz="4" w:space="0" w:color="000000"/>
            </w:tcBorders>
            <w:vAlign w:val="center"/>
          </w:tcPr>
          <w:p w:rsidR="00EC3D42" w:rsidRPr="009D1CE2" w:rsidRDefault="00EC3D42" w:rsidP="006D661C">
            <w:pPr>
              <w:spacing w:after="0" w:line="259" w:lineRule="auto"/>
              <w:ind w:left="0" w:firstLine="0"/>
              <w:rPr>
                <w:szCs w:val="24"/>
              </w:rPr>
            </w:pPr>
            <w:r w:rsidRPr="009D1CE2">
              <w:rPr>
                <w:szCs w:val="24"/>
              </w:rPr>
              <w:t xml:space="preserve">OG </w:t>
            </w:r>
            <w:r>
              <w:rPr>
                <w:szCs w:val="24"/>
              </w:rPr>
              <w:t>11</w:t>
            </w:r>
          </w:p>
        </w:tc>
        <w:tc>
          <w:tcPr>
            <w:tcW w:w="2393" w:type="dxa"/>
            <w:tcBorders>
              <w:top w:val="single" w:sz="6" w:space="0" w:color="000000"/>
              <w:left w:val="single" w:sz="4" w:space="0" w:color="000000"/>
              <w:bottom w:val="single" w:sz="6" w:space="0" w:color="000000"/>
              <w:right w:val="single" w:sz="2" w:space="0" w:color="000000"/>
            </w:tcBorders>
          </w:tcPr>
          <w:p w:rsidR="00EC3D42" w:rsidRPr="00BD7C90" w:rsidRDefault="00EC3D42" w:rsidP="006D661C">
            <w:pPr>
              <w:spacing w:after="0" w:line="259" w:lineRule="auto"/>
              <w:ind w:left="0" w:firstLine="0"/>
              <w:jc w:val="left"/>
              <w:rPr>
                <w:color w:val="auto"/>
                <w:szCs w:val="24"/>
              </w:rPr>
            </w:pPr>
            <w:r w:rsidRPr="00BD7C90">
              <w:rPr>
                <w:color w:val="auto"/>
                <w:szCs w:val="24"/>
              </w:rPr>
              <w:t>Impianti tecnologici</w:t>
            </w:r>
          </w:p>
        </w:tc>
        <w:tc>
          <w:tcPr>
            <w:tcW w:w="945" w:type="dxa"/>
            <w:tcBorders>
              <w:top w:val="single" w:sz="4" w:space="0" w:color="000000"/>
              <w:left w:val="single" w:sz="2" w:space="0" w:color="000000"/>
              <w:bottom w:val="single" w:sz="4" w:space="0" w:color="000000"/>
              <w:right w:val="single" w:sz="2" w:space="0" w:color="000000"/>
            </w:tcBorders>
          </w:tcPr>
          <w:p w:rsidR="00EC3D42" w:rsidRPr="009D1CE2" w:rsidRDefault="00EC3D42" w:rsidP="006D661C">
            <w:pPr>
              <w:spacing w:after="0" w:line="259" w:lineRule="auto"/>
              <w:ind w:left="0" w:right="27" w:firstLine="0"/>
              <w:jc w:val="center"/>
              <w:rPr>
                <w:szCs w:val="24"/>
              </w:rPr>
            </w:pPr>
            <w:r>
              <w:rPr>
                <w:szCs w:val="24"/>
              </w:rPr>
              <w:t>I</w:t>
            </w:r>
          </w:p>
        </w:tc>
        <w:tc>
          <w:tcPr>
            <w:tcW w:w="1099" w:type="dxa"/>
            <w:tcBorders>
              <w:top w:val="single" w:sz="4" w:space="0" w:color="000000"/>
              <w:left w:val="single" w:sz="2" w:space="0" w:color="000000"/>
              <w:bottom w:val="single" w:sz="4" w:space="0" w:color="000000"/>
              <w:right w:val="single" w:sz="2" w:space="0" w:color="000000"/>
            </w:tcBorders>
          </w:tcPr>
          <w:p w:rsidR="00EC3D42" w:rsidRPr="009D1CE2" w:rsidRDefault="00EC3D42" w:rsidP="006D661C">
            <w:pPr>
              <w:spacing w:after="0" w:line="259" w:lineRule="auto"/>
              <w:ind w:left="0" w:right="27" w:firstLine="0"/>
              <w:jc w:val="center"/>
              <w:rPr>
                <w:szCs w:val="24"/>
              </w:rPr>
            </w:pPr>
            <w:r w:rsidRPr="009D1CE2">
              <w:rPr>
                <w:szCs w:val="24"/>
              </w:rPr>
              <w:t>SI</w:t>
            </w:r>
          </w:p>
        </w:tc>
        <w:tc>
          <w:tcPr>
            <w:tcW w:w="1138" w:type="dxa"/>
            <w:tcBorders>
              <w:top w:val="single" w:sz="4" w:space="0" w:color="000000"/>
              <w:left w:val="single" w:sz="2" w:space="0" w:color="000000"/>
              <w:bottom w:val="single" w:sz="4" w:space="0" w:color="000000"/>
              <w:right w:val="single" w:sz="4" w:space="0" w:color="000000"/>
            </w:tcBorders>
            <w:vAlign w:val="center"/>
          </w:tcPr>
          <w:p w:rsidR="00EC3D42" w:rsidRPr="009D1CE2" w:rsidRDefault="00EC3D42" w:rsidP="006D661C">
            <w:pPr>
              <w:spacing w:after="0" w:line="259" w:lineRule="auto"/>
              <w:ind w:left="0" w:right="27" w:firstLine="0"/>
              <w:jc w:val="right"/>
              <w:rPr>
                <w:szCs w:val="24"/>
              </w:rPr>
            </w:pPr>
          </w:p>
        </w:tc>
        <w:tc>
          <w:tcPr>
            <w:tcW w:w="1018" w:type="dxa"/>
            <w:tcBorders>
              <w:top w:val="single" w:sz="4" w:space="0" w:color="000000"/>
              <w:left w:val="single" w:sz="4" w:space="0" w:color="000000"/>
              <w:bottom w:val="single" w:sz="4" w:space="0" w:color="000000"/>
              <w:right w:val="single" w:sz="6" w:space="0" w:color="000000"/>
            </w:tcBorders>
            <w:vAlign w:val="center"/>
          </w:tcPr>
          <w:p w:rsidR="00EC3D42" w:rsidRPr="009D1CE2" w:rsidRDefault="00EC3D42" w:rsidP="006D661C">
            <w:pPr>
              <w:spacing w:after="0" w:line="259" w:lineRule="auto"/>
              <w:ind w:left="0" w:right="30" w:firstLine="0"/>
              <w:jc w:val="right"/>
              <w:rPr>
                <w:szCs w:val="24"/>
              </w:rPr>
            </w:pPr>
          </w:p>
        </w:tc>
        <w:tc>
          <w:tcPr>
            <w:tcW w:w="1138" w:type="dxa"/>
            <w:tcBorders>
              <w:top w:val="single" w:sz="2" w:space="0" w:color="000000"/>
              <w:left w:val="single" w:sz="6" w:space="0" w:color="000000"/>
              <w:bottom w:val="single" w:sz="2" w:space="0" w:color="000000"/>
              <w:right w:val="single" w:sz="4" w:space="0" w:color="000000"/>
            </w:tcBorders>
            <w:vAlign w:val="center"/>
          </w:tcPr>
          <w:p w:rsidR="00EC3D42" w:rsidRPr="00651CCC" w:rsidRDefault="00EC3D42" w:rsidP="00651CCC">
            <w:pPr>
              <w:spacing w:after="0" w:line="259" w:lineRule="auto"/>
              <w:ind w:left="0" w:right="27" w:firstLine="0"/>
              <w:jc w:val="right"/>
              <w:rPr>
                <w:b/>
                <w:bCs/>
                <w:color w:val="auto"/>
                <w:szCs w:val="24"/>
              </w:rPr>
            </w:pPr>
            <w:r>
              <w:rPr>
                <w:b/>
                <w:bCs/>
                <w:color w:val="auto"/>
                <w:szCs w:val="24"/>
              </w:rPr>
              <w:t>143.249,71</w:t>
            </w:r>
          </w:p>
        </w:tc>
        <w:tc>
          <w:tcPr>
            <w:tcW w:w="764" w:type="dxa"/>
            <w:tcBorders>
              <w:top w:val="single" w:sz="4" w:space="0" w:color="000000"/>
              <w:left w:val="single" w:sz="4" w:space="0" w:color="000000"/>
              <w:bottom w:val="single" w:sz="4" w:space="0" w:color="000000"/>
              <w:right w:val="single" w:sz="4" w:space="0" w:color="000000"/>
            </w:tcBorders>
            <w:vAlign w:val="center"/>
          </w:tcPr>
          <w:p w:rsidR="00EC3D42" w:rsidRPr="009D1CE2" w:rsidRDefault="00EC3D42" w:rsidP="006D661C">
            <w:pPr>
              <w:spacing w:after="0" w:line="259" w:lineRule="auto"/>
              <w:ind w:left="0" w:firstLine="0"/>
              <w:jc w:val="left"/>
              <w:rPr>
                <w:szCs w:val="24"/>
              </w:rPr>
            </w:pPr>
            <w:r>
              <w:rPr>
                <w:szCs w:val="24"/>
              </w:rPr>
              <w:t>67</w:t>
            </w:r>
            <w:r w:rsidRPr="009D1CE2">
              <w:rPr>
                <w:szCs w:val="24"/>
              </w:rPr>
              <w:t>%</w:t>
            </w:r>
          </w:p>
        </w:tc>
      </w:tr>
      <w:tr w:rsidR="00EC3D42" w:rsidRPr="009D1CE2" w:rsidTr="00BD7C90">
        <w:trPr>
          <w:trHeight w:val="497"/>
        </w:trPr>
        <w:tc>
          <w:tcPr>
            <w:tcW w:w="301" w:type="dxa"/>
            <w:tcBorders>
              <w:top w:val="single" w:sz="6" w:space="0" w:color="000000"/>
              <w:left w:val="single" w:sz="6" w:space="0" w:color="000000"/>
              <w:bottom w:val="single" w:sz="6" w:space="0" w:color="000000"/>
              <w:right w:val="single" w:sz="6" w:space="0" w:color="000000"/>
            </w:tcBorders>
            <w:vAlign w:val="center"/>
          </w:tcPr>
          <w:p w:rsidR="00EC3D42" w:rsidRPr="009D1CE2" w:rsidRDefault="00EC3D42" w:rsidP="006D661C">
            <w:pPr>
              <w:spacing w:after="0" w:line="259" w:lineRule="auto"/>
              <w:ind w:left="0" w:firstLine="0"/>
              <w:rPr>
                <w:szCs w:val="24"/>
              </w:rPr>
            </w:pPr>
            <w:r>
              <w:rPr>
                <w:szCs w:val="24"/>
              </w:rPr>
              <w:t>2</w:t>
            </w:r>
          </w:p>
        </w:tc>
        <w:tc>
          <w:tcPr>
            <w:tcW w:w="817" w:type="dxa"/>
            <w:tcBorders>
              <w:top w:val="single" w:sz="6" w:space="0" w:color="000000"/>
              <w:left w:val="single" w:sz="6" w:space="0" w:color="000000"/>
              <w:bottom w:val="single" w:sz="6" w:space="0" w:color="000000"/>
              <w:right w:val="single" w:sz="4" w:space="0" w:color="000000"/>
            </w:tcBorders>
            <w:vAlign w:val="center"/>
          </w:tcPr>
          <w:p w:rsidR="00EC3D42" w:rsidRPr="00BD7C90" w:rsidRDefault="00EC3D42" w:rsidP="006D661C">
            <w:pPr>
              <w:spacing w:after="0" w:line="259" w:lineRule="auto"/>
              <w:ind w:left="0" w:firstLine="0"/>
              <w:rPr>
                <w:color w:val="auto"/>
                <w:szCs w:val="24"/>
              </w:rPr>
            </w:pPr>
            <w:r w:rsidRPr="00BD7C90">
              <w:rPr>
                <w:color w:val="auto"/>
                <w:szCs w:val="24"/>
              </w:rPr>
              <w:t>OG1</w:t>
            </w:r>
          </w:p>
        </w:tc>
        <w:tc>
          <w:tcPr>
            <w:tcW w:w="2393" w:type="dxa"/>
            <w:tcBorders>
              <w:top w:val="single" w:sz="6" w:space="0" w:color="000000"/>
              <w:left w:val="single" w:sz="4" w:space="0" w:color="000000"/>
              <w:bottom w:val="single" w:sz="6" w:space="0" w:color="000000"/>
              <w:right w:val="single" w:sz="2" w:space="0" w:color="000000"/>
            </w:tcBorders>
          </w:tcPr>
          <w:p w:rsidR="00EC3D42" w:rsidRPr="00BD7C90" w:rsidRDefault="00EC3D42" w:rsidP="006D661C">
            <w:pPr>
              <w:spacing w:after="0" w:line="259" w:lineRule="auto"/>
              <w:ind w:left="0" w:firstLine="0"/>
              <w:jc w:val="left"/>
              <w:rPr>
                <w:color w:val="auto"/>
                <w:szCs w:val="24"/>
              </w:rPr>
            </w:pPr>
            <w:r w:rsidRPr="00BD7C90">
              <w:rPr>
                <w:color w:val="auto"/>
                <w:szCs w:val="24"/>
              </w:rPr>
              <w:t>Edifici civili e industriali</w:t>
            </w:r>
          </w:p>
        </w:tc>
        <w:tc>
          <w:tcPr>
            <w:tcW w:w="945" w:type="dxa"/>
            <w:tcBorders>
              <w:top w:val="single" w:sz="4" w:space="0" w:color="000000"/>
              <w:left w:val="single" w:sz="2" w:space="0" w:color="000000"/>
              <w:bottom w:val="single" w:sz="4" w:space="0" w:color="000000"/>
              <w:right w:val="single" w:sz="2" w:space="0" w:color="000000"/>
            </w:tcBorders>
          </w:tcPr>
          <w:p w:rsidR="00EC3D42" w:rsidRPr="009D1CE2" w:rsidRDefault="00EC3D42" w:rsidP="006D661C">
            <w:pPr>
              <w:spacing w:after="0" w:line="259" w:lineRule="auto"/>
              <w:ind w:left="0" w:right="27" w:firstLine="0"/>
              <w:jc w:val="center"/>
              <w:rPr>
                <w:szCs w:val="24"/>
              </w:rPr>
            </w:pPr>
            <w:r>
              <w:rPr>
                <w:szCs w:val="24"/>
              </w:rPr>
              <w:t>I</w:t>
            </w:r>
          </w:p>
        </w:tc>
        <w:tc>
          <w:tcPr>
            <w:tcW w:w="1099" w:type="dxa"/>
            <w:tcBorders>
              <w:top w:val="single" w:sz="4" w:space="0" w:color="000000"/>
              <w:left w:val="single" w:sz="2" w:space="0" w:color="000000"/>
              <w:bottom w:val="single" w:sz="4" w:space="0" w:color="000000"/>
              <w:right w:val="single" w:sz="2" w:space="0" w:color="000000"/>
            </w:tcBorders>
          </w:tcPr>
          <w:p w:rsidR="00EC3D42" w:rsidRPr="009D1CE2" w:rsidRDefault="00EC3D42" w:rsidP="006D661C">
            <w:pPr>
              <w:spacing w:after="0" w:line="259" w:lineRule="auto"/>
              <w:ind w:left="0" w:right="27" w:firstLine="0"/>
              <w:jc w:val="center"/>
              <w:rPr>
                <w:szCs w:val="24"/>
              </w:rPr>
            </w:pPr>
            <w:r>
              <w:rPr>
                <w:szCs w:val="24"/>
              </w:rPr>
              <w:t>SI</w:t>
            </w:r>
          </w:p>
        </w:tc>
        <w:tc>
          <w:tcPr>
            <w:tcW w:w="1138" w:type="dxa"/>
            <w:tcBorders>
              <w:top w:val="single" w:sz="4" w:space="0" w:color="000000"/>
              <w:left w:val="single" w:sz="2" w:space="0" w:color="000000"/>
              <w:bottom w:val="single" w:sz="4" w:space="0" w:color="000000"/>
              <w:right w:val="single" w:sz="4" w:space="0" w:color="000000"/>
            </w:tcBorders>
            <w:vAlign w:val="center"/>
          </w:tcPr>
          <w:p w:rsidR="00EC3D42" w:rsidRDefault="00EC3D42" w:rsidP="006D661C">
            <w:pPr>
              <w:spacing w:after="0" w:line="259" w:lineRule="auto"/>
              <w:ind w:left="0" w:right="27" w:firstLine="0"/>
              <w:jc w:val="right"/>
              <w:rPr>
                <w:b/>
                <w:bCs/>
                <w:color w:val="auto"/>
                <w:szCs w:val="24"/>
              </w:rPr>
            </w:pPr>
          </w:p>
        </w:tc>
        <w:tc>
          <w:tcPr>
            <w:tcW w:w="1018" w:type="dxa"/>
            <w:tcBorders>
              <w:top w:val="single" w:sz="4" w:space="0" w:color="000000"/>
              <w:left w:val="single" w:sz="4" w:space="0" w:color="000000"/>
              <w:bottom w:val="single" w:sz="4" w:space="0" w:color="000000"/>
              <w:right w:val="single" w:sz="6" w:space="0" w:color="000000"/>
            </w:tcBorders>
            <w:vAlign w:val="center"/>
          </w:tcPr>
          <w:p w:rsidR="00EC3D42" w:rsidRDefault="00EC3D42" w:rsidP="006D661C">
            <w:pPr>
              <w:spacing w:after="0" w:line="259" w:lineRule="auto"/>
              <w:ind w:left="0" w:right="30" w:firstLine="0"/>
              <w:jc w:val="right"/>
              <w:rPr>
                <w:b/>
                <w:color w:val="auto"/>
                <w:szCs w:val="24"/>
              </w:rPr>
            </w:pPr>
          </w:p>
        </w:tc>
        <w:tc>
          <w:tcPr>
            <w:tcW w:w="1138" w:type="dxa"/>
            <w:tcBorders>
              <w:top w:val="single" w:sz="2" w:space="0" w:color="000000"/>
              <w:left w:val="single" w:sz="6" w:space="0" w:color="000000"/>
              <w:bottom w:val="single" w:sz="2" w:space="0" w:color="000000"/>
              <w:right w:val="single" w:sz="4" w:space="0" w:color="000000"/>
            </w:tcBorders>
            <w:vAlign w:val="center"/>
          </w:tcPr>
          <w:p w:rsidR="00EC3D42" w:rsidRDefault="00EC3D42" w:rsidP="006D661C">
            <w:pPr>
              <w:spacing w:after="0" w:line="259" w:lineRule="auto"/>
              <w:ind w:left="0" w:right="27" w:firstLine="0"/>
              <w:jc w:val="right"/>
              <w:rPr>
                <w:b/>
                <w:bCs/>
                <w:color w:val="auto"/>
                <w:szCs w:val="24"/>
              </w:rPr>
            </w:pPr>
            <w:r>
              <w:rPr>
                <w:b/>
                <w:bCs/>
                <w:color w:val="auto"/>
                <w:szCs w:val="24"/>
              </w:rPr>
              <w:t>43.651,61</w:t>
            </w:r>
          </w:p>
        </w:tc>
        <w:tc>
          <w:tcPr>
            <w:tcW w:w="764" w:type="dxa"/>
            <w:tcBorders>
              <w:top w:val="single" w:sz="4" w:space="0" w:color="000000"/>
              <w:left w:val="single" w:sz="4" w:space="0" w:color="000000"/>
              <w:bottom w:val="single" w:sz="4" w:space="0" w:color="000000"/>
              <w:right w:val="single" w:sz="4" w:space="0" w:color="000000"/>
            </w:tcBorders>
            <w:vAlign w:val="center"/>
          </w:tcPr>
          <w:p w:rsidR="00EC3D42" w:rsidRPr="009D1CE2" w:rsidRDefault="00EC3D42" w:rsidP="006D661C">
            <w:pPr>
              <w:spacing w:after="0" w:line="259" w:lineRule="auto"/>
              <w:ind w:left="0" w:firstLine="0"/>
              <w:jc w:val="left"/>
              <w:rPr>
                <w:szCs w:val="24"/>
              </w:rPr>
            </w:pPr>
            <w:r>
              <w:rPr>
                <w:szCs w:val="24"/>
              </w:rPr>
              <w:t>20,42%</w:t>
            </w:r>
          </w:p>
        </w:tc>
      </w:tr>
      <w:tr w:rsidR="00EC3D42" w:rsidRPr="009D1CE2" w:rsidTr="00BD7C90">
        <w:trPr>
          <w:trHeight w:val="497"/>
        </w:trPr>
        <w:tc>
          <w:tcPr>
            <w:tcW w:w="301" w:type="dxa"/>
            <w:tcBorders>
              <w:top w:val="single" w:sz="6" w:space="0" w:color="000000"/>
              <w:left w:val="single" w:sz="6" w:space="0" w:color="000000"/>
              <w:bottom w:val="single" w:sz="6" w:space="0" w:color="000000"/>
              <w:right w:val="single" w:sz="6" w:space="0" w:color="000000"/>
            </w:tcBorders>
            <w:vAlign w:val="center"/>
          </w:tcPr>
          <w:p w:rsidR="00EC3D42" w:rsidRDefault="00EC3D42" w:rsidP="006D661C">
            <w:pPr>
              <w:spacing w:after="0" w:line="259" w:lineRule="auto"/>
              <w:ind w:left="0" w:firstLine="0"/>
              <w:rPr>
                <w:szCs w:val="24"/>
              </w:rPr>
            </w:pPr>
            <w:r>
              <w:rPr>
                <w:szCs w:val="24"/>
              </w:rPr>
              <w:t>3</w:t>
            </w:r>
          </w:p>
        </w:tc>
        <w:tc>
          <w:tcPr>
            <w:tcW w:w="817" w:type="dxa"/>
            <w:tcBorders>
              <w:top w:val="single" w:sz="6" w:space="0" w:color="000000"/>
              <w:left w:val="single" w:sz="6" w:space="0" w:color="000000"/>
              <w:bottom w:val="single" w:sz="6" w:space="0" w:color="000000"/>
              <w:right w:val="single" w:sz="4" w:space="0" w:color="000000"/>
            </w:tcBorders>
            <w:vAlign w:val="center"/>
          </w:tcPr>
          <w:p w:rsidR="00EC3D42" w:rsidRDefault="00EC3D42" w:rsidP="006D661C">
            <w:pPr>
              <w:spacing w:after="0" w:line="259" w:lineRule="auto"/>
              <w:ind w:left="0" w:firstLine="0"/>
              <w:rPr>
                <w:szCs w:val="24"/>
              </w:rPr>
            </w:pPr>
            <w:r>
              <w:rPr>
                <w:szCs w:val="24"/>
              </w:rPr>
              <w:t>OS6</w:t>
            </w:r>
          </w:p>
        </w:tc>
        <w:tc>
          <w:tcPr>
            <w:tcW w:w="2393" w:type="dxa"/>
            <w:tcBorders>
              <w:top w:val="single" w:sz="6" w:space="0" w:color="000000"/>
              <w:left w:val="single" w:sz="4" w:space="0" w:color="000000"/>
              <w:bottom w:val="single" w:sz="6" w:space="0" w:color="000000"/>
              <w:right w:val="single" w:sz="2" w:space="0" w:color="000000"/>
            </w:tcBorders>
          </w:tcPr>
          <w:p w:rsidR="00EC3D42" w:rsidRDefault="00EC3D42" w:rsidP="006D661C">
            <w:pPr>
              <w:spacing w:after="0" w:line="259" w:lineRule="auto"/>
              <w:ind w:left="0" w:firstLine="0"/>
              <w:jc w:val="left"/>
              <w:rPr>
                <w:szCs w:val="24"/>
              </w:rPr>
            </w:pPr>
            <w:r w:rsidRPr="00641C3D">
              <w:rPr>
                <w:bCs/>
                <w:color w:val="auto"/>
                <w:szCs w:val="24"/>
              </w:rPr>
              <w:t>finiture di opere generali in materiali lignei, plastici</w:t>
            </w:r>
            <w:r>
              <w:rPr>
                <w:bCs/>
                <w:color w:val="auto"/>
                <w:szCs w:val="24"/>
              </w:rPr>
              <w:t>……</w:t>
            </w:r>
          </w:p>
        </w:tc>
        <w:tc>
          <w:tcPr>
            <w:tcW w:w="945" w:type="dxa"/>
            <w:tcBorders>
              <w:top w:val="single" w:sz="4" w:space="0" w:color="000000"/>
              <w:left w:val="single" w:sz="2" w:space="0" w:color="000000"/>
              <w:bottom w:val="single" w:sz="4" w:space="0" w:color="000000"/>
              <w:right w:val="single" w:sz="2" w:space="0" w:color="000000"/>
            </w:tcBorders>
          </w:tcPr>
          <w:p w:rsidR="00EC3D42" w:rsidRDefault="00EC3D42" w:rsidP="006D661C">
            <w:pPr>
              <w:spacing w:after="0" w:line="259" w:lineRule="auto"/>
              <w:ind w:left="0" w:right="27" w:firstLine="0"/>
              <w:jc w:val="center"/>
              <w:rPr>
                <w:szCs w:val="24"/>
              </w:rPr>
            </w:pPr>
            <w:r>
              <w:rPr>
                <w:szCs w:val="24"/>
              </w:rPr>
              <w:t>I</w:t>
            </w:r>
          </w:p>
        </w:tc>
        <w:tc>
          <w:tcPr>
            <w:tcW w:w="1099" w:type="dxa"/>
            <w:tcBorders>
              <w:top w:val="single" w:sz="4" w:space="0" w:color="000000"/>
              <w:left w:val="single" w:sz="2" w:space="0" w:color="000000"/>
              <w:bottom w:val="single" w:sz="4" w:space="0" w:color="000000"/>
              <w:right w:val="single" w:sz="2" w:space="0" w:color="000000"/>
            </w:tcBorders>
          </w:tcPr>
          <w:p w:rsidR="00EC3D42" w:rsidRDefault="00EC3D42" w:rsidP="006D661C">
            <w:pPr>
              <w:spacing w:after="0" w:line="259" w:lineRule="auto"/>
              <w:ind w:left="0" w:right="27" w:firstLine="0"/>
              <w:jc w:val="center"/>
              <w:rPr>
                <w:szCs w:val="24"/>
              </w:rPr>
            </w:pPr>
            <w:r>
              <w:rPr>
                <w:szCs w:val="24"/>
              </w:rPr>
              <w:t>NO</w:t>
            </w:r>
          </w:p>
        </w:tc>
        <w:tc>
          <w:tcPr>
            <w:tcW w:w="1138" w:type="dxa"/>
            <w:tcBorders>
              <w:top w:val="single" w:sz="4" w:space="0" w:color="000000"/>
              <w:left w:val="single" w:sz="2" w:space="0" w:color="000000"/>
              <w:bottom w:val="single" w:sz="4" w:space="0" w:color="000000"/>
              <w:right w:val="single" w:sz="4" w:space="0" w:color="000000"/>
            </w:tcBorders>
            <w:vAlign w:val="center"/>
          </w:tcPr>
          <w:p w:rsidR="00EC3D42" w:rsidRDefault="00EC3D42" w:rsidP="006D661C">
            <w:pPr>
              <w:spacing w:after="0" w:line="259" w:lineRule="auto"/>
              <w:ind w:left="0" w:right="27" w:firstLine="0"/>
              <w:jc w:val="right"/>
              <w:rPr>
                <w:b/>
                <w:bCs/>
                <w:color w:val="auto"/>
                <w:szCs w:val="24"/>
              </w:rPr>
            </w:pPr>
          </w:p>
        </w:tc>
        <w:tc>
          <w:tcPr>
            <w:tcW w:w="1018" w:type="dxa"/>
            <w:tcBorders>
              <w:top w:val="single" w:sz="4" w:space="0" w:color="000000"/>
              <w:left w:val="single" w:sz="4" w:space="0" w:color="000000"/>
              <w:bottom w:val="single" w:sz="4" w:space="0" w:color="000000"/>
              <w:right w:val="single" w:sz="6" w:space="0" w:color="000000"/>
            </w:tcBorders>
            <w:vAlign w:val="center"/>
          </w:tcPr>
          <w:p w:rsidR="00EC3D42" w:rsidRDefault="00EC3D42" w:rsidP="006D661C">
            <w:pPr>
              <w:spacing w:after="0" w:line="259" w:lineRule="auto"/>
              <w:ind w:left="0" w:right="30" w:firstLine="0"/>
              <w:jc w:val="right"/>
              <w:rPr>
                <w:b/>
                <w:color w:val="auto"/>
                <w:szCs w:val="24"/>
              </w:rPr>
            </w:pPr>
          </w:p>
        </w:tc>
        <w:tc>
          <w:tcPr>
            <w:tcW w:w="1138" w:type="dxa"/>
            <w:tcBorders>
              <w:top w:val="single" w:sz="2" w:space="0" w:color="000000"/>
              <w:left w:val="single" w:sz="6" w:space="0" w:color="000000"/>
              <w:bottom w:val="single" w:sz="2" w:space="0" w:color="000000"/>
              <w:right w:val="single" w:sz="4" w:space="0" w:color="000000"/>
            </w:tcBorders>
            <w:vAlign w:val="center"/>
          </w:tcPr>
          <w:p w:rsidR="00EC3D42" w:rsidRDefault="00EC3D42" w:rsidP="006D661C">
            <w:pPr>
              <w:spacing w:after="0" w:line="259" w:lineRule="auto"/>
              <w:ind w:left="0" w:right="27" w:firstLine="0"/>
              <w:jc w:val="right"/>
              <w:rPr>
                <w:b/>
                <w:bCs/>
                <w:color w:val="auto"/>
                <w:szCs w:val="24"/>
              </w:rPr>
            </w:pPr>
            <w:r>
              <w:rPr>
                <w:b/>
                <w:bCs/>
                <w:color w:val="auto"/>
                <w:szCs w:val="24"/>
              </w:rPr>
              <w:t>26.901,97</w:t>
            </w:r>
          </w:p>
        </w:tc>
        <w:tc>
          <w:tcPr>
            <w:tcW w:w="764" w:type="dxa"/>
            <w:tcBorders>
              <w:top w:val="single" w:sz="4" w:space="0" w:color="000000"/>
              <w:left w:val="single" w:sz="4" w:space="0" w:color="000000"/>
              <w:bottom w:val="single" w:sz="4" w:space="0" w:color="000000"/>
              <w:right w:val="single" w:sz="4" w:space="0" w:color="000000"/>
            </w:tcBorders>
            <w:vAlign w:val="center"/>
          </w:tcPr>
          <w:p w:rsidR="00EC3D42" w:rsidRDefault="00EC3D42" w:rsidP="006D661C">
            <w:pPr>
              <w:spacing w:after="0" w:line="259" w:lineRule="auto"/>
              <w:ind w:left="0" w:firstLine="0"/>
              <w:jc w:val="left"/>
              <w:rPr>
                <w:szCs w:val="24"/>
              </w:rPr>
            </w:pPr>
            <w:r>
              <w:rPr>
                <w:szCs w:val="24"/>
              </w:rPr>
              <w:t>12,58</w:t>
            </w:r>
          </w:p>
        </w:tc>
      </w:tr>
      <w:tr w:rsidR="00EC3D42" w:rsidRPr="009D1CE2" w:rsidTr="00BD7C90">
        <w:trPr>
          <w:trHeight w:val="420"/>
        </w:trPr>
        <w:tc>
          <w:tcPr>
            <w:tcW w:w="3511" w:type="dxa"/>
            <w:gridSpan w:val="3"/>
            <w:tcBorders>
              <w:top w:val="single" w:sz="6" w:space="0" w:color="000000"/>
              <w:left w:val="single" w:sz="6" w:space="0" w:color="000000"/>
              <w:bottom w:val="single" w:sz="6" w:space="0" w:color="000000"/>
              <w:right w:val="single" w:sz="12" w:space="0" w:color="000000"/>
            </w:tcBorders>
          </w:tcPr>
          <w:p w:rsidR="00EC3D42" w:rsidRPr="009D1CE2" w:rsidRDefault="00EC3D42" w:rsidP="006D661C">
            <w:pPr>
              <w:tabs>
                <w:tab w:val="center" w:pos="732"/>
                <w:tab w:val="right" w:pos="5107"/>
              </w:tabs>
              <w:spacing w:after="0" w:line="259" w:lineRule="auto"/>
              <w:ind w:left="0" w:firstLine="0"/>
              <w:jc w:val="left"/>
              <w:rPr>
                <w:szCs w:val="24"/>
              </w:rPr>
            </w:pPr>
            <w:r w:rsidRPr="009D1CE2">
              <w:rPr>
                <w:szCs w:val="24"/>
              </w:rPr>
              <w:t xml:space="preserve">  </w:t>
            </w:r>
            <w:r w:rsidRPr="009D1CE2">
              <w:rPr>
                <w:szCs w:val="24"/>
              </w:rPr>
              <w:tab/>
            </w:r>
            <w:r w:rsidRPr="009D1CE2">
              <w:rPr>
                <w:b/>
                <w:szCs w:val="24"/>
              </w:rPr>
              <w:t xml:space="preserve">TOTALE GENERALE APPALTO </w:t>
            </w:r>
          </w:p>
        </w:tc>
        <w:tc>
          <w:tcPr>
            <w:tcW w:w="945" w:type="dxa"/>
            <w:tcBorders>
              <w:top w:val="single" w:sz="12" w:space="0" w:color="000000"/>
              <w:left w:val="single" w:sz="12" w:space="0" w:color="000000"/>
              <w:bottom w:val="single" w:sz="12" w:space="0" w:color="000000"/>
              <w:right w:val="single" w:sz="12" w:space="0" w:color="000000"/>
            </w:tcBorders>
          </w:tcPr>
          <w:p w:rsidR="00EC3D42" w:rsidRPr="009D1CE2" w:rsidRDefault="00EC3D42" w:rsidP="006D661C">
            <w:pPr>
              <w:spacing w:after="0" w:line="259" w:lineRule="auto"/>
              <w:ind w:left="0" w:right="30" w:firstLine="0"/>
              <w:jc w:val="right"/>
              <w:rPr>
                <w:szCs w:val="24"/>
              </w:rPr>
            </w:pPr>
          </w:p>
        </w:tc>
        <w:tc>
          <w:tcPr>
            <w:tcW w:w="1099" w:type="dxa"/>
            <w:tcBorders>
              <w:top w:val="single" w:sz="12" w:space="0" w:color="000000"/>
              <w:left w:val="single" w:sz="12" w:space="0" w:color="000000"/>
              <w:bottom w:val="single" w:sz="12" w:space="0" w:color="000000"/>
              <w:right w:val="single" w:sz="12" w:space="0" w:color="000000"/>
            </w:tcBorders>
          </w:tcPr>
          <w:p w:rsidR="00EC3D42" w:rsidRPr="009D1CE2" w:rsidRDefault="00EC3D42" w:rsidP="004B144C">
            <w:pPr>
              <w:spacing w:after="0" w:line="259" w:lineRule="auto"/>
              <w:ind w:left="0" w:right="30" w:firstLine="0"/>
              <w:jc w:val="right"/>
              <w:rPr>
                <w:szCs w:val="24"/>
              </w:rPr>
            </w:pPr>
          </w:p>
        </w:tc>
        <w:tc>
          <w:tcPr>
            <w:tcW w:w="1138" w:type="dxa"/>
            <w:tcBorders>
              <w:top w:val="single" w:sz="12" w:space="0" w:color="000000"/>
              <w:left w:val="single" w:sz="12" w:space="0" w:color="000000"/>
              <w:bottom w:val="single" w:sz="12" w:space="0" w:color="000000"/>
              <w:right w:val="single" w:sz="12" w:space="0" w:color="000000"/>
            </w:tcBorders>
            <w:vAlign w:val="center"/>
          </w:tcPr>
          <w:p w:rsidR="00EC3D42" w:rsidRPr="009D1CE2" w:rsidRDefault="00EC3D42" w:rsidP="002A3BF3">
            <w:pPr>
              <w:spacing w:after="0" w:line="259" w:lineRule="auto"/>
              <w:ind w:left="0" w:right="27" w:firstLine="0"/>
              <w:jc w:val="right"/>
              <w:rPr>
                <w:szCs w:val="24"/>
              </w:rPr>
            </w:pPr>
            <w:r>
              <w:rPr>
                <w:b/>
                <w:szCs w:val="24"/>
              </w:rPr>
              <w:t>206.465,05</w:t>
            </w:r>
          </w:p>
        </w:tc>
        <w:tc>
          <w:tcPr>
            <w:tcW w:w="1018" w:type="dxa"/>
            <w:tcBorders>
              <w:top w:val="single" w:sz="12" w:space="0" w:color="000000"/>
              <w:left w:val="single" w:sz="12" w:space="0" w:color="000000"/>
              <w:bottom w:val="single" w:sz="12" w:space="0" w:color="000000"/>
              <w:right w:val="single" w:sz="12" w:space="0" w:color="000000"/>
            </w:tcBorders>
            <w:vAlign w:val="center"/>
          </w:tcPr>
          <w:p w:rsidR="00EC3D42" w:rsidRPr="00651CCC" w:rsidRDefault="00EC3D42" w:rsidP="002A3BF3">
            <w:pPr>
              <w:spacing w:after="0" w:line="259" w:lineRule="auto"/>
              <w:ind w:left="0" w:right="30" w:firstLine="0"/>
              <w:jc w:val="right"/>
              <w:rPr>
                <w:b/>
                <w:szCs w:val="24"/>
              </w:rPr>
            </w:pPr>
            <w:r>
              <w:rPr>
                <w:b/>
                <w:szCs w:val="24"/>
              </w:rPr>
              <w:t>7.347,25</w:t>
            </w:r>
          </w:p>
        </w:tc>
        <w:tc>
          <w:tcPr>
            <w:tcW w:w="1138" w:type="dxa"/>
            <w:tcBorders>
              <w:top w:val="single" w:sz="12" w:space="0" w:color="000000"/>
              <w:left w:val="single" w:sz="12" w:space="0" w:color="000000"/>
              <w:bottom w:val="single" w:sz="12" w:space="0" w:color="000000"/>
              <w:right w:val="single" w:sz="12" w:space="0" w:color="000000"/>
            </w:tcBorders>
            <w:vAlign w:val="center"/>
          </w:tcPr>
          <w:p w:rsidR="00EC3D42" w:rsidRPr="00C6082F" w:rsidRDefault="00EC3D42" w:rsidP="002A3BF3">
            <w:pPr>
              <w:spacing w:after="0" w:line="259" w:lineRule="auto"/>
              <w:ind w:left="0" w:right="27" w:firstLine="0"/>
              <w:jc w:val="right"/>
              <w:rPr>
                <w:b/>
                <w:szCs w:val="24"/>
              </w:rPr>
            </w:pPr>
            <w:r w:rsidRPr="00B74B35">
              <w:rPr>
                <w:b/>
                <w:szCs w:val="24"/>
              </w:rPr>
              <w:t>213.812,30</w:t>
            </w:r>
          </w:p>
        </w:tc>
        <w:tc>
          <w:tcPr>
            <w:tcW w:w="764" w:type="dxa"/>
            <w:tcBorders>
              <w:top w:val="nil"/>
              <w:left w:val="single" w:sz="12" w:space="0" w:color="000000"/>
              <w:bottom w:val="nil"/>
              <w:right w:val="nil"/>
            </w:tcBorders>
          </w:tcPr>
          <w:p w:rsidR="00EC3D42" w:rsidRPr="009D1CE2" w:rsidRDefault="00EC3D42" w:rsidP="006D661C">
            <w:pPr>
              <w:spacing w:after="160" w:line="259" w:lineRule="auto"/>
              <w:ind w:left="0" w:firstLine="0"/>
              <w:jc w:val="left"/>
              <w:rPr>
                <w:szCs w:val="24"/>
              </w:rPr>
            </w:pPr>
          </w:p>
        </w:tc>
      </w:tr>
    </w:tbl>
    <w:p w:rsidR="00EC3D42" w:rsidRPr="009D1CE2" w:rsidRDefault="00EC3D42" w:rsidP="00CA4550">
      <w:pPr>
        <w:ind w:left="0" w:firstLine="0"/>
        <w:rPr>
          <w:szCs w:val="24"/>
        </w:rPr>
      </w:pPr>
    </w:p>
    <w:p w:rsidR="00EC3D42" w:rsidRPr="00786260" w:rsidRDefault="00EC3D42" w:rsidP="00D452A5">
      <w:pPr>
        <w:pStyle w:val="ListParagraph"/>
        <w:numPr>
          <w:ilvl w:val="1"/>
          <w:numId w:val="26"/>
        </w:numPr>
        <w:spacing w:after="30"/>
        <w:rPr>
          <w:b/>
          <w:u w:val="single"/>
        </w:rPr>
      </w:pPr>
      <w:r w:rsidRPr="00786260">
        <w:rPr>
          <w:b/>
          <w:u w:val="single"/>
        </w:rPr>
        <w:t xml:space="preserve">Ai fini della qualificazione </w:t>
      </w:r>
    </w:p>
    <w:p w:rsidR="00EC3D42" w:rsidRDefault="00EC3D42" w:rsidP="00786260">
      <w:pPr>
        <w:pStyle w:val="ListParagraph"/>
        <w:numPr>
          <w:ilvl w:val="2"/>
          <w:numId w:val="26"/>
        </w:numPr>
        <w:spacing w:after="30"/>
      </w:pPr>
      <w:r w:rsidRPr="009D1CE2">
        <w:t>le lavorazioni afferenti alla categoria prevalente rientrano nella categoria OG</w:t>
      </w:r>
      <w:r>
        <w:t xml:space="preserve">11. Classifica I. E’ ammessa qualificazione a norma dell’art. 90 del d.p.r. 5 ottobre 2010 n. 207. </w:t>
      </w:r>
    </w:p>
    <w:p w:rsidR="00EC3D42" w:rsidRDefault="00EC3D42" w:rsidP="00786260">
      <w:pPr>
        <w:pStyle w:val="ListParagraph"/>
        <w:numPr>
          <w:ilvl w:val="2"/>
          <w:numId w:val="26"/>
        </w:numPr>
        <w:spacing w:after="30"/>
      </w:pPr>
      <w:r>
        <w:t>Le lavorazioni scorporabili comprese nella categoria OG1 rientrano nella classifica I. è ammessa qualificazione a norma dell’art. 90 del d.p.r. 5 ottobre 2010 n. 207.</w:t>
      </w:r>
    </w:p>
    <w:p w:rsidR="00EC3D42" w:rsidRPr="00786260" w:rsidRDefault="00EC3D42" w:rsidP="00786260">
      <w:pPr>
        <w:pStyle w:val="ListParagraph"/>
        <w:numPr>
          <w:ilvl w:val="2"/>
          <w:numId w:val="26"/>
        </w:numPr>
        <w:spacing w:after="30"/>
        <w:rPr>
          <w:color w:val="auto"/>
          <w:szCs w:val="24"/>
        </w:rPr>
      </w:pPr>
      <w:r>
        <w:t>Le lavorazioni scorporabili comprese nella categoria OS6 rientrano nella classifica I. Non è richiesta qualificazione obbligatoria. Il concorrente non in possesso della qualificazione può eseguire di direttamente per dette lavorazioni previa dimostrazione del possesso dei requisiti con riferimento alla categoria prevalente. Nota Bene. In tale ultima ipotesi non sarà ammessa la qualificazione nella prevalente medesima a norma dell’art. 90 del d.pr. 207/2010.</w:t>
      </w:r>
    </w:p>
    <w:p w:rsidR="00EC3D42" w:rsidRPr="00786260" w:rsidRDefault="00EC3D42" w:rsidP="00786260">
      <w:pPr>
        <w:pStyle w:val="ListParagraph"/>
        <w:numPr>
          <w:ilvl w:val="1"/>
          <w:numId w:val="26"/>
        </w:numPr>
        <w:spacing w:after="30"/>
        <w:rPr>
          <w:b/>
          <w:color w:val="auto"/>
          <w:szCs w:val="24"/>
        </w:rPr>
      </w:pPr>
      <w:r w:rsidRPr="00804B2E">
        <w:rPr>
          <w:b/>
          <w:szCs w:val="24"/>
          <w:u w:val="single"/>
          <w:shd w:val="clear" w:color="auto" w:fill="FDFDFC"/>
        </w:rPr>
        <w:t>Quanto all’avvalimento</w:t>
      </w:r>
      <w:r w:rsidRPr="00786260">
        <w:rPr>
          <w:b/>
          <w:szCs w:val="24"/>
          <w:shd w:val="clear" w:color="auto" w:fill="FDFDFC"/>
        </w:rPr>
        <w:t>.</w:t>
      </w:r>
    </w:p>
    <w:p w:rsidR="00EC3D42" w:rsidRPr="00C558B5" w:rsidRDefault="00EC3D42" w:rsidP="00786260">
      <w:pPr>
        <w:pStyle w:val="ListParagraph"/>
        <w:numPr>
          <w:ilvl w:val="2"/>
          <w:numId w:val="26"/>
        </w:numPr>
        <w:spacing w:after="30"/>
        <w:rPr>
          <w:color w:val="auto"/>
          <w:szCs w:val="24"/>
        </w:rPr>
      </w:pPr>
      <w:r>
        <w:rPr>
          <w:szCs w:val="24"/>
          <w:shd w:val="clear" w:color="auto" w:fill="FDFDFC"/>
        </w:rPr>
        <w:t xml:space="preserve">Non è ammesso avvalimento </w:t>
      </w:r>
      <w:r w:rsidRPr="00C558B5">
        <w:rPr>
          <w:szCs w:val="24"/>
          <w:shd w:val="clear" w:color="auto" w:fill="FDFDFC"/>
        </w:rPr>
        <w:t>a norma dell’art. 89 comma 11 del codice e degli artt. 1 comma 2 e 2 comma 1 del d</w:t>
      </w:r>
      <w:r>
        <w:rPr>
          <w:szCs w:val="24"/>
          <w:shd w:val="clear" w:color="auto" w:fill="FDFDFC"/>
        </w:rPr>
        <w:t xml:space="preserve">m 10 novembre 2016 </w:t>
      </w:r>
      <w:r w:rsidRPr="00C558B5">
        <w:rPr>
          <w:szCs w:val="24"/>
          <w:shd w:val="clear" w:color="auto" w:fill="FDFDFC"/>
        </w:rPr>
        <w:t>n. 248</w:t>
      </w:r>
      <w:r>
        <w:rPr>
          <w:szCs w:val="24"/>
          <w:shd w:val="clear" w:color="auto" w:fill="FDFDFC"/>
        </w:rPr>
        <w:t>.</w:t>
      </w:r>
    </w:p>
    <w:p w:rsidR="00EC3D42" w:rsidRPr="009D1CE2" w:rsidRDefault="00EC3D42" w:rsidP="00786260">
      <w:pPr>
        <w:pStyle w:val="ListParagraph"/>
        <w:numPr>
          <w:ilvl w:val="2"/>
          <w:numId w:val="26"/>
        </w:numPr>
        <w:rPr>
          <w:color w:val="auto"/>
        </w:rPr>
      </w:pPr>
      <w:r w:rsidRPr="009D1CE2">
        <w:rPr>
          <w:color w:val="auto"/>
        </w:rPr>
        <w:t>E’</w:t>
      </w:r>
      <w:r>
        <w:rPr>
          <w:color w:val="auto"/>
        </w:rPr>
        <w:t xml:space="preserve"> ammesso avvalimento per le lavorazioni scorporabili.</w:t>
      </w:r>
      <w:r w:rsidRPr="009D1CE2">
        <w:rPr>
          <w:color w:val="auto"/>
        </w:rPr>
        <w:t xml:space="preserve"> </w:t>
      </w:r>
    </w:p>
    <w:p w:rsidR="00EC3D42" w:rsidRPr="00804B2E" w:rsidRDefault="00EC3D42" w:rsidP="00C6082F">
      <w:pPr>
        <w:pStyle w:val="ListParagraph"/>
        <w:numPr>
          <w:ilvl w:val="1"/>
          <w:numId w:val="26"/>
        </w:numPr>
        <w:rPr>
          <w:b/>
          <w:color w:val="auto"/>
          <w:u w:val="single"/>
        </w:rPr>
      </w:pPr>
      <w:r w:rsidRPr="00804B2E">
        <w:rPr>
          <w:b/>
          <w:color w:val="auto"/>
          <w:u w:val="single"/>
        </w:rPr>
        <w:t>quanto al subappalto</w:t>
      </w:r>
    </w:p>
    <w:p w:rsidR="00EC3D42" w:rsidRDefault="00EC3D42" w:rsidP="00786260">
      <w:pPr>
        <w:pStyle w:val="ListParagraph"/>
        <w:numPr>
          <w:ilvl w:val="2"/>
          <w:numId w:val="26"/>
        </w:numPr>
        <w:rPr>
          <w:color w:val="auto"/>
        </w:rPr>
      </w:pPr>
      <w:r w:rsidRPr="00033A73">
        <w:rPr>
          <w:color w:val="auto"/>
        </w:rPr>
        <w:t>Il subappalto è discip</w:t>
      </w:r>
      <w:r>
        <w:rPr>
          <w:color w:val="auto"/>
        </w:rPr>
        <w:t>linato dall’art. 105 del codice a</w:t>
      </w:r>
      <w:r w:rsidRPr="00033A73">
        <w:rPr>
          <w:color w:val="auto"/>
        </w:rPr>
        <w:t>d eccezione del comma 2 da intendersi disapplicato in forza della pronuncia della corte di Giustizia 29 settembre 2019 n. C – 63 – 18.</w:t>
      </w:r>
    </w:p>
    <w:p w:rsidR="00EC3D42" w:rsidRDefault="00EC3D42" w:rsidP="00804B2E">
      <w:pPr>
        <w:pStyle w:val="ListParagraph"/>
        <w:numPr>
          <w:ilvl w:val="2"/>
          <w:numId w:val="26"/>
        </w:numPr>
        <w:rPr>
          <w:color w:val="auto"/>
        </w:rPr>
      </w:pPr>
      <w:r>
        <w:rPr>
          <w:color w:val="auto"/>
        </w:rPr>
        <w:t>E’ ammesso subappalto delle lavorazioni appartenenti alla categoria prevalente OG11 nei limiti del 30% dell’importo di queste.</w:t>
      </w:r>
    </w:p>
    <w:p w:rsidR="00EC3D42" w:rsidRPr="00C6082F" w:rsidRDefault="00EC3D42" w:rsidP="00804B2E">
      <w:pPr>
        <w:pStyle w:val="ListParagraph"/>
        <w:numPr>
          <w:ilvl w:val="2"/>
          <w:numId w:val="26"/>
        </w:numPr>
        <w:rPr>
          <w:color w:val="auto"/>
        </w:rPr>
      </w:pPr>
      <w:r>
        <w:rPr>
          <w:color w:val="auto"/>
        </w:rPr>
        <w:t xml:space="preserve">E’ ammesso subappalto necessario (qualificante) con riferimento alla categoria OG1 previa dimostrazione del possesso dei requisiti </w:t>
      </w:r>
      <w:r>
        <w:t xml:space="preserve">con riferimento alla categoria prevalente. Nota Bene. In tale ultima ipotesi non sarà ammessa la qualificazione nella prevalente medesima a norma dell’art. 90 del d.pr. 207/2010. </w:t>
      </w:r>
    </w:p>
    <w:p w:rsidR="00EC3D42" w:rsidRPr="009D1CE2" w:rsidRDefault="00EC3D42" w:rsidP="00230CA6">
      <w:pPr>
        <w:spacing w:after="22" w:line="259" w:lineRule="auto"/>
        <w:ind w:left="0" w:firstLine="60"/>
        <w:rPr>
          <w:color w:val="auto"/>
        </w:rPr>
      </w:pPr>
    </w:p>
    <w:p w:rsidR="00EC3D42" w:rsidRPr="009D1CE2" w:rsidRDefault="00EC3D42" w:rsidP="00D452A5">
      <w:pPr>
        <w:pStyle w:val="ListParagraph"/>
        <w:numPr>
          <w:ilvl w:val="0"/>
          <w:numId w:val="26"/>
        </w:numPr>
        <w:spacing w:after="16" w:line="248" w:lineRule="auto"/>
        <w:rPr>
          <w:color w:val="auto"/>
        </w:rPr>
      </w:pPr>
      <w:r w:rsidRPr="009D1CE2">
        <w:rPr>
          <w:b/>
          <w:color w:val="auto"/>
        </w:rPr>
        <w:t>MODALITA’ DI DETERMINAZIONE DEL CORRISPETTIVO</w:t>
      </w:r>
      <w:r w:rsidRPr="00734950">
        <w:rPr>
          <w:color w:val="auto"/>
        </w:rPr>
        <w:t xml:space="preserve">: </w:t>
      </w:r>
      <w:r>
        <w:rPr>
          <w:color w:val="auto"/>
        </w:rPr>
        <w:t xml:space="preserve">il corrispettivo è determinato a </w:t>
      </w:r>
      <w:r w:rsidRPr="00734950">
        <w:rPr>
          <w:color w:val="auto"/>
        </w:rPr>
        <w:t>CORPO</w:t>
      </w:r>
      <w:r w:rsidRPr="009D1CE2">
        <w:rPr>
          <w:color w:val="auto"/>
        </w:rPr>
        <w:t>.</w:t>
      </w:r>
    </w:p>
    <w:p w:rsidR="00EC3D42" w:rsidRPr="009D1CE2" w:rsidRDefault="00EC3D42" w:rsidP="00230CA6">
      <w:pPr>
        <w:ind w:left="0" w:firstLine="0"/>
        <w:rPr>
          <w:color w:val="auto"/>
        </w:rPr>
      </w:pPr>
    </w:p>
    <w:p w:rsidR="00EC3D42" w:rsidRPr="009D1CE2" w:rsidRDefault="00EC3D42" w:rsidP="00D452A5">
      <w:pPr>
        <w:pStyle w:val="ListParagraph"/>
        <w:numPr>
          <w:ilvl w:val="0"/>
          <w:numId w:val="26"/>
        </w:numPr>
      </w:pPr>
      <w:r w:rsidRPr="009D1CE2">
        <w:rPr>
          <w:b/>
        </w:rPr>
        <w:t>TERMINE DI ESECUZIONE:</w:t>
      </w:r>
      <w:r>
        <w:t xml:space="preserve"> giorni 45</w:t>
      </w:r>
      <w:r w:rsidRPr="009D1CE2">
        <w:t xml:space="preserve"> </w:t>
      </w:r>
      <w:r w:rsidRPr="009D1CE2">
        <w:rPr>
          <w:b/>
        </w:rPr>
        <w:t>(</w:t>
      </w:r>
      <w:r>
        <w:rPr>
          <w:b/>
        </w:rPr>
        <w:t>quarantacinque</w:t>
      </w:r>
      <w:r w:rsidRPr="009D1CE2">
        <w:rPr>
          <w:b/>
        </w:rPr>
        <w:t>)</w:t>
      </w:r>
      <w:r w:rsidRPr="009D1CE2">
        <w:t xml:space="preserve"> naturali e consecutivi, decorrenti dalla data di consegna dei lavori. E’ prevista la consegna anticipata dei lavori. </w:t>
      </w:r>
    </w:p>
    <w:p w:rsidR="00EC3D42" w:rsidRPr="009D1CE2" w:rsidRDefault="00EC3D42" w:rsidP="00230CA6">
      <w:pPr>
        <w:pStyle w:val="ListParagraph"/>
        <w:ind w:left="360" w:firstLine="0"/>
      </w:pPr>
    </w:p>
    <w:p w:rsidR="00EC3D42" w:rsidRPr="009D1CE2" w:rsidRDefault="00EC3D42" w:rsidP="00D452A5">
      <w:pPr>
        <w:pStyle w:val="ListParagraph"/>
        <w:numPr>
          <w:ilvl w:val="0"/>
          <w:numId w:val="26"/>
        </w:numPr>
      </w:pPr>
      <w:r w:rsidRPr="009D1CE2">
        <w:rPr>
          <w:b/>
        </w:rPr>
        <w:t>DOCUMENTAZIONE:</w:t>
      </w:r>
      <w:r w:rsidRPr="009D1CE2">
        <w:rPr>
          <w:szCs w:val="24"/>
        </w:rPr>
        <w:t xml:space="preserve"> </w:t>
      </w:r>
    </w:p>
    <w:p w:rsidR="00EC3D42" w:rsidRDefault="00EC3D42" w:rsidP="006874A2">
      <w:pPr>
        <w:pStyle w:val="ListParagraph"/>
        <w:numPr>
          <w:ilvl w:val="1"/>
          <w:numId w:val="26"/>
        </w:numPr>
      </w:pPr>
      <w:r w:rsidRPr="009D1CE2">
        <w:rPr>
          <w:b/>
          <w:color w:val="auto"/>
        </w:rPr>
        <w:t xml:space="preserve">il presente bando, </w:t>
      </w:r>
      <w:r w:rsidRPr="009D1CE2">
        <w:rPr>
          <w:b/>
        </w:rPr>
        <w:t>il disciplinare di gara</w:t>
      </w:r>
      <w:r w:rsidRPr="009D1CE2">
        <w:rPr>
          <w:szCs w:val="24"/>
        </w:rPr>
        <w:t xml:space="preserve"> ed in generale la documentazione necessaria per partecipare alla gara è disponibile sul sito internet </w:t>
      </w:r>
      <w:hyperlink r:id="rId12" w:history="1">
        <w:r w:rsidRPr="00DA1C08">
          <w:rPr>
            <w:rStyle w:val="Hyperlink"/>
            <w:color w:val="auto"/>
            <w:szCs w:val="24"/>
          </w:rPr>
          <w:t>http://intercenter.regione.emilia-romagna.it</w:t>
        </w:r>
      </w:hyperlink>
      <w:r w:rsidRPr="00DA1C08">
        <w:rPr>
          <w:color w:val="auto"/>
          <w:szCs w:val="24"/>
        </w:rPr>
        <w:t xml:space="preserve"> e </w:t>
      </w:r>
      <w:r w:rsidRPr="00DA1C08">
        <w:rPr>
          <w:color w:val="auto"/>
        </w:rPr>
        <w:t xml:space="preserve"> sul sito internet della Provincia di Parma  </w:t>
      </w:r>
      <w:r w:rsidRPr="00DA1C08">
        <w:rPr>
          <w:color w:val="auto"/>
          <w:u w:val="single" w:color="0000FF"/>
        </w:rPr>
        <w:t xml:space="preserve">www.provincia.parma.it </w:t>
      </w:r>
      <w:hyperlink r:id="rId13">
        <w:r>
          <w:rPr>
            <w:color w:val="auto"/>
          </w:rPr>
          <w:t>.</w:t>
        </w:r>
      </w:hyperlink>
      <w:r w:rsidRPr="00DA1C08">
        <w:rPr>
          <w:color w:val="auto"/>
        </w:rPr>
        <w:t xml:space="preserve"> </w:t>
      </w:r>
    </w:p>
    <w:p w:rsidR="00EC3D42" w:rsidRPr="009D1CE2" w:rsidRDefault="00EC3D42" w:rsidP="00230CA6">
      <w:pPr>
        <w:spacing w:after="0" w:line="259" w:lineRule="auto"/>
      </w:pPr>
    </w:p>
    <w:p w:rsidR="00EC3D42" w:rsidRPr="009D1CE2" w:rsidRDefault="00EC3D42" w:rsidP="00D452A5">
      <w:pPr>
        <w:pStyle w:val="ListParagraph"/>
        <w:numPr>
          <w:ilvl w:val="0"/>
          <w:numId w:val="26"/>
        </w:numPr>
        <w:spacing w:after="0" w:line="259" w:lineRule="auto"/>
      </w:pPr>
      <w:r w:rsidRPr="009D1CE2">
        <w:rPr>
          <w:b/>
        </w:rPr>
        <w:t>TERMINE, INDIRIZZO DI RICEZIONE, MODALITA’ DI PRESENTAZIONE E DATA DI APERTURA DELLE OFFERTE:</w:t>
      </w:r>
      <w:r w:rsidRPr="009D1CE2">
        <w:t xml:space="preserve"> </w:t>
      </w:r>
    </w:p>
    <w:p w:rsidR="00EC3D42" w:rsidRPr="009D1CE2" w:rsidRDefault="00EC3D42" w:rsidP="00D452A5">
      <w:pPr>
        <w:pStyle w:val="ListParagraph"/>
        <w:numPr>
          <w:ilvl w:val="1"/>
          <w:numId w:val="26"/>
        </w:numPr>
        <w:spacing w:after="16" w:line="248" w:lineRule="auto"/>
      </w:pPr>
      <w:r w:rsidRPr="009D1CE2">
        <w:rPr>
          <w:szCs w:val="24"/>
        </w:rPr>
        <w:t xml:space="preserve">La presentazione dell’offerta (documentazione amministrativa, offerta tecnica e offerta economica) deve essere effettuata sul SATER secondo le modalità esplicitate nelle guide per l’utilizzo della piattaforma, accessibili dal sito </w:t>
      </w:r>
      <w:r w:rsidRPr="009D1CE2">
        <w:rPr>
          <w:color w:val="0000FF"/>
          <w:szCs w:val="24"/>
        </w:rPr>
        <w:t>http://intercenter.regione.emiliaromagna.it/agenzia/utilizzo-del-sistema/guide/</w:t>
      </w:r>
      <w:r w:rsidRPr="009D1CE2">
        <w:rPr>
          <w:szCs w:val="24"/>
        </w:rPr>
        <w:t xml:space="preserve">. </w:t>
      </w:r>
      <w:r w:rsidRPr="009D1CE2">
        <w:rPr>
          <w:b/>
          <w:bCs/>
          <w:szCs w:val="24"/>
        </w:rPr>
        <w:t>Si raccomanda di seguire pedissequamente la procedura guidata riportata nelle guide, eseguendo le operazioni richieste nella sequenza riportata nelle stesse.</w:t>
      </w:r>
    </w:p>
    <w:p w:rsidR="00EC3D42" w:rsidRPr="009257F9" w:rsidRDefault="00EC3D42" w:rsidP="00D452A5">
      <w:pPr>
        <w:pStyle w:val="ListParagraph"/>
        <w:numPr>
          <w:ilvl w:val="1"/>
          <w:numId w:val="26"/>
        </w:numPr>
        <w:spacing w:after="16" w:line="248" w:lineRule="auto"/>
        <w:rPr>
          <w:b/>
        </w:rPr>
      </w:pPr>
      <w:r w:rsidRPr="009D1CE2">
        <w:rPr>
          <w:szCs w:val="24"/>
        </w:rPr>
        <w:t xml:space="preserve">L’offerta deve essere collocata sul SATER entro e non oltre il termine perentorio delle ore </w:t>
      </w:r>
      <w:r w:rsidRPr="009D1CE2">
        <w:rPr>
          <w:b/>
          <w:szCs w:val="24"/>
        </w:rPr>
        <w:t xml:space="preserve">18.00 del </w:t>
      </w:r>
      <w:r w:rsidRPr="009257F9">
        <w:rPr>
          <w:b/>
          <w:szCs w:val="24"/>
        </w:rPr>
        <w:t>giorno …………….</w:t>
      </w:r>
    </w:p>
    <w:p w:rsidR="00EC3D42" w:rsidRPr="009D1CE2" w:rsidRDefault="00EC3D42" w:rsidP="00C26720">
      <w:pPr>
        <w:pStyle w:val="ListParagraph"/>
        <w:numPr>
          <w:ilvl w:val="1"/>
          <w:numId w:val="26"/>
        </w:numPr>
        <w:spacing w:after="16" w:line="248" w:lineRule="auto"/>
        <w:rPr>
          <w:color w:val="auto"/>
          <w:szCs w:val="24"/>
        </w:rPr>
      </w:pPr>
      <w:r w:rsidRPr="009257F9">
        <w:t>È ammessa offerta successiva, purché entro</w:t>
      </w:r>
      <w:r w:rsidRPr="009D1CE2">
        <w:t xml:space="preserve"> il termine di scadenza, a sostituzione della precedente. Prima della scadenza del termine perentorio per la presentazione delle offerte, il concorrente può sottoporre una nuova offerta che all’atto dell’invio invaliderà quella precedentemente inviata. A tal proposito si precisa che qualora, alla scadenza della gara, risultino presenti sul SATER più offerte dello stesso operatore economico, salvo diversa indicazione dell’operatore stesso, verrà ritenuta valida l’offerta collocata temporalmente come ultima. Ad avvenuta scadenza del sopradetto termine, non sarà possibile inserire alcuna offerta, anche se sostitutiva a quella precedente. </w:t>
      </w:r>
      <w:r w:rsidRPr="009D1CE2">
        <w:rPr>
          <w:color w:val="auto"/>
        </w:rPr>
        <w:t xml:space="preserve">Trattandosi di procedura di gara gestita su piattaforma telematica, si richiama l’art. 79, </w:t>
      </w:r>
      <w:r w:rsidRPr="009D1CE2">
        <w:rPr>
          <w:color w:val="auto"/>
          <w:szCs w:val="24"/>
        </w:rPr>
        <w:t xml:space="preserve">comma 5bis, del codice. La Stazione Appaltante prenderà in considerazione, per eventuali sospensioni dei termini di ricezione delle offerte, esclusivamente malfunzionamenti dei mezzi accorsi nell’ultimo giorno utile per il ricevimento delle offerte dalle 8.00 alle 18.00. La segnalazione di malfunzionamento con conseguente impossibilità di presentazione dell’offerta nei termini, deve essere presentata dall’operatore economico entro e non oltre 24 ore dal termine ultimo di presentazione delle offerte. Eventuali segnalazioni successive a detto termine (ore 18.00 del </w:t>
      </w:r>
      <w:r w:rsidRPr="002A35B4">
        <w:rPr>
          <w:color w:val="auto"/>
          <w:szCs w:val="24"/>
        </w:rPr>
        <w:t>…………..</w:t>
      </w:r>
      <w:r w:rsidRPr="009D1CE2">
        <w:rPr>
          <w:color w:val="auto"/>
          <w:szCs w:val="24"/>
        </w:rPr>
        <w:t>) non saranno prese in considerazione. L’Amministrazione si riserva comunque di adottare i provvedimenti che riterrà necessari nel caso di malfunzionamento del SATER</w:t>
      </w:r>
    </w:p>
    <w:p w:rsidR="00EC3D42" w:rsidRPr="009D1CE2" w:rsidRDefault="00EC3D42" w:rsidP="00C26720">
      <w:pPr>
        <w:pStyle w:val="ListParagraph"/>
        <w:numPr>
          <w:ilvl w:val="1"/>
          <w:numId w:val="26"/>
        </w:numPr>
        <w:autoSpaceDE w:val="0"/>
        <w:autoSpaceDN w:val="0"/>
        <w:adjustRightInd w:val="0"/>
        <w:spacing w:line="240" w:lineRule="auto"/>
        <w:rPr>
          <w:b/>
          <w:color w:val="auto"/>
          <w:szCs w:val="24"/>
        </w:rPr>
      </w:pPr>
      <w:r w:rsidRPr="009D1CE2">
        <w:rPr>
          <w:color w:val="auto"/>
          <w:szCs w:val="24"/>
        </w:rPr>
        <w:t xml:space="preserve">La prima seduta pubblica di </w:t>
      </w:r>
      <w:r w:rsidRPr="009D1CE2">
        <w:rPr>
          <w:b/>
          <w:color w:val="auto"/>
          <w:szCs w:val="24"/>
        </w:rPr>
        <w:t xml:space="preserve">apertura delle offerte </w:t>
      </w:r>
      <w:r w:rsidRPr="009D1CE2">
        <w:rPr>
          <w:color w:val="auto"/>
          <w:szCs w:val="24"/>
        </w:rPr>
        <w:t xml:space="preserve">avrà luogo il </w:t>
      </w:r>
      <w:r w:rsidRPr="009257F9">
        <w:rPr>
          <w:color w:val="auto"/>
          <w:szCs w:val="24"/>
        </w:rPr>
        <w:t xml:space="preserve">giorno </w:t>
      </w:r>
      <w:r w:rsidRPr="009257F9">
        <w:rPr>
          <w:b/>
          <w:color w:val="auto"/>
          <w:szCs w:val="24"/>
        </w:rPr>
        <w:t>…………… alle</w:t>
      </w:r>
      <w:r w:rsidRPr="009D1CE2">
        <w:rPr>
          <w:b/>
          <w:color w:val="auto"/>
          <w:szCs w:val="24"/>
        </w:rPr>
        <w:t xml:space="preserve"> ore 9,00 nel rispetto delle funzionalità del sistema.</w:t>
      </w:r>
    </w:p>
    <w:p w:rsidR="00EC3D42" w:rsidRPr="009D1CE2" w:rsidRDefault="00EC3D42" w:rsidP="00230CA6">
      <w:pPr>
        <w:pStyle w:val="ListParagraph"/>
        <w:autoSpaceDE w:val="0"/>
        <w:autoSpaceDN w:val="0"/>
        <w:adjustRightInd w:val="0"/>
        <w:spacing w:line="240" w:lineRule="auto"/>
        <w:ind w:left="792" w:firstLine="0"/>
        <w:rPr>
          <w:b/>
          <w:color w:val="auto"/>
          <w:szCs w:val="24"/>
        </w:rPr>
      </w:pPr>
    </w:p>
    <w:p w:rsidR="00EC3D42" w:rsidRPr="009D1CE2" w:rsidRDefault="00EC3D42" w:rsidP="00D452A5">
      <w:pPr>
        <w:pStyle w:val="ListParagraph"/>
        <w:numPr>
          <w:ilvl w:val="0"/>
          <w:numId w:val="26"/>
        </w:numPr>
        <w:rPr>
          <w:color w:val="auto"/>
        </w:rPr>
      </w:pPr>
      <w:r w:rsidRPr="009D1CE2">
        <w:rPr>
          <w:b/>
          <w:color w:val="auto"/>
        </w:rPr>
        <w:t>FINANZIAMENTO:</w:t>
      </w:r>
      <w:r w:rsidRPr="009D1CE2">
        <w:rPr>
          <w:color w:val="auto"/>
        </w:rPr>
        <w:t xml:space="preserve"> </w:t>
      </w:r>
      <w:r w:rsidRPr="009D1CE2">
        <w:rPr>
          <w:color w:val="auto"/>
          <w:szCs w:val="24"/>
        </w:rPr>
        <w:t xml:space="preserve">L’opera è finanziata </w:t>
      </w:r>
      <w:r>
        <w:rPr>
          <w:color w:val="auto"/>
          <w:szCs w:val="24"/>
        </w:rPr>
        <w:t>risorse proprie del committente.</w:t>
      </w:r>
      <w:r w:rsidRPr="009D1CE2">
        <w:rPr>
          <w:color w:val="auto"/>
        </w:rPr>
        <w:t xml:space="preserve"> </w:t>
      </w:r>
    </w:p>
    <w:p w:rsidR="00EC3D42" w:rsidRPr="009D1CE2" w:rsidRDefault="00EC3D42" w:rsidP="00F17C7E">
      <w:pPr>
        <w:pStyle w:val="ListParagraph"/>
        <w:ind w:left="0" w:firstLine="0"/>
        <w:rPr>
          <w:color w:val="auto"/>
        </w:rPr>
      </w:pPr>
    </w:p>
    <w:p w:rsidR="00EC3D42" w:rsidRPr="009D1CE2" w:rsidRDefault="00EC3D42" w:rsidP="00D452A5">
      <w:pPr>
        <w:pStyle w:val="ListParagraph"/>
        <w:numPr>
          <w:ilvl w:val="0"/>
          <w:numId w:val="26"/>
        </w:numPr>
        <w:spacing w:after="0" w:line="259" w:lineRule="auto"/>
      </w:pPr>
      <w:r w:rsidRPr="009D1CE2">
        <w:rPr>
          <w:b/>
          <w:color w:val="auto"/>
        </w:rPr>
        <w:t>SOGGETTI AMMESSI A PARTECIPARE ALLA GARA</w:t>
      </w:r>
      <w:r w:rsidRPr="009D1CE2">
        <w:rPr>
          <w:color w:val="auto"/>
        </w:rPr>
        <w:t xml:space="preserve">: i concorrenti di cui all’articolo 45 del Codice costituiti da imprese singole o imprese riunite o consorziate, ovvero da imprese che intendano riunirsi o consorziarsi ai sensi ai sensi degli </w:t>
      </w:r>
      <w:r w:rsidRPr="009D1CE2">
        <w:t xml:space="preserve">articoli 47 e 48 del </w:t>
      </w:r>
      <w:r w:rsidRPr="009D1CE2">
        <w:rPr>
          <w:color w:val="auto"/>
        </w:rPr>
        <w:t>Codice</w:t>
      </w:r>
      <w:r w:rsidRPr="009D1CE2">
        <w:t xml:space="preserve">. </w:t>
      </w:r>
    </w:p>
    <w:p w:rsidR="00EC3D42" w:rsidRPr="009D1CE2" w:rsidRDefault="00EC3D42" w:rsidP="00230CA6">
      <w:pPr>
        <w:pStyle w:val="ListParagraph"/>
      </w:pPr>
    </w:p>
    <w:p w:rsidR="00EC3D42" w:rsidRPr="009D1CE2" w:rsidRDefault="00EC3D42" w:rsidP="00230CA6">
      <w:pPr>
        <w:pStyle w:val="ListParagraph"/>
        <w:numPr>
          <w:ilvl w:val="0"/>
          <w:numId w:val="26"/>
        </w:numPr>
      </w:pPr>
      <w:r w:rsidRPr="009D1CE2">
        <w:rPr>
          <w:b/>
        </w:rPr>
        <w:t>CONDIZIONI MINIME DI CARATTERE ECONOMICO E TECNICO DI PARTECIPAZIONE NECESSARIE PER LA COSTRUZIONE</w:t>
      </w:r>
      <w:r w:rsidRPr="009D1CE2">
        <w:t>: a norma dell’art. 216 co</w:t>
      </w:r>
      <w:r>
        <w:t>.</w:t>
      </w:r>
      <w:r w:rsidRPr="009D1CE2">
        <w:t xml:space="preserve"> 14 del </w:t>
      </w:r>
      <w:r w:rsidRPr="009D1CE2">
        <w:rPr>
          <w:color w:val="auto"/>
        </w:rPr>
        <w:t>Codice</w:t>
      </w:r>
      <w:r w:rsidRPr="009D1CE2">
        <w:t xml:space="preserve"> i concorrenti all’atto dell’offerta devono possedere attestazione, rilasciata da società di attestazione (SOA) di cui al D.P.R. 5 ottobre 2010 n. 207 regolarmente autorizzata, in corso di validità per le categorie e classifiche di cui al punto 3.4 del presente bando. </w:t>
      </w:r>
    </w:p>
    <w:p w:rsidR="00EC3D42" w:rsidRPr="009D1CE2" w:rsidRDefault="00EC3D42" w:rsidP="00D8317B">
      <w:pPr>
        <w:pStyle w:val="ListParagraph"/>
        <w:ind w:left="0" w:firstLine="0"/>
      </w:pPr>
    </w:p>
    <w:p w:rsidR="00EC3D42" w:rsidRPr="009D1CE2" w:rsidRDefault="00EC3D42" w:rsidP="00D452A5">
      <w:pPr>
        <w:pStyle w:val="ListParagraph"/>
        <w:numPr>
          <w:ilvl w:val="0"/>
          <w:numId w:val="26"/>
        </w:numPr>
        <w:spacing w:after="13" w:line="259" w:lineRule="auto"/>
      </w:pPr>
      <w:r w:rsidRPr="009D1CE2">
        <w:rPr>
          <w:b/>
        </w:rPr>
        <w:t>AVVALIMENTO</w:t>
      </w:r>
      <w:r w:rsidRPr="009D1CE2">
        <w:t xml:space="preserve">. A norma dell’art. 89 del </w:t>
      </w:r>
      <w:r w:rsidRPr="009D1CE2">
        <w:rPr>
          <w:color w:val="auto"/>
        </w:rPr>
        <w:t>Codice</w:t>
      </w:r>
      <w:r w:rsidRPr="009D1CE2">
        <w:t xml:space="preserve"> le imprese prive dei requisiti di cui al comma precedente (Imprese c.d. Ausiliate) possono partecipare alla gara avvalendosi delle attestazioni SOA e dei requisiti di un altro soggetto (impresa c.d. ausiliaria) alle condizioni indicate nel </w:t>
      </w:r>
      <w:r>
        <w:t xml:space="preserve">presente bando e </w:t>
      </w:r>
      <w:r w:rsidRPr="009D1CE2">
        <w:t xml:space="preserve">disciplinare di gara. </w:t>
      </w:r>
    </w:p>
    <w:p w:rsidR="00EC3D42" w:rsidRPr="009D1CE2" w:rsidRDefault="00EC3D42" w:rsidP="00230CA6">
      <w:pPr>
        <w:pStyle w:val="ListParagraph"/>
      </w:pPr>
    </w:p>
    <w:p w:rsidR="00EC3D42" w:rsidRPr="00033A73" w:rsidRDefault="00EC3D42" w:rsidP="00033A73">
      <w:pPr>
        <w:pStyle w:val="ListParagraph"/>
        <w:numPr>
          <w:ilvl w:val="0"/>
          <w:numId w:val="26"/>
        </w:numPr>
        <w:spacing w:after="10" w:line="259" w:lineRule="auto"/>
        <w:ind w:left="360" w:firstLine="0"/>
        <w:rPr>
          <w:color w:val="auto"/>
        </w:rPr>
      </w:pPr>
      <w:r w:rsidRPr="00033A73">
        <w:rPr>
          <w:b/>
          <w:color w:val="auto"/>
        </w:rPr>
        <w:t>TERMINE DI VALIDITA’ DELL’OFFERTA E TERMINE DI CONCLUSIONE DELLA PROCEDURA:</w:t>
      </w:r>
      <w:r w:rsidRPr="00033A73">
        <w:rPr>
          <w:color w:val="auto"/>
        </w:rPr>
        <w:t xml:space="preserve"> </w:t>
      </w:r>
    </w:p>
    <w:p w:rsidR="00EC3D42" w:rsidRPr="00033A73" w:rsidRDefault="00EC3D42" w:rsidP="00BA6FC9">
      <w:pPr>
        <w:pStyle w:val="ListParagraph"/>
        <w:numPr>
          <w:ilvl w:val="1"/>
          <w:numId w:val="26"/>
        </w:numPr>
        <w:spacing w:after="10" w:line="259" w:lineRule="auto"/>
        <w:rPr>
          <w:color w:val="auto"/>
        </w:rPr>
      </w:pPr>
      <w:r w:rsidRPr="00033A73">
        <w:rPr>
          <w:color w:val="auto"/>
        </w:rPr>
        <w:t xml:space="preserve">l’offerta è valida per </w:t>
      </w:r>
      <w:r w:rsidRPr="00033A73">
        <w:rPr>
          <w:b/>
          <w:color w:val="auto"/>
        </w:rPr>
        <w:t>180</w:t>
      </w:r>
      <w:r w:rsidRPr="00033A73">
        <w:rPr>
          <w:color w:val="auto"/>
        </w:rPr>
        <w:t xml:space="preserve"> giorni (centottanta)  dalla data dell’esperimento della gara; </w:t>
      </w:r>
    </w:p>
    <w:p w:rsidR="00EC3D42" w:rsidRPr="00033A73" w:rsidRDefault="00EC3D42" w:rsidP="00BA6FC9">
      <w:pPr>
        <w:pStyle w:val="ListParagraph"/>
        <w:numPr>
          <w:ilvl w:val="1"/>
          <w:numId w:val="26"/>
        </w:numPr>
        <w:spacing w:after="10" w:line="259" w:lineRule="auto"/>
        <w:rPr>
          <w:color w:val="auto"/>
        </w:rPr>
      </w:pPr>
      <w:r w:rsidRPr="00033A73">
        <w:rPr>
          <w:color w:val="auto"/>
        </w:rPr>
        <w:t>a norma dell’art. 1 comma 2 del d.l. 16 luglio 2020 n. 76 conv. in l. 11 s</w:t>
      </w:r>
      <w:r>
        <w:rPr>
          <w:color w:val="auto"/>
        </w:rPr>
        <w:t>e</w:t>
      </w:r>
      <w:r w:rsidRPr="00033A73">
        <w:rPr>
          <w:color w:val="auto"/>
        </w:rPr>
        <w:t xml:space="preserve">ttembre 2020 n. 120 l’individuazione del contraente deve avvenire entro 4 mesi dalla data di </w:t>
      </w:r>
      <w:r>
        <w:rPr>
          <w:color w:val="auto"/>
        </w:rPr>
        <w:t>pubblicazione dell’avviso di gara.</w:t>
      </w:r>
    </w:p>
    <w:p w:rsidR="00EC3D42" w:rsidRPr="00033A73" w:rsidRDefault="00EC3D42" w:rsidP="00230CA6">
      <w:pPr>
        <w:pStyle w:val="ListParagraph"/>
        <w:ind w:left="360" w:firstLine="0"/>
        <w:rPr>
          <w:color w:val="auto"/>
        </w:rPr>
      </w:pPr>
    </w:p>
    <w:p w:rsidR="00EC3D42" w:rsidRPr="00DC79A3" w:rsidRDefault="00EC3D42" w:rsidP="005D50BE">
      <w:pPr>
        <w:spacing w:line="259" w:lineRule="auto"/>
      </w:pPr>
      <w:r w:rsidRPr="009D1CE2">
        <w:rPr>
          <w:b/>
        </w:rPr>
        <w:t>CRITERIO DI AGGIUDICAZIONE</w:t>
      </w:r>
      <w:r w:rsidRPr="009D1CE2">
        <w:t xml:space="preserve">: </w:t>
      </w:r>
      <w:r>
        <w:t xml:space="preserve">massimo ribasso sull’importo complessivo posto a base di gara. </w:t>
      </w:r>
    </w:p>
    <w:p w:rsidR="00EC3D42" w:rsidRPr="009D1CE2" w:rsidRDefault="00EC3D42" w:rsidP="000B0915">
      <w:pPr>
        <w:pStyle w:val="ListParagraph"/>
        <w:spacing w:after="0" w:line="259" w:lineRule="auto"/>
        <w:ind w:left="0" w:firstLine="0"/>
      </w:pPr>
    </w:p>
    <w:p w:rsidR="00EC3D42" w:rsidRPr="009D1CE2" w:rsidRDefault="00EC3D42" w:rsidP="00D452A5">
      <w:pPr>
        <w:pStyle w:val="ListParagraph"/>
        <w:numPr>
          <w:ilvl w:val="0"/>
          <w:numId w:val="26"/>
        </w:numPr>
        <w:spacing w:after="0" w:line="259" w:lineRule="auto"/>
        <w:rPr>
          <w:color w:val="auto"/>
        </w:rPr>
      </w:pPr>
      <w:r w:rsidRPr="009D1CE2">
        <w:rPr>
          <w:b/>
          <w:color w:val="auto"/>
        </w:rPr>
        <w:t xml:space="preserve">VARIANTI: non </w:t>
      </w:r>
      <w:r w:rsidRPr="009D1CE2">
        <w:rPr>
          <w:color w:val="auto"/>
        </w:rPr>
        <w:t xml:space="preserve">sono ammesse offerte in variante. </w:t>
      </w:r>
    </w:p>
    <w:p w:rsidR="00EC3D42" w:rsidRPr="009D1CE2" w:rsidRDefault="00EC3D42" w:rsidP="001B3683">
      <w:pPr>
        <w:pStyle w:val="ListParagraph"/>
        <w:rPr>
          <w:color w:val="auto"/>
        </w:rPr>
      </w:pPr>
    </w:p>
    <w:p w:rsidR="00EC3D42" w:rsidRPr="009D1CE2" w:rsidRDefault="00EC3D42" w:rsidP="00502A7A">
      <w:pPr>
        <w:pStyle w:val="ListParagraph"/>
        <w:numPr>
          <w:ilvl w:val="0"/>
          <w:numId w:val="26"/>
        </w:numPr>
        <w:rPr>
          <w:color w:val="auto"/>
        </w:rPr>
      </w:pPr>
      <w:r w:rsidRPr="009D1CE2">
        <w:rPr>
          <w:b/>
          <w:color w:val="auto"/>
        </w:rPr>
        <w:t>OBBLIGO DI SOPRALLUOGO E PRESA VISIONE</w:t>
      </w:r>
      <w:r w:rsidRPr="009D1CE2">
        <w:rPr>
          <w:color w:val="auto"/>
        </w:rPr>
        <w:t xml:space="preserve">. </w:t>
      </w:r>
      <w:r>
        <w:rPr>
          <w:color w:val="auto"/>
        </w:rPr>
        <w:t>Non è previsto sopralluogo certificato.</w:t>
      </w:r>
    </w:p>
    <w:p w:rsidR="00EC3D42" w:rsidRPr="009D1CE2" w:rsidRDefault="00EC3D42" w:rsidP="00502A7A">
      <w:pPr>
        <w:pStyle w:val="ListParagraph"/>
        <w:ind w:left="0" w:firstLine="0"/>
        <w:rPr>
          <w:b/>
          <w:color w:val="auto"/>
        </w:rPr>
      </w:pPr>
    </w:p>
    <w:p w:rsidR="00EC3D42" w:rsidRPr="009D1CE2" w:rsidRDefault="00EC3D42" w:rsidP="00D452A5">
      <w:pPr>
        <w:pStyle w:val="ListParagraph"/>
        <w:numPr>
          <w:ilvl w:val="0"/>
          <w:numId w:val="26"/>
        </w:numPr>
        <w:spacing w:after="0" w:line="259" w:lineRule="auto"/>
        <w:rPr>
          <w:b/>
          <w:color w:val="auto"/>
        </w:rPr>
      </w:pPr>
      <w:r w:rsidRPr="009D1CE2">
        <w:rPr>
          <w:b/>
          <w:color w:val="auto"/>
        </w:rPr>
        <w:t xml:space="preserve">GESTIONE DELLE ESCLUSIONI </w:t>
      </w:r>
    </w:p>
    <w:p w:rsidR="00EC3D42" w:rsidRPr="009D1CE2" w:rsidRDefault="00EC3D42" w:rsidP="00D452A5">
      <w:pPr>
        <w:pStyle w:val="ListParagraph"/>
        <w:numPr>
          <w:ilvl w:val="1"/>
          <w:numId w:val="26"/>
        </w:numPr>
      </w:pPr>
      <w:r w:rsidRPr="009D1CE2">
        <w:rPr>
          <w:color w:val="auto"/>
        </w:rPr>
        <w:t xml:space="preserve">A norma dell’art. 85 comma 9 del Codice le violazioni, afferenti ad elementi formali della </w:t>
      </w:r>
      <w:r w:rsidRPr="009D1CE2">
        <w:t>domanda di partecipazione previsti a causa di esclusione sono sanabili nel termine perentorio indicato dall’amministrazione nella richiesta di regolarizzazione.</w:t>
      </w:r>
      <w:r w:rsidRPr="009D1CE2">
        <w:rPr>
          <w:b/>
        </w:rPr>
        <w:t xml:space="preserve"> </w:t>
      </w:r>
    </w:p>
    <w:p w:rsidR="00EC3D42" w:rsidRPr="009D1CE2" w:rsidRDefault="00EC3D42" w:rsidP="00794E9F">
      <w:pPr>
        <w:pStyle w:val="ListParagraph"/>
        <w:numPr>
          <w:ilvl w:val="1"/>
          <w:numId w:val="26"/>
        </w:numPr>
        <w:tabs>
          <w:tab w:val="center" w:pos="600"/>
          <w:tab w:val="right" w:pos="900"/>
        </w:tabs>
        <w:spacing w:after="31" w:line="259" w:lineRule="auto"/>
        <w:ind w:right="-11"/>
      </w:pPr>
      <w:r w:rsidRPr="009D1CE2">
        <w:t xml:space="preserve">Il soccorso istruttorio non si estende agli elementi dell’offerta tecnica ed economica. </w:t>
      </w:r>
    </w:p>
    <w:p w:rsidR="00EC3D42" w:rsidRPr="009D1CE2" w:rsidRDefault="00EC3D42" w:rsidP="00D452A5">
      <w:pPr>
        <w:pStyle w:val="ListParagraph"/>
        <w:numPr>
          <w:ilvl w:val="1"/>
          <w:numId w:val="26"/>
        </w:numPr>
      </w:pPr>
      <w:r w:rsidRPr="009D1CE2">
        <w:t xml:space="preserve">Costituiscono violazioni insanabili e generano immediatamente l’esclusione del concorrente: </w:t>
      </w:r>
    </w:p>
    <w:p w:rsidR="00EC3D42" w:rsidRPr="009D1CE2" w:rsidRDefault="00EC3D42" w:rsidP="00D452A5">
      <w:pPr>
        <w:pStyle w:val="ListParagraph"/>
        <w:numPr>
          <w:ilvl w:val="2"/>
          <w:numId w:val="26"/>
        </w:numPr>
        <w:spacing w:after="32"/>
      </w:pPr>
      <w:r w:rsidRPr="009D1CE2">
        <w:t xml:space="preserve">offerta pervenuta oltre il termine ultimo stabilito dal presente bando; </w:t>
      </w:r>
    </w:p>
    <w:p w:rsidR="00EC3D42" w:rsidRPr="009D1CE2" w:rsidRDefault="00EC3D42" w:rsidP="00D452A5">
      <w:pPr>
        <w:pStyle w:val="ListParagraph"/>
        <w:numPr>
          <w:ilvl w:val="2"/>
          <w:numId w:val="26"/>
        </w:numPr>
      </w:pPr>
      <w:r w:rsidRPr="009D1CE2">
        <w:t xml:space="preserve">elementi che incidono rendendolo indeterminato sul contenuto dell’offerta (per es. </w:t>
      </w:r>
    </w:p>
    <w:p w:rsidR="00EC3D42" w:rsidRPr="009D1CE2" w:rsidRDefault="00EC3D42" w:rsidP="006B75E2">
      <w:pPr>
        <w:pStyle w:val="ListParagraph"/>
        <w:ind w:firstLine="0"/>
      </w:pPr>
      <w:r w:rsidRPr="009D1CE2">
        <w:t xml:space="preserve">offerta parziale, plurima o condizionata); </w:t>
      </w:r>
    </w:p>
    <w:p w:rsidR="00EC3D42" w:rsidRPr="009D1CE2" w:rsidRDefault="00EC3D42" w:rsidP="00D452A5">
      <w:pPr>
        <w:pStyle w:val="ListParagraph"/>
        <w:numPr>
          <w:ilvl w:val="2"/>
          <w:numId w:val="26"/>
        </w:numPr>
      </w:pPr>
      <w:r w:rsidRPr="009D1CE2">
        <w:t>mancata sottoscrizione dell’offerta tecnica e/o economica.</w:t>
      </w:r>
    </w:p>
    <w:p w:rsidR="00EC3D42" w:rsidRPr="009D1CE2" w:rsidRDefault="00EC3D42" w:rsidP="00D452A5">
      <w:pPr>
        <w:pStyle w:val="ListParagraph"/>
        <w:numPr>
          <w:ilvl w:val="2"/>
          <w:numId w:val="26"/>
        </w:numPr>
      </w:pPr>
      <w:r w:rsidRPr="009D1CE2">
        <w:t xml:space="preserve">incompletezza ed irregolarità afferenti l’offerta economica (mancata indicazione degli oneri per la sicurezza aziendali e/o dei costi della manodopera). </w:t>
      </w:r>
    </w:p>
    <w:p w:rsidR="00EC3D42" w:rsidRPr="009D1CE2" w:rsidRDefault="00EC3D42" w:rsidP="00D452A5">
      <w:pPr>
        <w:pStyle w:val="ListParagraph"/>
        <w:numPr>
          <w:ilvl w:val="2"/>
          <w:numId w:val="26"/>
        </w:numPr>
      </w:pPr>
      <w:r w:rsidRPr="009D1CE2">
        <w:t>Mancato pagamento (se dovuto) del contributo all’ANAC nel termine stabilito per la presentazione delle offerte.</w:t>
      </w:r>
    </w:p>
    <w:p w:rsidR="00EC3D42" w:rsidRPr="009D1CE2" w:rsidRDefault="00EC3D42" w:rsidP="00D452A5">
      <w:pPr>
        <w:pStyle w:val="ListParagraph"/>
        <w:numPr>
          <w:ilvl w:val="2"/>
          <w:numId w:val="26"/>
        </w:numPr>
        <w:spacing w:after="3" w:line="244" w:lineRule="auto"/>
        <w:ind w:right="-6"/>
      </w:pPr>
      <w:r w:rsidRPr="009D1CE2">
        <w:t>mancato rispetto del termine per la presentazione delle integrazioni richieste dalla stazione appaltante nelle procedure di soccorso istrut</w:t>
      </w:r>
      <w:r>
        <w:t>torio di cui al precedente punto</w:t>
      </w:r>
      <w:r w:rsidRPr="009D1CE2">
        <w:t xml:space="preserve"> 16.1. </w:t>
      </w:r>
    </w:p>
    <w:p w:rsidR="00EC3D42" w:rsidRPr="009D1CE2" w:rsidRDefault="00EC3D42" w:rsidP="00D452A5">
      <w:pPr>
        <w:pStyle w:val="ListParagraph"/>
        <w:numPr>
          <w:ilvl w:val="1"/>
          <w:numId w:val="26"/>
        </w:numPr>
      </w:pPr>
      <w:r w:rsidRPr="009D1CE2">
        <w:t>la mancata allegazione del contratto di avvalimento e della garanzia provvisoria non determina esclusione dalla gara se in sede di soccorso istruttorio il concorrente sarà in grado di produrre il documento mancante avente data certa anteriore alla scadenza del termine per la presentazione dell’offerta. Comporta esclusione della gara la produzione di contratto di avvalimento nullo.</w:t>
      </w:r>
      <w:r w:rsidRPr="009D1CE2">
        <w:rPr>
          <w:b/>
        </w:rPr>
        <w:t xml:space="preserve"> </w:t>
      </w:r>
    </w:p>
    <w:p w:rsidR="00EC3D42" w:rsidRPr="009D1CE2" w:rsidRDefault="00EC3D42" w:rsidP="00D452A5">
      <w:pPr>
        <w:pStyle w:val="ListParagraph"/>
        <w:numPr>
          <w:ilvl w:val="1"/>
          <w:numId w:val="26"/>
        </w:numPr>
      </w:pPr>
      <w:r w:rsidRPr="009D1CE2">
        <w:t xml:space="preserve">La verifica dei requisiti avverrà attraverso il sistema AVCpass. La mancanza del </w:t>
      </w:r>
      <w:r w:rsidRPr="009D1CE2">
        <w:rPr>
          <w:b/>
        </w:rPr>
        <w:t>PASSOE</w:t>
      </w:r>
      <w:r w:rsidRPr="009D1CE2">
        <w:t xml:space="preserve"> non comporta esclusione. Il concorrente dovrà in ogni caso produrre il documento entro il termine indicato dall’amministrazione</w:t>
      </w:r>
      <w:r w:rsidRPr="009D1CE2">
        <w:rPr>
          <w:rFonts w:ascii="Calibri" w:hAnsi="Calibri" w:cs="Calibri"/>
        </w:rPr>
        <w:t xml:space="preserve">. </w:t>
      </w:r>
    </w:p>
    <w:p w:rsidR="00EC3D42" w:rsidRPr="009D1CE2" w:rsidRDefault="00EC3D42" w:rsidP="000A0610">
      <w:pPr>
        <w:spacing w:after="0" w:line="259" w:lineRule="auto"/>
      </w:pPr>
    </w:p>
    <w:p w:rsidR="00EC3D42" w:rsidRPr="009D1CE2" w:rsidRDefault="00EC3D42" w:rsidP="00D452A5">
      <w:pPr>
        <w:pStyle w:val="ListParagraph"/>
        <w:numPr>
          <w:ilvl w:val="0"/>
          <w:numId w:val="26"/>
        </w:numPr>
        <w:spacing w:after="0" w:line="259" w:lineRule="auto"/>
      </w:pPr>
      <w:r w:rsidRPr="009D1CE2">
        <w:rPr>
          <w:b/>
        </w:rPr>
        <w:t>ALTRE INFORMAZIONI</w:t>
      </w:r>
      <w:r w:rsidRPr="009D1CE2">
        <w:t xml:space="preserve">: </w:t>
      </w:r>
    </w:p>
    <w:p w:rsidR="00EC3D42" w:rsidRPr="009D1CE2" w:rsidRDefault="00EC3D42" w:rsidP="00D452A5">
      <w:pPr>
        <w:pStyle w:val="ListParagraph"/>
        <w:numPr>
          <w:ilvl w:val="1"/>
          <w:numId w:val="26"/>
        </w:numPr>
      </w:pPr>
      <w:r w:rsidRPr="009D1CE2">
        <w:t xml:space="preserve">Tutte le informazioni e comunicazioni relative alla presente procedura aperta avverranno a mezzo del sistema SATER. </w:t>
      </w:r>
    </w:p>
    <w:p w:rsidR="00EC3D42" w:rsidRPr="009D1CE2" w:rsidRDefault="00EC3D42" w:rsidP="00D452A5">
      <w:pPr>
        <w:pStyle w:val="ListParagraph"/>
        <w:numPr>
          <w:ilvl w:val="1"/>
          <w:numId w:val="26"/>
        </w:numPr>
        <w:spacing w:after="31"/>
      </w:pPr>
      <w:r w:rsidRPr="009D1CE2">
        <w:t xml:space="preserve">Sono esclusi della partecipazione alla gara i soggetti che si trovino in una delle situazioni di cui all’articolo 80 del </w:t>
      </w:r>
      <w:r w:rsidRPr="009D1CE2">
        <w:rPr>
          <w:color w:val="auto"/>
        </w:rPr>
        <w:t>Codice</w:t>
      </w:r>
      <w:r w:rsidRPr="009D1CE2">
        <w:t xml:space="preserve">; </w:t>
      </w:r>
    </w:p>
    <w:p w:rsidR="00EC3D42" w:rsidRPr="009D1CE2" w:rsidRDefault="00EC3D42" w:rsidP="00D452A5">
      <w:pPr>
        <w:pStyle w:val="ListParagraph"/>
        <w:numPr>
          <w:ilvl w:val="1"/>
          <w:numId w:val="26"/>
        </w:numPr>
        <w:rPr>
          <w:u w:val="single" w:color="000000"/>
        </w:rPr>
      </w:pPr>
      <w:r w:rsidRPr="009D1CE2">
        <w:t xml:space="preserve">Si procederà all’esclusione automatica delle offerte anormalmente basse dell’art. 97 comma 8 del </w:t>
      </w:r>
      <w:r w:rsidRPr="009D1CE2">
        <w:rPr>
          <w:color w:val="auto"/>
        </w:rPr>
        <w:t>Codice</w:t>
      </w:r>
      <w:r w:rsidRPr="009D1CE2">
        <w:t xml:space="preserve"> qualora le offerta ammesse siano in numero pari o superiore a 10.</w:t>
      </w:r>
    </w:p>
    <w:p w:rsidR="00EC3D42" w:rsidRPr="009D1CE2" w:rsidRDefault="00EC3D42" w:rsidP="00D452A5">
      <w:pPr>
        <w:pStyle w:val="ListParagraph"/>
        <w:numPr>
          <w:ilvl w:val="1"/>
          <w:numId w:val="26"/>
        </w:numPr>
        <w:spacing w:after="34"/>
      </w:pPr>
      <w:r w:rsidRPr="009D1CE2">
        <w:t xml:space="preserve">non sono ammesse offerte al rialzo; </w:t>
      </w:r>
    </w:p>
    <w:p w:rsidR="00EC3D42" w:rsidRPr="009D1CE2" w:rsidRDefault="00EC3D42" w:rsidP="00D452A5">
      <w:pPr>
        <w:pStyle w:val="ListParagraph"/>
        <w:numPr>
          <w:ilvl w:val="1"/>
          <w:numId w:val="26"/>
        </w:numPr>
      </w:pPr>
      <w:r w:rsidRPr="009D1CE2">
        <w:t xml:space="preserve">si procederà all’aggiudicazione anche in presenza di una sola offerta valida sempre che sia ritenuta congrua e conveniente; </w:t>
      </w:r>
    </w:p>
    <w:p w:rsidR="00EC3D42" w:rsidRPr="00D62641" w:rsidRDefault="00EC3D42" w:rsidP="00572490">
      <w:pPr>
        <w:pStyle w:val="ListParagraph"/>
        <w:numPr>
          <w:ilvl w:val="1"/>
          <w:numId w:val="26"/>
        </w:numPr>
        <w:spacing w:after="30"/>
      </w:pPr>
      <w:r w:rsidRPr="00D62641">
        <w:t>si procederà nei modi e forme di cui di cui all’articolo 77 del r.d. 23 maggio 1924 n. 827, in presenza di offerte </w:t>
      </w:r>
      <w:r w:rsidRPr="00D62641">
        <w:rPr>
          <w:i/>
          <w:iCs/>
        </w:rPr>
        <w:t>ex aequo:</w:t>
      </w:r>
      <w:r w:rsidRPr="00D62641">
        <w:t xml:space="preserve"> previo espletamento tra le concorrenti a pari merito </w:t>
      </w:r>
      <w:r>
        <w:t>di</w:t>
      </w:r>
      <w:r w:rsidRPr="00D62641">
        <w:t xml:space="preserve"> gara suppletiva (con offerte economiche migliorative), </w:t>
      </w:r>
      <w:r>
        <w:t xml:space="preserve">si </w:t>
      </w:r>
      <w:r w:rsidRPr="00D62641">
        <w:t xml:space="preserve">procede a successivo sorteggio in ipotesi di perdurante equivalenza delle offerte. Ciò in considerazione delle più recenti indicazioni giurisprudenziali. </w:t>
      </w:r>
      <w:r>
        <w:t xml:space="preserve">Ai fini del rispetto della par condicio di tutti i concorrenti, rimane comunque immodificabile la soglia di anomalia e anche le offerte migliorative dovranno essere contenute nei </w:t>
      </w:r>
      <w:r w:rsidRPr="003E19D7">
        <w:t>tre decimali come l’offerta economica</w:t>
      </w:r>
      <w:r>
        <w:t>.</w:t>
      </w:r>
    </w:p>
    <w:p w:rsidR="00EC3D42" w:rsidRDefault="00EC3D42" w:rsidP="00D452A5">
      <w:pPr>
        <w:pStyle w:val="ListParagraph"/>
        <w:numPr>
          <w:ilvl w:val="1"/>
          <w:numId w:val="26"/>
        </w:numPr>
        <w:spacing w:after="29"/>
      </w:pPr>
      <w:r w:rsidRPr="009D1CE2">
        <w:t xml:space="preserve">l’aggiudicatario deve prestare le garanzie e polizze assicurative richieste dal capitolato speciale d’appalto.  </w:t>
      </w:r>
    </w:p>
    <w:p w:rsidR="00EC3D42" w:rsidRPr="00152FD8" w:rsidRDefault="00EC3D42" w:rsidP="00033A73">
      <w:pPr>
        <w:pStyle w:val="ListParagraph"/>
        <w:numPr>
          <w:ilvl w:val="1"/>
          <w:numId w:val="26"/>
        </w:numPr>
        <w:spacing w:after="29"/>
      </w:pPr>
      <w:r w:rsidRPr="009D1CE2">
        <w:t xml:space="preserve">l’aggiudicatario deve </w:t>
      </w:r>
      <w:r>
        <w:t>rimborsare le spese di pubblicazione dell’avviso di gara sulla gazzetta Ufficiale della Repubblica Italiana e su due quotidiani se previste e disposte</w:t>
      </w:r>
      <w:r w:rsidRPr="00152FD8">
        <w:t xml:space="preserve">; </w:t>
      </w:r>
    </w:p>
    <w:p w:rsidR="00EC3D42" w:rsidRPr="009D1CE2" w:rsidRDefault="00EC3D42" w:rsidP="00D452A5">
      <w:pPr>
        <w:pStyle w:val="ListParagraph"/>
        <w:numPr>
          <w:ilvl w:val="1"/>
          <w:numId w:val="26"/>
        </w:numPr>
        <w:spacing w:after="36"/>
      </w:pPr>
      <w:r w:rsidRPr="009D1CE2">
        <w:t xml:space="preserve">le autocertificazioni, le certificazioni, i documenti e l’offerta devono essere in lingua italiana o corredati di traduzione giurata; </w:t>
      </w:r>
    </w:p>
    <w:p w:rsidR="00EC3D42" w:rsidRPr="009D1CE2" w:rsidRDefault="00EC3D42" w:rsidP="00DE4555">
      <w:pPr>
        <w:pStyle w:val="ListParagraph"/>
        <w:numPr>
          <w:ilvl w:val="1"/>
          <w:numId w:val="26"/>
        </w:numPr>
        <w:tabs>
          <w:tab w:val="left" w:pos="900"/>
          <w:tab w:val="left" w:pos="1080"/>
        </w:tabs>
      </w:pPr>
      <w:r w:rsidRPr="009D1CE2">
        <w:t xml:space="preserve">gli importi dichiarati da imprese stabilite in altro Stato membro dell’Unione Europea, qualora espressi in altra valuta, dovranno essere convertiti in Euro; </w:t>
      </w:r>
    </w:p>
    <w:p w:rsidR="00EC3D42" w:rsidRPr="009D1CE2" w:rsidRDefault="00EC3D42" w:rsidP="00DE4555">
      <w:pPr>
        <w:pStyle w:val="ListParagraph"/>
        <w:numPr>
          <w:ilvl w:val="1"/>
          <w:numId w:val="26"/>
        </w:numPr>
        <w:tabs>
          <w:tab w:val="left" w:pos="1080"/>
        </w:tabs>
      </w:pPr>
      <w:r w:rsidRPr="009D1CE2">
        <w:t xml:space="preserve">Il contratto sarà assoggettato alla disciplina prevista dalla vigente normativa in materia di tracciabilità dei flussi finanziari. L’impresa pertanto con la presentazione dell’offerta si obbliga a rispettarne le previsioni anche con riguardo alla cd. “Filiera” sotto le comminatorie di legge (cfr legge 13 agosto 2010 n. 136 artt. 3 e 6 come modificati dal d.l. 12 novembre 2010 n. 187 convertito nella legge 17 ottobre 2010 n. 217 e le determinazioni dell’autorità 8 e 10 del 2010); </w:t>
      </w:r>
    </w:p>
    <w:p w:rsidR="00EC3D42" w:rsidRPr="009D1CE2" w:rsidRDefault="00EC3D42" w:rsidP="00DE4555">
      <w:pPr>
        <w:pStyle w:val="ListParagraph"/>
        <w:numPr>
          <w:ilvl w:val="1"/>
          <w:numId w:val="26"/>
        </w:numPr>
        <w:tabs>
          <w:tab w:val="left" w:pos="1080"/>
        </w:tabs>
      </w:pPr>
      <w:r w:rsidRPr="009D1CE2">
        <w:t xml:space="preserve">i corrispettivi saranno pagati con le modalità previste dal capitolato speciale d’appalto; </w:t>
      </w:r>
    </w:p>
    <w:p w:rsidR="00EC3D42" w:rsidRPr="009D1CE2" w:rsidRDefault="00EC3D42" w:rsidP="00332AC5">
      <w:pPr>
        <w:pStyle w:val="ListParagraph"/>
        <w:numPr>
          <w:ilvl w:val="1"/>
          <w:numId w:val="26"/>
        </w:numPr>
        <w:tabs>
          <w:tab w:val="left" w:pos="1080"/>
        </w:tabs>
      </w:pPr>
      <w:r w:rsidRPr="009D1CE2">
        <w:t xml:space="preserve">gli eventuali subappalti saranno disciplinati ai sensi delle vigenti leggi; </w:t>
      </w:r>
    </w:p>
    <w:p w:rsidR="00EC3D42" w:rsidRPr="009D1CE2" w:rsidRDefault="00EC3D42" w:rsidP="00332AC5">
      <w:pPr>
        <w:pStyle w:val="ListParagraph"/>
        <w:numPr>
          <w:ilvl w:val="1"/>
          <w:numId w:val="26"/>
        </w:numPr>
        <w:tabs>
          <w:tab w:val="left" w:pos="1080"/>
        </w:tabs>
      </w:pPr>
      <w:r w:rsidRPr="009D1CE2">
        <w:t xml:space="preserve">Salvi i casi in cui è obbligatorio il pagamento diretto del subappaltatore, i pagamenti relativi ai lavori svolti dal subappaltatore o cottimista verranno effettuati dall’aggiudicatario che è obbligato a trasmettere, entro venti giorni dalla data di ciascun pagamento effettuato, copia delle fatture quietanzate con l’indicazione delle ritenute a garanzie effettuate </w:t>
      </w:r>
    </w:p>
    <w:p w:rsidR="00EC3D42" w:rsidRPr="009D1CE2" w:rsidRDefault="00EC3D42" w:rsidP="00332AC5">
      <w:pPr>
        <w:pStyle w:val="ListParagraph"/>
        <w:numPr>
          <w:ilvl w:val="1"/>
          <w:numId w:val="26"/>
        </w:numPr>
        <w:tabs>
          <w:tab w:val="left" w:pos="1080"/>
        </w:tabs>
      </w:pPr>
      <w:r w:rsidRPr="009D1CE2">
        <w:t xml:space="preserve">In caso di fallimento dell’appaltatore ovvero di risoluzione per grave inadempimento dello stesso la stazione appaltante si riserva la facoltà di applicare le disposizioni di cui all’articolo 110 del Codice. </w:t>
      </w:r>
    </w:p>
    <w:p w:rsidR="00EC3D42" w:rsidRPr="009D1CE2" w:rsidRDefault="00EC3D42" w:rsidP="00332AC5">
      <w:pPr>
        <w:pStyle w:val="ListParagraph"/>
        <w:numPr>
          <w:ilvl w:val="1"/>
          <w:numId w:val="26"/>
        </w:numPr>
        <w:tabs>
          <w:tab w:val="left" w:pos="1080"/>
        </w:tabs>
      </w:pPr>
      <w:r w:rsidRPr="009D1CE2">
        <w:t xml:space="preserve">è esclusa la competenza arbitrale; per ogni controversia il foro competente è quello di Parma; </w:t>
      </w:r>
    </w:p>
    <w:p w:rsidR="00EC3D42" w:rsidRPr="009D1CE2" w:rsidRDefault="00EC3D42" w:rsidP="00332AC5">
      <w:pPr>
        <w:pStyle w:val="ListParagraph"/>
        <w:numPr>
          <w:ilvl w:val="1"/>
          <w:numId w:val="26"/>
        </w:numPr>
        <w:tabs>
          <w:tab w:val="left" w:pos="1080"/>
        </w:tabs>
      </w:pPr>
      <w:r w:rsidRPr="009D1CE2">
        <w:t xml:space="preserve">responsabile unico del procedimento:  </w:t>
      </w:r>
    </w:p>
    <w:p w:rsidR="00EC3D42" w:rsidRPr="009D1CE2" w:rsidRDefault="00EC3D42" w:rsidP="00627B4A">
      <w:pPr>
        <w:pStyle w:val="ListParagraph"/>
        <w:numPr>
          <w:ilvl w:val="2"/>
          <w:numId w:val="26"/>
        </w:numPr>
        <w:tabs>
          <w:tab w:val="left" w:pos="1800"/>
        </w:tabs>
        <w:jc w:val="left"/>
      </w:pPr>
      <w:r w:rsidRPr="00627B4A">
        <w:t>Daniele Villani, Responsabile Ufficio Tecnico e Ambiente di TEP S.p.A. tel. 0521/214213</w:t>
      </w:r>
      <w:r>
        <w:t xml:space="preserve"> </w:t>
      </w:r>
      <w:r w:rsidRPr="009D1CE2">
        <w:t xml:space="preserve">indirizzo mail </w:t>
      </w:r>
      <w:r w:rsidRPr="00627B4A">
        <w:t>d.villani@tep.pr.it</w:t>
      </w:r>
      <w:r w:rsidRPr="009D1CE2">
        <w:t xml:space="preserve"> </w:t>
      </w:r>
    </w:p>
    <w:p w:rsidR="00EC3D42" w:rsidRPr="009D1CE2" w:rsidRDefault="00EC3D42" w:rsidP="008F74BB">
      <w:pPr>
        <w:pStyle w:val="ListParagraph"/>
        <w:numPr>
          <w:ilvl w:val="2"/>
          <w:numId w:val="26"/>
        </w:numPr>
        <w:tabs>
          <w:tab w:val="left" w:pos="1800"/>
        </w:tabs>
      </w:pPr>
      <w:r w:rsidRPr="009D1CE2">
        <w:t xml:space="preserve">responsabile stazione unica appaltante Dott. Ugo Giudice indirizzo mail </w:t>
      </w:r>
      <w:hyperlink r:id="rId14" w:history="1">
        <w:r w:rsidRPr="009D1CE2">
          <w:rPr>
            <w:rStyle w:val="Hyperlink"/>
          </w:rPr>
          <w:t xml:space="preserve">u.giudice@provincia.parma.it </w:t>
        </w:r>
      </w:hyperlink>
      <w:r w:rsidRPr="009D1CE2">
        <w:t xml:space="preserve"> tel. 0521/931704  </w:t>
      </w:r>
    </w:p>
    <w:p w:rsidR="00EC3D42" w:rsidRPr="009D1CE2" w:rsidRDefault="00EC3D42" w:rsidP="008F74BB">
      <w:pPr>
        <w:pStyle w:val="ListParagraph"/>
        <w:numPr>
          <w:ilvl w:val="2"/>
          <w:numId w:val="26"/>
        </w:numPr>
        <w:tabs>
          <w:tab w:val="left" w:pos="1800"/>
        </w:tabs>
        <w:rPr>
          <w:bCs/>
          <w:iCs/>
        </w:rPr>
      </w:pPr>
      <w:r w:rsidRPr="009D1CE2">
        <w:rPr>
          <w:bCs/>
          <w:iCs/>
        </w:rPr>
        <w:t xml:space="preserve">Responsabile procedura di gara dott.ssa Giordana Pinardi </w:t>
      </w:r>
      <w:r w:rsidRPr="009D1CE2">
        <w:t xml:space="preserve">indirizzo mail </w:t>
      </w:r>
      <w:hyperlink r:id="rId15" w:history="1">
        <w:r w:rsidRPr="009D1CE2">
          <w:rPr>
            <w:rStyle w:val="Hyperlink"/>
            <w:bCs/>
            <w:iCs/>
          </w:rPr>
          <w:t>g.pinardi@provincia.parma.it</w:t>
        </w:r>
      </w:hyperlink>
      <w:r w:rsidRPr="009D1CE2">
        <w:rPr>
          <w:bCs/>
          <w:iCs/>
        </w:rPr>
        <w:t xml:space="preserve"> </w:t>
      </w:r>
      <w:r w:rsidRPr="009D1CE2">
        <w:t>tel. 0521/931922</w:t>
      </w:r>
      <w:r w:rsidRPr="009D1CE2">
        <w:rPr>
          <w:bCs/>
          <w:iCs/>
        </w:rPr>
        <w:t>.</w:t>
      </w:r>
    </w:p>
    <w:p w:rsidR="00EC3D42" w:rsidRPr="009D1CE2" w:rsidRDefault="00EC3D42" w:rsidP="002B4A3A">
      <w:pPr>
        <w:pStyle w:val="ListParagraph"/>
        <w:ind w:firstLine="0"/>
        <w:rPr>
          <w:bCs/>
          <w:iCs/>
        </w:rPr>
      </w:pPr>
    </w:p>
    <w:p w:rsidR="00EC3D42" w:rsidRPr="009D1CE2" w:rsidRDefault="00EC3D42" w:rsidP="00F17C7E">
      <w:pPr>
        <w:ind w:left="0" w:firstLine="0"/>
        <w:rPr>
          <w:color w:val="auto"/>
        </w:rPr>
      </w:pPr>
      <w:r w:rsidRPr="009D1CE2">
        <w:rPr>
          <w:color w:val="auto"/>
        </w:rPr>
        <w:t xml:space="preserve">Ai sensi del d.lgs. 30 giugno 2003 n. 196 nel testo vigente a seguito delle modifiche introdotte dal d.lgs. 10 agosto 2018 n. 101 di recepimento del regolamento comunitario in materia di protezione dei dati personali, si informa che le finalità cui sono destinati i dati raccolti ineriscono strettamente e soltanto allo svolgimento della procedura di gara, fino alla stipulazione del contratto. </w:t>
      </w:r>
    </w:p>
    <w:p w:rsidR="00EC3D42" w:rsidRPr="009D1CE2" w:rsidRDefault="00EC3D42" w:rsidP="00F17C7E">
      <w:pPr>
        <w:spacing w:after="0" w:line="259" w:lineRule="auto"/>
        <w:ind w:left="0" w:firstLine="0"/>
        <w:rPr>
          <w:color w:val="auto"/>
        </w:rPr>
      </w:pPr>
      <w:r w:rsidRPr="009D1CE2">
        <w:rPr>
          <w:color w:val="auto"/>
        </w:rPr>
        <w:t xml:space="preserve"> </w:t>
      </w:r>
    </w:p>
    <w:p w:rsidR="00EC3D42" w:rsidRPr="009D1CE2" w:rsidRDefault="00EC3D42" w:rsidP="004F2B83">
      <w:pPr>
        <w:ind w:left="0" w:firstLine="0"/>
      </w:pPr>
    </w:p>
    <w:p w:rsidR="00EC3D42" w:rsidRDefault="00EC3D42" w:rsidP="00C36436">
      <w:pPr>
        <w:spacing w:after="3" w:line="259" w:lineRule="auto"/>
        <w:ind w:right="4"/>
        <w:jc w:val="center"/>
      </w:pPr>
      <w:r>
        <w:t xml:space="preserve">LA P.O. </w:t>
      </w:r>
    </w:p>
    <w:p w:rsidR="00EC3D42" w:rsidRDefault="00EC3D42" w:rsidP="00C36436">
      <w:pPr>
        <w:spacing w:after="3" w:line="259" w:lineRule="auto"/>
        <w:ind w:right="4"/>
        <w:jc w:val="center"/>
      </w:pPr>
      <w:r>
        <w:t>DELLA STAZIONE UNICA APPALTANTE</w:t>
      </w:r>
    </w:p>
    <w:p w:rsidR="00EC3D42" w:rsidRDefault="00EC3D42" w:rsidP="00C36436">
      <w:pPr>
        <w:ind w:right="4"/>
        <w:jc w:val="center"/>
      </w:pPr>
      <w:r>
        <w:t>dott.ssa Giordana Pinardi</w:t>
      </w:r>
    </w:p>
    <w:p w:rsidR="00EC3D42" w:rsidRDefault="00EC3D42" w:rsidP="00C36436">
      <w:pPr>
        <w:ind w:right="4"/>
        <w:jc w:val="center"/>
        <w:rPr>
          <w:sz w:val="18"/>
        </w:rPr>
      </w:pPr>
      <w:r>
        <w:rPr>
          <w:sz w:val="18"/>
        </w:rPr>
        <w:t>(documento firmato digitalmente)</w:t>
      </w:r>
    </w:p>
    <w:p w:rsidR="00EC3D42" w:rsidRDefault="00EC3D42" w:rsidP="00C36436"/>
    <w:p w:rsidR="00EC3D42" w:rsidRDefault="00EC3D42" w:rsidP="00C36436">
      <w:pPr>
        <w:spacing w:after="3" w:line="259" w:lineRule="auto"/>
        <w:ind w:right="4"/>
        <w:jc w:val="center"/>
      </w:pPr>
    </w:p>
    <w:sectPr w:rsidR="00EC3D42" w:rsidSect="006C2C42">
      <w:footerReference w:type="even" r:id="rId16"/>
      <w:footerReference w:type="default" r:id="rId17"/>
      <w:footerReference w:type="first" r:id="rId18"/>
      <w:pgSz w:w="11906" w:h="16841"/>
      <w:pgMar w:top="851" w:right="1128" w:bottom="964" w:left="1134" w:header="720" w:footer="45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3D42" w:rsidRDefault="00EC3D42">
      <w:pPr>
        <w:spacing w:after="0" w:line="240" w:lineRule="auto"/>
      </w:pPr>
      <w:r>
        <w:separator/>
      </w:r>
    </w:p>
  </w:endnote>
  <w:endnote w:type="continuationSeparator" w:id="0">
    <w:p w:rsidR="00EC3D42" w:rsidRDefault="00EC3D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Sans">
    <w:altName w:val="Times New Roman"/>
    <w:panose1 w:val="00000000000000000000"/>
    <w:charset w:val="00"/>
    <w:family w:val="auto"/>
    <w:notTrueType/>
    <w:pitch w:val="default"/>
    <w:sig w:usb0="00000003" w:usb1="00000000" w:usb2="00000000" w:usb3="00000000" w:csb0="00000001" w:csb1="00000000"/>
  </w:font>
  <w:font w:name="MS Mincho">
    <w:altName w:val="?l?r ??fc"/>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Liberation Serif">
    <w:altName w:val="Times New Roman"/>
    <w:panose1 w:val="02020603050405020304"/>
    <w:charset w:val="00"/>
    <w:family w:val="roman"/>
    <w:pitch w:val="variable"/>
    <w:sig w:usb0="A00002AF" w:usb1="500078FB" w:usb2="00000000" w:usb3="00000000" w:csb0="000000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D42" w:rsidRDefault="00EC3D42">
    <w:pPr>
      <w:spacing w:after="0" w:line="259" w:lineRule="auto"/>
      <w:ind w:left="0" w:right="4" w:firstLine="0"/>
      <w:jc w:val="center"/>
    </w:pPr>
    <w:fldSimple w:instr=" PAGE   \* MERGEFORMAT ">
      <w:r>
        <w:rPr>
          <w:sz w:val="20"/>
        </w:rPr>
        <w:t>1</w:t>
      </w:r>
    </w:fldSimple>
    <w:r>
      <w:rPr>
        <w:sz w:val="20"/>
      </w:rPr>
      <w:t xml:space="preserve"> </w:t>
    </w:r>
  </w:p>
  <w:p w:rsidR="00EC3D42" w:rsidRDefault="00EC3D42">
    <w:pPr>
      <w:spacing w:after="0" w:line="259" w:lineRule="auto"/>
      <w:ind w:left="0" w:firstLine="0"/>
      <w:jc w:val="left"/>
    </w:pPr>
    <w:r>
      <w:rPr>
        <w:sz w:val="20"/>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D42" w:rsidRDefault="00EC3D42">
    <w:pPr>
      <w:spacing w:after="0" w:line="259" w:lineRule="auto"/>
      <w:ind w:left="0" w:right="4" w:firstLine="0"/>
      <w:jc w:val="center"/>
    </w:pPr>
    <w:fldSimple w:instr=" PAGE   \* MERGEFORMAT ">
      <w:r w:rsidRPr="003E19D7">
        <w:rPr>
          <w:noProof/>
          <w:sz w:val="20"/>
        </w:rPr>
        <w:t>1</w:t>
      </w:r>
    </w:fldSimple>
    <w:r>
      <w:rPr>
        <w:sz w:val="20"/>
      </w:rPr>
      <w:t xml:space="preserve"> </w:t>
    </w:r>
  </w:p>
  <w:p w:rsidR="00EC3D42" w:rsidRDefault="00EC3D42">
    <w:pPr>
      <w:spacing w:after="0" w:line="259" w:lineRule="auto"/>
      <w:ind w:left="0" w:firstLine="0"/>
      <w:jc w:val="left"/>
    </w:pPr>
    <w:r>
      <w:rPr>
        <w:sz w:val="20"/>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D42" w:rsidRDefault="00EC3D42">
    <w:pPr>
      <w:spacing w:after="0" w:line="259" w:lineRule="auto"/>
      <w:ind w:left="0" w:right="4" w:firstLine="0"/>
      <w:jc w:val="center"/>
    </w:pPr>
    <w:fldSimple w:instr=" PAGE   \* MERGEFORMAT ">
      <w:r>
        <w:rPr>
          <w:sz w:val="20"/>
        </w:rPr>
        <w:t>1</w:t>
      </w:r>
    </w:fldSimple>
    <w:r>
      <w:rPr>
        <w:sz w:val="20"/>
      </w:rPr>
      <w:t xml:space="preserve"> </w:t>
    </w:r>
  </w:p>
  <w:p w:rsidR="00EC3D42" w:rsidRDefault="00EC3D42">
    <w:pPr>
      <w:spacing w:after="0" w:line="259" w:lineRule="auto"/>
      <w:ind w:left="0" w:firstLine="0"/>
      <w:jc w:val="left"/>
    </w:pPr>
    <w:r>
      <w:rPr>
        <w:sz w:val="2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3D42" w:rsidRDefault="00EC3D42">
      <w:pPr>
        <w:spacing w:after="0" w:line="240" w:lineRule="auto"/>
      </w:pPr>
      <w:r>
        <w:separator/>
      </w:r>
    </w:p>
  </w:footnote>
  <w:footnote w:type="continuationSeparator" w:id="0">
    <w:p w:rsidR="00EC3D42" w:rsidRDefault="00EC3D4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926D0"/>
    <w:multiLevelType w:val="hybridMultilevel"/>
    <w:tmpl w:val="731A33A6"/>
    <w:lvl w:ilvl="0" w:tplc="EC2A9640">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8CE4A782">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C32AC37A">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AFB2DC32">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0E2E4346">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51162888">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57AA8AAE">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D2B4E372">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4B3E1324">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
    <w:nsid w:val="0A2C6224"/>
    <w:multiLevelType w:val="hybridMultilevel"/>
    <w:tmpl w:val="20FA8144"/>
    <w:lvl w:ilvl="0" w:tplc="0B7E444A">
      <w:start w:val="3"/>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10F2BBD"/>
    <w:multiLevelType w:val="hybridMultilevel"/>
    <w:tmpl w:val="415A7888"/>
    <w:lvl w:ilvl="0" w:tplc="86888DAA">
      <w:start w:val="4"/>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2C340AD0">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3B12B422">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00F64658">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1C4AC074">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DA9AC5E4">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69544D3A">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133C467A">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280A6788">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3">
    <w:nsid w:val="185B2134"/>
    <w:multiLevelType w:val="hybridMultilevel"/>
    <w:tmpl w:val="09FC53C8"/>
    <w:lvl w:ilvl="0" w:tplc="ACEC5974">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4F341260">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34F4FDE4">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E1984502">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F36C269A">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6B2E49B8">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743C9CAA">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928A64E8">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AA98FC46">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4">
    <w:nsid w:val="1E782B8C"/>
    <w:multiLevelType w:val="multilevel"/>
    <w:tmpl w:val="237A4C9C"/>
    <w:lvl w:ilvl="0">
      <w:start w:val="1"/>
      <w:numFmt w:val="decimal"/>
      <w:lvlText w:val="%1."/>
      <w:lvlJc w:val="left"/>
      <w:pPr>
        <w:tabs>
          <w:tab w:val="num" w:pos="360"/>
        </w:tabs>
        <w:ind w:left="360" w:hanging="360"/>
      </w:pPr>
      <w:rPr>
        <w:rFonts w:ascii="Courier New" w:hAnsi="Courier New" w:cs="Times New Roman" w:hint="default"/>
        <w:b/>
        <w:i w:val="0"/>
        <w:sz w:val="21"/>
      </w:rPr>
    </w:lvl>
    <w:lvl w:ilvl="1">
      <w:start w:val="1"/>
      <w:numFmt w:val="decimal"/>
      <w:lvlText w:val="%1.%2."/>
      <w:lvlJc w:val="left"/>
      <w:pPr>
        <w:tabs>
          <w:tab w:val="num" w:pos="716"/>
        </w:tabs>
        <w:ind w:left="716" w:hanging="432"/>
      </w:pPr>
      <w:rPr>
        <w:rFonts w:cs="Times New Roman"/>
        <w:b w:val="0"/>
      </w:rPr>
    </w:lvl>
    <w:lvl w:ilvl="2">
      <w:start w:val="1"/>
      <w:numFmt w:val="decimal"/>
      <w:lvlText w:val="%1.%2.%3."/>
      <w:lvlJc w:val="left"/>
      <w:pPr>
        <w:tabs>
          <w:tab w:val="num" w:pos="1430"/>
        </w:tabs>
        <w:ind w:left="1214" w:hanging="504"/>
      </w:pPr>
      <w:rPr>
        <w:rFonts w:cs="Times New Roman"/>
        <w:b/>
      </w:rPr>
    </w:lvl>
    <w:lvl w:ilvl="3">
      <w:start w:val="1"/>
      <w:numFmt w:val="decimal"/>
      <w:lvlText w:val="%4."/>
      <w:lvlJc w:val="left"/>
      <w:pPr>
        <w:tabs>
          <w:tab w:val="num" w:pos="1800"/>
        </w:tabs>
        <w:ind w:left="1728" w:hanging="648"/>
      </w:pPr>
      <w:rPr>
        <w:rFonts w:ascii="Times New Roman" w:eastAsia="Times New Roman" w:hAnsi="Times New Roman"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nsid w:val="20631BA4"/>
    <w:multiLevelType w:val="multilevel"/>
    <w:tmpl w:val="41E08662"/>
    <w:lvl w:ilvl="0">
      <w:start w:val="1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start w:val="7"/>
      <w:numFmt w:val="decimal"/>
      <w:lvlRestart w:val="0"/>
      <w:lvlText w:val="%1.%2."/>
      <w:lvlJc w:val="left"/>
      <w:pPr>
        <w:ind w:left="1416"/>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6">
    <w:nsid w:val="24DD67F5"/>
    <w:multiLevelType w:val="hybridMultilevel"/>
    <w:tmpl w:val="F490DDA6"/>
    <w:lvl w:ilvl="0" w:tplc="E4807D7A">
      <w:start w:val="10"/>
      <w:numFmt w:val="decimal"/>
      <w:lvlText w:val="%1."/>
      <w:lvlJc w:val="left"/>
      <w:pPr>
        <w:ind w:left="427"/>
      </w:pPr>
      <w:rPr>
        <w:rFonts w:ascii="Courier New" w:eastAsia="Times New Roman" w:hAnsi="Courier New" w:cs="Courier New"/>
        <w:b w:val="0"/>
        <w:i w:val="0"/>
        <w:strike w:val="0"/>
        <w:dstrike w:val="0"/>
        <w:color w:val="000000"/>
        <w:sz w:val="20"/>
        <w:szCs w:val="20"/>
        <w:u w:val="none" w:color="000000"/>
        <w:vertAlign w:val="baseline"/>
      </w:rPr>
    </w:lvl>
    <w:lvl w:ilvl="1" w:tplc="0E5C3154">
      <w:start w:val="1"/>
      <w:numFmt w:val="lowerLetter"/>
      <w:lvlText w:val="%2"/>
      <w:lvlJc w:val="left"/>
      <w:pPr>
        <w:ind w:left="1080"/>
      </w:pPr>
      <w:rPr>
        <w:rFonts w:ascii="Courier New" w:eastAsia="Times New Roman" w:hAnsi="Courier New" w:cs="Courier New"/>
        <w:b w:val="0"/>
        <w:i w:val="0"/>
        <w:strike w:val="0"/>
        <w:dstrike w:val="0"/>
        <w:color w:val="000000"/>
        <w:sz w:val="20"/>
        <w:szCs w:val="20"/>
        <w:u w:val="none" w:color="000000"/>
        <w:vertAlign w:val="baseline"/>
      </w:rPr>
    </w:lvl>
    <w:lvl w:ilvl="2" w:tplc="F00C7D5A">
      <w:start w:val="1"/>
      <w:numFmt w:val="lowerRoman"/>
      <w:lvlText w:val="%3"/>
      <w:lvlJc w:val="left"/>
      <w:pPr>
        <w:ind w:left="1800"/>
      </w:pPr>
      <w:rPr>
        <w:rFonts w:ascii="Courier New" w:eastAsia="Times New Roman" w:hAnsi="Courier New" w:cs="Courier New"/>
        <w:b w:val="0"/>
        <w:i w:val="0"/>
        <w:strike w:val="0"/>
        <w:dstrike w:val="0"/>
        <w:color w:val="000000"/>
        <w:sz w:val="20"/>
        <w:szCs w:val="20"/>
        <w:u w:val="none" w:color="000000"/>
        <w:vertAlign w:val="baseline"/>
      </w:rPr>
    </w:lvl>
    <w:lvl w:ilvl="3" w:tplc="4188943C">
      <w:start w:val="1"/>
      <w:numFmt w:val="decimal"/>
      <w:lvlText w:val="%4"/>
      <w:lvlJc w:val="left"/>
      <w:pPr>
        <w:ind w:left="2520"/>
      </w:pPr>
      <w:rPr>
        <w:rFonts w:ascii="Courier New" w:eastAsia="Times New Roman" w:hAnsi="Courier New" w:cs="Courier New"/>
        <w:b w:val="0"/>
        <w:i w:val="0"/>
        <w:strike w:val="0"/>
        <w:dstrike w:val="0"/>
        <w:color w:val="000000"/>
        <w:sz w:val="20"/>
        <w:szCs w:val="20"/>
        <w:u w:val="none" w:color="000000"/>
        <w:vertAlign w:val="baseline"/>
      </w:rPr>
    </w:lvl>
    <w:lvl w:ilvl="4" w:tplc="3D184930">
      <w:start w:val="1"/>
      <w:numFmt w:val="lowerLetter"/>
      <w:lvlText w:val="%5"/>
      <w:lvlJc w:val="left"/>
      <w:pPr>
        <w:ind w:left="3240"/>
      </w:pPr>
      <w:rPr>
        <w:rFonts w:ascii="Courier New" w:eastAsia="Times New Roman" w:hAnsi="Courier New" w:cs="Courier New"/>
        <w:b w:val="0"/>
        <w:i w:val="0"/>
        <w:strike w:val="0"/>
        <w:dstrike w:val="0"/>
        <w:color w:val="000000"/>
        <w:sz w:val="20"/>
        <w:szCs w:val="20"/>
        <w:u w:val="none" w:color="000000"/>
        <w:vertAlign w:val="baseline"/>
      </w:rPr>
    </w:lvl>
    <w:lvl w:ilvl="5" w:tplc="0A9C3E28">
      <w:start w:val="1"/>
      <w:numFmt w:val="lowerRoman"/>
      <w:lvlText w:val="%6"/>
      <w:lvlJc w:val="left"/>
      <w:pPr>
        <w:ind w:left="3960"/>
      </w:pPr>
      <w:rPr>
        <w:rFonts w:ascii="Courier New" w:eastAsia="Times New Roman" w:hAnsi="Courier New" w:cs="Courier New"/>
        <w:b w:val="0"/>
        <w:i w:val="0"/>
        <w:strike w:val="0"/>
        <w:dstrike w:val="0"/>
        <w:color w:val="000000"/>
        <w:sz w:val="20"/>
        <w:szCs w:val="20"/>
        <w:u w:val="none" w:color="000000"/>
        <w:vertAlign w:val="baseline"/>
      </w:rPr>
    </w:lvl>
    <w:lvl w:ilvl="6" w:tplc="EB664BDC">
      <w:start w:val="1"/>
      <w:numFmt w:val="decimal"/>
      <w:lvlText w:val="%7"/>
      <w:lvlJc w:val="left"/>
      <w:pPr>
        <w:ind w:left="4680"/>
      </w:pPr>
      <w:rPr>
        <w:rFonts w:ascii="Courier New" w:eastAsia="Times New Roman" w:hAnsi="Courier New" w:cs="Courier New"/>
        <w:b w:val="0"/>
        <w:i w:val="0"/>
        <w:strike w:val="0"/>
        <w:dstrike w:val="0"/>
        <w:color w:val="000000"/>
        <w:sz w:val="20"/>
        <w:szCs w:val="20"/>
        <w:u w:val="none" w:color="000000"/>
        <w:vertAlign w:val="baseline"/>
      </w:rPr>
    </w:lvl>
    <w:lvl w:ilvl="7" w:tplc="A532E27A">
      <w:start w:val="1"/>
      <w:numFmt w:val="lowerLetter"/>
      <w:lvlText w:val="%8"/>
      <w:lvlJc w:val="left"/>
      <w:pPr>
        <w:ind w:left="5400"/>
      </w:pPr>
      <w:rPr>
        <w:rFonts w:ascii="Courier New" w:eastAsia="Times New Roman" w:hAnsi="Courier New" w:cs="Courier New"/>
        <w:b w:val="0"/>
        <w:i w:val="0"/>
        <w:strike w:val="0"/>
        <w:dstrike w:val="0"/>
        <w:color w:val="000000"/>
        <w:sz w:val="20"/>
        <w:szCs w:val="20"/>
        <w:u w:val="none" w:color="000000"/>
        <w:vertAlign w:val="baseline"/>
      </w:rPr>
    </w:lvl>
    <w:lvl w:ilvl="8" w:tplc="FE6899B0">
      <w:start w:val="1"/>
      <w:numFmt w:val="lowerRoman"/>
      <w:lvlText w:val="%9"/>
      <w:lvlJc w:val="left"/>
      <w:pPr>
        <w:ind w:left="6120"/>
      </w:pPr>
      <w:rPr>
        <w:rFonts w:ascii="Courier New" w:eastAsia="Times New Roman" w:hAnsi="Courier New" w:cs="Courier New"/>
        <w:b w:val="0"/>
        <w:i w:val="0"/>
        <w:strike w:val="0"/>
        <w:dstrike w:val="0"/>
        <w:color w:val="000000"/>
        <w:sz w:val="20"/>
        <w:szCs w:val="20"/>
        <w:u w:val="none" w:color="000000"/>
        <w:vertAlign w:val="baseline"/>
      </w:rPr>
    </w:lvl>
  </w:abstractNum>
  <w:abstractNum w:abstractNumId="7">
    <w:nsid w:val="29B24884"/>
    <w:multiLevelType w:val="hybridMultilevel"/>
    <w:tmpl w:val="7EF063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2A0F3CD1"/>
    <w:multiLevelType w:val="hybridMultilevel"/>
    <w:tmpl w:val="D22694D6"/>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nsid w:val="2B9E19BC"/>
    <w:multiLevelType w:val="multilevel"/>
    <w:tmpl w:val="5D2A96A2"/>
    <w:lvl w:ilvl="0">
      <w:start w:val="1"/>
      <w:numFmt w:val="decimal"/>
      <w:lvlText w:val="%1."/>
      <w:lvlJc w:val="left"/>
      <w:pPr>
        <w:tabs>
          <w:tab w:val="num" w:pos="360"/>
        </w:tabs>
        <w:ind w:left="360" w:hanging="360"/>
      </w:pPr>
      <w:rPr>
        <w:rFonts w:cs="Times New Roman"/>
        <w:b w:val="0"/>
        <w:i w:val="0"/>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504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0">
    <w:nsid w:val="2BBC197D"/>
    <w:multiLevelType w:val="multilevel"/>
    <w:tmpl w:val="06B491D4"/>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nsid w:val="2C876C65"/>
    <w:multiLevelType w:val="multilevel"/>
    <w:tmpl w:val="4E6CD38C"/>
    <w:lvl w:ilvl="0">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vertAlign w:val="baseline"/>
      </w:rPr>
    </w:lvl>
    <w:lvl w:ilvl="1">
      <w:start w:val="1"/>
      <w:numFmt w:val="decimal"/>
      <w:lvlText w:val="%1.%2."/>
      <w:lvlJc w:val="left"/>
      <w:pPr>
        <w:ind w:left="1133"/>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2">
    <w:nsid w:val="33A15E3E"/>
    <w:multiLevelType w:val="multilevel"/>
    <w:tmpl w:val="7206D794"/>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39D736CD"/>
    <w:multiLevelType w:val="hybridMultilevel"/>
    <w:tmpl w:val="220ED616"/>
    <w:lvl w:ilvl="0" w:tplc="B8F62C94">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B80E8204">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628046BE">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62CEE4FC">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36BA0540">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EC4470D2">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B532ABCA">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DBDE59F8">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EB28F3D4">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4">
    <w:nsid w:val="4237749E"/>
    <w:multiLevelType w:val="multilevel"/>
    <w:tmpl w:val="26A2A1BE"/>
    <w:lvl w:ilvl="0">
      <w:start w:val="17"/>
      <w:numFmt w:val="decimal"/>
      <w:lvlText w:val="%1."/>
      <w:lvlJc w:val="left"/>
      <w:pPr>
        <w:ind w:left="427"/>
      </w:pPr>
      <w:rPr>
        <w:rFonts w:ascii="Courier New" w:eastAsia="Times New Roman" w:hAnsi="Courier New" w:cs="Courier New"/>
        <w:b w:val="0"/>
        <w:i w:val="0"/>
        <w:strike w:val="0"/>
        <w:dstrike w:val="0"/>
        <w:color w:val="000000"/>
        <w:sz w:val="20"/>
        <w:szCs w:val="20"/>
        <w:u w:val="none" w:color="000000"/>
        <w:vertAlign w:val="baseline"/>
      </w:rPr>
    </w:lvl>
    <w:lvl w:ilvl="1">
      <w:start w:val="1"/>
      <w:numFmt w:val="decimal"/>
      <w:lvlText w:val="%1.%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5">
    <w:nsid w:val="495C1D49"/>
    <w:multiLevelType w:val="multilevel"/>
    <w:tmpl w:val="73E8142A"/>
    <w:lvl w:ilvl="0">
      <w:start w:val="1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start w:val="4"/>
      <w:numFmt w:val="decimal"/>
      <w:lvlRestart w:val="0"/>
      <w:lvlText w:val="%1.%2."/>
      <w:lvlJc w:val="left"/>
      <w:pPr>
        <w:ind w:left="715"/>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6">
    <w:nsid w:val="4BC6234D"/>
    <w:multiLevelType w:val="multilevel"/>
    <w:tmpl w:val="589A6650"/>
    <w:lvl w:ilvl="0">
      <w:start w:val="1"/>
      <w:numFmt w:val="decimal"/>
      <w:lvlText w:val="%1."/>
      <w:lvlJc w:val="left"/>
      <w:pPr>
        <w:ind w:left="720" w:hanging="360"/>
      </w:pPr>
      <w:rPr>
        <w:rFonts w:cs="Times New Roman" w:hint="default"/>
        <w:b/>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800" w:hanging="144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2160" w:hanging="1800"/>
      </w:pPr>
      <w:rPr>
        <w:rFonts w:cs="Times New Roman" w:hint="default"/>
        <w:b/>
      </w:rPr>
    </w:lvl>
  </w:abstractNum>
  <w:abstractNum w:abstractNumId="17">
    <w:nsid w:val="4C687BE3"/>
    <w:multiLevelType w:val="multilevel"/>
    <w:tmpl w:val="15C0E464"/>
    <w:lvl w:ilvl="0">
      <w:start w:val="14"/>
      <w:numFmt w:val="decimal"/>
      <w:lvlText w:val="%1."/>
      <w:lvlJc w:val="left"/>
      <w:pPr>
        <w:ind w:left="360"/>
      </w:pPr>
      <w:rPr>
        <w:rFonts w:ascii="Courier New" w:eastAsia="Times New Roman" w:hAnsi="Courier New" w:cs="Courier New"/>
        <w:b/>
        <w:bCs/>
        <w:i w:val="0"/>
        <w:strike w:val="0"/>
        <w:dstrike w:val="0"/>
        <w:color w:val="000000"/>
        <w:sz w:val="21"/>
        <w:szCs w:val="21"/>
        <w:u w:val="none" w:color="000000"/>
        <w:vertAlign w:val="baseline"/>
      </w:rPr>
    </w:lvl>
    <w:lvl w:ilvl="1">
      <w:start w:val="1"/>
      <w:numFmt w:val="decimal"/>
      <w:lvlText w:val="%1.%2."/>
      <w:lvlJc w:val="left"/>
      <w:pPr>
        <w:ind w:left="851"/>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decimal"/>
      <w:lvlText w:val="%1.%2.%3."/>
      <w:lvlJc w:val="left"/>
      <w:pPr>
        <w:ind w:left="1209"/>
      </w:pPr>
      <w:rPr>
        <w:rFonts w:ascii="Times New Roman" w:eastAsia="Times New Roman" w:hAnsi="Times New Roman" w:cs="Times New Roman"/>
        <w:b/>
        <w:bCs/>
        <w:i w:val="0"/>
        <w:strike w:val="0"/>
        <w:dstrike w:val="0"/>
        <w:color w:val="000000"/>
        <w:sz w:val="24"/>
        <w:szCs w:val="24"/>
        <w:u w:val="none" w:color="000000"/>
        <w:vertAlign w:val="baseline"/>
      </w:rPr>
    </w:lvl>
    <w:lvl w:ilvl="3">
      <w:start w:val="1"/>
      <w:numFmt w:val="decimal"/>
      <w:lvlText w:val="%4"/>
      <w:lvlJc w:val="left"/>
      <w:pPr>
        <w:ind w:left="1790"/>
      </w:pPr>
      <w:rPr>
        <w:rFonts w:ascii="Times New Roman" w:eastAsia="Times New Roman" w:hAnsi="Times New Roman" w:cs="Times New Roman"/>
        <w:b/>
        <w:bCs/>
        <w:i w:val="0"/>
        <w:strike w:val="0"/>
        <w:dstrike w:val="0"/>
        <w:color w:val="000000"/>
        <w:sz w:val="24"/>
        <w:szCs w:val="24"/>
        <w:u w:val="none" w:color="000000"/>
        <w:vertAlign w:val="baseline"/>
      </w:rPr>
    </w:lvl>
    <w:lvl w:ilvl="4">
      <w:start w:val="1"/>
      <w:numFmt w:val="lowerLetter"/>
      <w:lvlText w:val="%5"/>
      <w:lvlJc w:val="left"/>
      <w:pPr>
        <w:ind w:left="2510"/>
      </w:pPr>
      <w:rPr>
        <w:rFonts w:ascii="Times New Roman" w:eastAsia="Times New Roman" w:hAnsi="Times New Roman" w:cs="Times New Roman"/>
        <w:b/>
        <w:bCs/>
        <w:i w:val="0"/>
        <w:strike w:val="0"/>
        <w:dstrike w:val="0"/>
        <w:color w:val="000000"/>
        <w:sz w:val="24"/>
        <w:szCs w:val="24"/>
        <w:u w:val="none" w:color="000000"/>
        <w:vertAlign w:val="baseline"/>
      </w:rPr>
    </w:lvl>
    <w:lvl w:ilvl="5">
      <w:start w:val="1"/>
      <w:numFmt w:val="lowerRoman"/>
      <w:lvlText w:val="%6"/>
      <w:lvlJc w:val="left"/>
      <w:pPr>
        <w:ind w:left="3230"/>
      </w:pPr>
      <w:rPr>
        <w:rFonts w:ascii="Times New Roman" w:eastAsia="Times New Roman" w:hAnsi="Times New Roman" w:cs="Times New Roman"/>
        <w:b/>
        <w:bCs/>
        <w:i w:val="0"/>
        <w:strike w:val="0"/>
        <w:dstrike w:val="0"/>
        <w:color w:val="000000"/>
        <w:sz w:val="24"/>
        <w:szCs w:val="24"/>
        <w:u w:val="none" w:color="000000"/>
        <w:vertAlign w:val="baseline"/>
      </w:rPr>
    </w:lvl>
    <w:lvl w:ilvl="6">
      <w:start w:val="1"/>
      <w:numFmt w:val="decimal"/>
      <w:lvlText w:val="%7"/>
      <w:lvlJc w:val="left"/>
      <w:pPr>
        <w:ind w:left="3950"/>
      </w:pPr>
      <w:rPr>
        <w:rFonts w:ascii="Times New Roman" w:eastAsia="Times New Roman" w:hAnsi="Times New Roman" w:cs="Times New Roman"/>
        <w:b/>
        <w:bCs/>
        <w:i w:val="0"/>
        <w:strike w:val="0"/>
        <w:dstrike w:val="0"/>
        <w:color w:val="000000"/>
        <w:sz w:val="24"/>
        <w:szCs w:val="24"/>
        <w:u w:val="none" w:color="000000"/>
        <w:vertAlign w:val="baseline"/>
      </w:rPr>
    </w:lvl>
    <w:lvl w:ilvl="7">
      <w:start w:val="1"/>
      <w:numFmt w:val="lowerLetter"/>
      <w:lvlText w:val="%8"/>
      <w:lvlJc w:val="left"/>
      <w:pPr>
        <w:ind w:left="4670"/>
      </w:pPr>
      <w:rPr>
        <w:rFonts w:ascii="Times New Roman" w:eastAsia="Times New Roman" w:hAnsi="Times New Roman" w:cs="Times New Roman"/>
        <w:b/>
        <w:bCs/>
        <w:i w:val="0"/>
        <w:strike w:val="0"/>
        <w:dstrike w:val="0"/>
        <w:color w:val="000000"/>
        <w:sz w:val="24"/>
        <w:szCs w:val="24"/>
        <w:u w:val="none" w:color="000000"/>
        <w:vertAlign w:val="baseline"/>
      </w:rPr>
    </w:lvl>
    <w:lvl w:ilvl="8">
      <w:start w:val="1"/>
      <w:numFmt w:val="lowerRoman"/>
      <w:lvlText w:val="%9"/>
      <w:lvlJc w:val="left"/>
      <w:pPr>
        <w:ind w:left="5390"/>
      </w:pPr>
      <w:rPr>
        <w:rFonts w:ascii="Times New Roman" w:eastAsia="Times New Roman" w:hAnsi="Times New Roman" w:cs="Times New Roman"/>
        <w:b/>
        <w:bCs/>
        <w:i w:val="0"/>
        <w:strike w:val="0"/>
        <w:dstrike w:val="0"/>
        <w:color w:val="000000"/>
        <w:sz w:val="24"/>
        <w:szCs w:val="24"/>
        <w:u w:val="none" w:color="000000"/>
        <w:vertAlign w:val="baseline"/>
      </w:rPr>
    </w:lvl>
  </w:abstractNum>
  <w:abstractNum w:abstractNumId="18">
    <w:nsid w:val="4FE12972"/>
    <w:multiLevelType w:val="multilevel"/>
    <w:tmpl w:val="85360DB2"/>
    <w:lvl w:ilvl="0">
      <w:start w:val="1"/>
      <w:numFmt w:val="decimal"/>
      <w:lvlText w:val="%1."/>
      <w:lvlJc w:val="left"/>
      <w:pPr>
        <w:ind w:left="358"/>
      </w:pPr>
      <w:rPr>
        <w:rFonts w:ascii="Courier New" w:eastAsia="Times New Roman" w:hAnsi="Courier New" w:cs="Courier New"/>
        <w:b/>
        <w:bCs/>
        <w:i w:val="0"/>
        <w:strike w:val="0"/>
        <w:dstrike w:val="0"/>
        <w:color w:val="000000"/>
        <w:sz w:val="21"/>
        <w:szCs w:val="21"/>
        <w:u w:val="none" w:color="000000"/>
        <w:vertAlign w:val="baseline"/>
      </w:rPr>
    </w:lvl>
    <w:lvl w:ilvl="1">
      <w:start w:val="1"/>
      <w:numFmt w:val="decimal"/>
      <w:lvlText w:val="%1.%2."/>
      <w:lvlJc w:val="left"/>
      <w:pPr>
        <w:ind w:left="715"/>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9">
    <w:nsid w:val="51491F94"/>
    <w:multiLevelType w:val="hybridMultilevel"/>
    <w:tmpl w:val="717E4F3C"/>
    <w:lvl w:ilvl="0" w:tplc="0410000F">
      <w:start w:val="1"/>
      <w:numFmt w:val="decimal"/>
      <w:lvlText w:val="%1."/>
      <w:lvlJc w:val="left"/>
      <w:pPr>
        <w:tabs>
          <w:tab w:val="num" w:pos="720"/>
        </w:tabs>
        <w:ind w:left="720" w:hanging="360"/>
      </w:pPr>
      <w:rPr>
        <w:rFonts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nsid w:val="5A90069B"/>
    <w:multiLevelType w:val="hybridMultilevel"/>
    <w:tmpl w:val="31B8BCC6"/>
    <w:lvl w:ilvl="0" w:tplc="79AE884A">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028C0B0E">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8E30733E">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96BE5CBA">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BC28E4F2">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CEEA77E2">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AF060506">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383002FC">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E3C820AE">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1">
    <w:nsid w:val="5BF103A1"/>
    <w:multiLevelType w:val="hybridMultilevel"/>
    <w:tmpl w:val="EE4EB07A"/>
    <w:lvl w:ilvl="0" w:tplc="C248E91C">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5CB4EC4E">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F6E2C044">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82C8ADB6">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9BB4CC8C">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CD9EDCF2">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DB943FE8">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F86C00E8">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0C488A22">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2">
    <w:nsid w:val="5FB73E81"/>
    <w:multiLevelType w:val="multilevel"/>
    <w:tmpl w:val="E1D8C796"/>
    <w:lvl w:ilvl="0">
      <w:start w:val="2"/>
      <w:numFmt w:val="decimal"/>
      <w:lvlText w:val="%1."/>
      <w:lvlJc w:val="left"/>
      <w:pPr>
        <w:ind w:left="360" w:hanging="360"/>
      </w:pPr>
      <w:rPr>
        <w:rFonts w:cs="Times New Roman" w:hint="default"/>
      </w:rPr>
    </w:lvl>
    <w:lvl w:ilvl="1">
      <w:start w:val="2"/>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3">
    <w:nsid w:val="69A069AF"/>
    <w:multiLevelType w:val="hybridMultilevel"/>
    <w:tmpl w:val="5192AF2C"/>
    <w:lvl w:ilvl="0" w:tplc="D0922962">
      <w:start w:val="12"/>
      <w:numFmt w:val="decimal"/>
      <w:lvlText w:val="%1."/>
      <w:lvlJc w:val="left"/>
      <w:pPr>
        <w:ind w:left="708"/>
      </w:pPr>
      <w:rPr>
        <w:rFonts w:ascii="Courier New" w:eastAsia="Times New Roman" w:hAnsi="Courier New" w:cs="Courier New"/>
        <w:b/>
        <w:bCs/>
        <w:i w:val="0"/>
        <w:strike w:val="0"/>
        <w:dstrike w:val="0"/>
        <w:color w:val="000000"/>
        <w:sz w:val="21"/>
        <w:szCs w:val="21"/>
        <w:u w:val="none" w:color="000000"/>
        <w:vertAlign w:val="baseline"/>
      </w:rPr>
    </w:lvl>
    <w:lvl w:ilvl="1" w:tplc="DC541A4E">
      <w:start w:val="1"/>
      <w:numFmt w:val="lowerLetter"/>
      <w:lvlText w:val="%2"/>
      <w:lvlJc w:val="left"/>
      <w:pPr>
        <w:ind w:left="1080"/>
      </w:pPr>
      <w:rPr>
        <w:rFonts w:ascii="Courier New" w:eastAsia="Times New Roman" w:hAnsi="Courier New" w:cs="Courier New"/>
        <w:b/>
        <w:bCs/>
        <w:i w:val="0"/>
        <w:strike w:val="0"/>
        <w:dstrike w:val="0"/>
        <w:color w:val="000000"/>
        <w:sz w:val="21"/>
        <w:szCs w:val="21"/>
        <w:u w:val="none" w:color="000000"/>
        <w:vertAlign w:val="baseline"/>
      </w:rPr>
    </w:lvl>
    <w:lvl w:ilvl="2" w:tplc="975405CC">
      <w:start w:val="1"/>
      <w:numFmt w:val="lowerRoman"/>
      <w:lvlText w:val="%3"/>
      <w:lvlJc w:val="left"/>
      <w:pPr>
        <w:ind w:left="1800"/>
      </w:pPr>
      <w:rPr>
        <w:rFonts w:ascii="Courier New" w:eastAsia="Times New Roman" w:hAnsi="Courier New" w:cs="Courier New"/>
        <w:b/>
        <w:bCs/>
        <w:i w:val="0"/>
        <w:strike w:val="0"/>
        <w:dstrike w:val="0"/>
        <w:color w:val="000000"/>
        <w:sz w:val="21"/>
        <w:szCs w:val="21"/>
        <w:u w:val="none" w:color="000000"/>
        <w:vertAlign w:val="baseline"/>
      </w:rPr>
    </w:lvl>
    <w:lvl w:ilvl="3" w:tplc="AB009F0E">
      <w:start w:val="1"/>
      <w:numFmt w:val="decimal"/>
      <w:lvlText w:val="%4"/>
      <w:lvlJc w:val="left"/>
      <w:pPr>
        <w:ind w:left="2520"/>
      </w:pPr>
      <w:rPr>
        <w:rFonts w:ascii="Courier New" w:eastAsia="Times New Roman" w:hAnsi="Courier New" w:cs="Courier New"/>
        <w:b/>
        <w:bCs/>
        <w:i w:val="0"/>
        <w:strike w:val="0"/>
        <w:dstrike w:val="0"/>
        <w:color w:val="000000"/>
        <w:sz w:val="21"/>
        <w:szCs w:val="21"/>
        <w:u w:val="none" w:color="000000"/>
        <w:vertAlign w:val="baseline"/>
      </w:rPr>
    </w:lvl>
    <w:lvl w:ilvl="4" w:tplc="8D881FA0">
      <w:start w:val="1"/>
      <w:numFmt w:val="lowerLetter"/>
      <w:lvlText w:val="%5"/>
      <w:lvlJc w:val="left"/>
      <w:pPr>
        <w:ind w:left="3240"/>
      </w:pPr>
      <w:rPr>
        <w:rFonts w:ascii="Courier New" w:eastAsia="Times New Roman" w:hAnsi="Courier New" w:cs="Courier New"/>
        <w:b/>
        <w:bCs/>
        <w:i w:val="0"/>
        <w:strike w:val="0"/>
        <w:dstrike w:val="0"/>
        <w:color w:val="000000"/>
        <w:sz w:val="21"/>
        <w:szCs w:val="21"/>
        <w:u w:val="none" w:color="000000"/>
        <w:vertAlign w:val="baseline"/>
      </w:rPr>
    </w:lvl>
    <w:lvl w:ilvl="5" w:tplc="BBA40B7A">
      <w:start w:val="1"/>
      <w:numFmt w:val="lowerRoman"/>
      <w:lvlText w:val="%6"/>
      <w:lvlJc w:val="left"/>
      <w:pPr>
        <w:ind w:left="3960"/>
      </w:pPr>
      <w:rPr>
        <w:rFonts w:ascii="Courier New" w:eastAsia="Times New Roman" w:hAnsi="Courier New" w:cs="Courier New"/>
        <w:b/>
        <w:bCs/>
        <w:i w:val="0"/>
        <w:strike w:val="0"/>
        <w:dstrike w:val="0"/>
        <w:color w:val="000000"/>
        <w:sz w:val="21"/>
        <w:szCs w:val="21"/>
        <w:u w:val="none" w:color="000000"/>
        <w:vertAlign w:val="baseline"/>
      </w:rPr>
    </w:lvl>
    <w:lvl w:ilvl="6" w:tplc="9A2AB5F0">
      <w:start w:val="1"/>
      <w:numFmt w:val="decimal"/>
      <w:lvlText w:val="%7"/>
      <w:lvlJc w:val="left"/>
      <w:pPr>
        <w:ind w:left="4680"/>
      </w:pPr>
      <w:rPr>
        <w:rFonts w:ascii="Courier New" w:eastAsia="Times New Roman" w:hAnsi="Courier New" w:cs="Courier New"/>
        <w:b/>
        <w:bCs/>
        <w:i w:val="0"/>
        <w:strike w:val="0"/>
        <w:dstrike w:val="0"/>
        <w:color w:val="000000"/>
        <w:sz w:val="21"/>
        <w:szCs w:val="21"/>
        <w:u w:val="none" w:color="000000"/>
        <w:vertAlign w:val="baseline"/>
      </w:rPr>
    </w:lvl>
    <w:lvl w:ilvl="7" w:tplc="2BEA363C">
      <w:start w:val="1"/>
      <w:numFmt w:val="lowerLetter"/>
      <w:lvlText w:val="%8"/>
      <w:lvlJc w:val="left"/>
      <w:pPr>
        <w:ind w:left="5400"/>
      </w:pPr>
      <w:rPr>
        <w:rFonts w:ascii="Courier New" w:eastAsia="Times New Roman" w:hAnsi="Courier New" w:cs="Courier New"/>
        <w:b/>
        <w:bCs/>
        <w:i w:val="0"/>
        <w:strike w:val="0"/>
        <w:dstrike w:val="0"/>
        <w:color w:val="000000"/>
        <w:sz w:val="21"/>
        <w:szCs w:val="21"/>
        <w:u w:val="none" w:color="000000"/>
        <w:vertAlign w:val="baseline"/>
      </w:rPr>
    </w:lvl>
    <w:lvl w:ilvl="8" w:tplc="FAE2504A">
      <w:start w:val="1"/>
      <w:numFmt w:val="lowerRoman"/>
      <w:lvlText w:val="%9"/>
      <w:lvlJc w:val="left"/>
      <w:pPr>
        <w:ind w:left="6120"/>
      </w:pPr>
      <w:rPr>
        <w:rFonts w:ascii="Courier New" w:eastAsia="Times New Roman" w:hAnsi="Courier New" w:cs="Courier New"/>
        <w:b/>
        <w:bCs/>
        <w:i w:val="0"/>
        <w:strike w:val="0"/>
        <w:dstrike w:val="0"/>
        <w:color w:val="000000"/>
        <w:sz w:val="21"/>
        <w:szCs w:val="21"/>
        <w:u w:val="none" w:color="000000"/>
        <w:vertAlign w:val="baseline"/>
      </w:rPr>
    </w:lvl>
  </w:abstractNum>
  <w:abstractNum w:abstractNumId="24">
    <w:nsid w:val="6FFF6A49"/>
    <w:multiLevelType w:val="hybridMultilevel"/>
    <w:tmpl w:val="8D6616D8"/>
    <w:lvl w:ilvl="0" w:tplc="BCDCC4AE">
      <w:start w:val="10"/>
      <w:numFmt w:val="decimal"/>
      <w:lvlText w:val="%1."/>
      <w:lvlJc w:val="left"/>
      <w:pPr>
        <w:ind w:left="708"/>
      </w:pPr>
      <w:rPr>
        <w:rFonts w:ascii="Courier New" w:eastAsia="Times New Roman" w:hAnsi="Courier New" w:cs="Courier New"/>
        <w:b/>
        <w:bCs/>
        <w:i w:val="0"/>
        <w:strike w:val="0"/>
        <w:dstrike w:val="0"/>
        <w:color w:val="000000"/>
        <w:sz w:val="21"/>
        <w:szCs w:val="21"/>
        <w:u w:val="none" w:color="000000"/>
        <w:vertAlign w:val="baseline"/>
      </w:rPr>
    </w:lvl>
    <w:lvl w:ilvl="1" w:tplc="F9A4A4B0">
      <w:start w:val="1"/>
      <w:numFmt w:val="lowerLetter"/>
      <w:lvlText w:val="%2"/>
      <w:lvlJc w:val="left"/>
      <w:pPr>
        <w:ind w:left="1080"/>
      </w:pPr>
      <w:rPr>
        <w:rFonts w:ascii="Courier New" w:eastAsia="Times New Roman" w:hAnsi="Courier New" w:cs="Courier New"/>
        <w:b/>
        <w:bCs/>
        <w:i w:val="0"/>
        <w:strike w:val="0"/>
        <w:dstrike w:val="0"/>
        <w:color w:val="000000"/>
        <w:sz w:val="21"/>
        <w:szCs w:val="21"/>
        <w:u w:val="none" w:color="000000"/>
        <w:vertAlign w:val="baseline"/>
      </w:rPr>
    </w:lvl>
    <w:lvl w:ilvl="2" w:tplc="7CC89EEA">
      <w:start w:val="1"/>
      <w:numFmt w:val="lowerRoman"/>
      <w:lvlText w:val="%3"/>
      <w:lvlJc w:val="left"/>
      <w:pPr>
        <w:ind w:left="1800"/>
      </w:pPr>
      <w:rPr>
        <w:rFonts w:ascii="Courier New" w:eastAsia="Times New Roman" w:hAnsi="Courier New" w:cs="Courier New"/>
        <w:b/>
        <w:bCs/>
        <w:i w:val="0"/>
        <w:strike w:val="0"/>
        <w:dstrike w:val="0"/>
        <w:color w:val="000000"/>
        <w:sz w:val="21"/>
        <w:szCs w:val="21"/>
        <w:u w:val="none" w:color="000000"/>
        <w:vertAlign w:val="baseline"/>
      </w:rPr>
    </w:lvl>
    <w:lvl w:ilvl="3" w:tplc="142AF7F4">
      <w:start w:val="1"/>
      <w:numFmt w:val="decimal"/>
      <w:lvlText w:val="%4"/>
      <w:lvlJc w:val="left"/>
      <w:pPr>
        <w:ind w:left="2520"/>
      </w:pPr>
      <w:rPr>
        <w:rFonts w:ascii="Courier New" w:eastAsia="Times New Roman" w:hAnsi="Courier New" w:cs="Courier New"/>
        <w:b/>
        <w:bCs/>
        <w:i w:val="0"/>
        <w:strike w:val="0"/>
        <w:dstrike w:val="0"/>
        <w:color w:val="000000"/>
        <w:sz w:val="21"/>
        <w:szCs w:val="21"/>
        <w:u w:val="none" w:color="000000"/>
        <w:vertAlign w:val="baseline"/>
      </w:rPr>
    </w:lvl>
    <w:lvl w:ilvl="4" w:tplc="FE0CC6B8">
      <w:start w:val="1"/>
      <w:numFmt w:val="lowerLetter"/>
      <w:lvlText w:val="%5"/>
      <w:lvlJc w:val="left"/>
      <w:pPr>
        <w:ind w:left="3240"/>
      </w:pPr>
      <w:rPr>
        <w:rFonts w:ascii="Courier New" w:eastAsia="Times New Roman" w:hAnsi="Courier New" w:cs="Courier New"/>
        <w:b/>
        <w:bCs/>
        <w:i w:val="0"/>
        <w:strike w:val="0"/>
        <w:dstrike w:val="0"/>
        <w:color w:val="000000"/>
        <w:sz w:val="21"/>
        <w:szCs w:val="21"/>
        <w:u w:val="none" w:color="000000"/>
        <w:vertAlign w:val="baseline"/>
      </w:rPr>
    </w:lvl>
    <w:lvl w:ilvl="5" w:tplc="00B43A82">
      <w:start w:val="1"/>
      <w:numFmt w:val="lowerRoman"/>
      <w:lvlText w:val="%6"/>
      <w:lvlJc w:val="left"/>
      <w:pPr>
        <w:ind w:left="3960"/>
      </w:pPr>
      <w:rPr>
        <w:rFonts w:ascii="Courier New" w:eastAsia="Times New Roman" w:hAnsi="Courier New" w:cs="Courier New"/>
        <w:b/>
        <w:bCs/>
        <w:i w:val="0"/>
        <w:strike w:val="0"/>
        <w:dstrike w:val="0"/>
        <w:color w:val="000000"/>
        <w:sz w:val="21"/>
        <w:szCs w:val="21"/>
        <w:u w:val="none" w:color="000000"/>
        <w:vertAlign w:val="baseline"/>
      </w:rPr>
    </w:lvl>
    <w:lvl w:ilvl="6" w:tplc="FC562F96">
      <w:start w:val="1"/>
      <w:numFmt w:val="decimal"/>
      <w:lvlText w:val="%7"/>
      <w:lvlJc w:val="left"/>
      <w:pPr>
        <w:ind w:left="4680"/>
      </w:pPr>
      <w:rPr>
        <w:rFonts w:ascii="Courier New" w:eastAsia="Times New Roman" w:hAnsi="Courier New" w:cs="Courier New"/>
        <w:b/>
        <w:bCs/>
        <w:i w:val="0"/>
        <w:strike w:val="0"/>
        <w:dstrike w:val="0"/>
        <w:color w:val="000000"/>
        <w:sz w:val="21"/>
        <w:szCs w:val="21"/>
        <w:u w:val="none" w:color="000000"/>
        <w:vertAlign w:val="baseline"/>
      </w:rPr>
    </w:lvl>
    <w:lvl w:ilvl="7" w:tplc="D4929752">
      <w:start w:val="1"/>
      <w:numFmt w:val="lowerLetter"/>
      <w:lvlText w:val="%8"/>
      <w:lvlJc w:val="left"/>
      <w:pPr>
        <w:ind w:left="5400"/>
      </w:pPr>
      <w:rPr>
        <w:rFonts w:ascii="Courier New" w:eastAsia="Times New Roman" w:hAnsi="Courier New" w:cs="Courier New"/>
        <w:b/>
        <w:bCs/>
        <w:i w:val="0"/>
        <w:strike w:val="0"/>
        <w:dstrike w:val="0"/>
        <w:color w:val="000000"/>
        <w:sz w:val="21"/>
        <w:szCs w:val="21"/>
        <w:u w:val="none" w:color="000000"/>
        <w:vertAlign w:val="baseline"/>
      </w:rPr>
    </w:lvl>
    <w:lvl w:ilvl="8" w:tplc="B95CA13C">
      <w:start w:val="1"/>
      <w:numFmt w:val="lowerRoman"/>
      <w:lvlText w:val="%9"/>
      <w:lvlJc w:val="left"/>
      <w:pPr>
        <w:ind w:left="6120"/>
      </w:pPr>
      <w:rPr>
        <w:rFonts w:ascii="Courier New" w:eastAsia="Times New Roman" w:hAnsi="Courier New" w:cs="Courier New"/>
        <w:b/>
        <w:bCs/>
        <w:i w:val="0"/>
        <w:strike w:val="0"/>
        <w:dstrike w:val="0"/>
        <w:color w:val="000000"/>
        <w:sz w:val="21"/>
        <w:szCs w:val="21"/>
        <w:u w:val="none" w:color="000000"/>
        <w:vertAlign w:val="baseline"/>
      </w:rPr>
    </w:lvl>
  </w:abstractNum>
  <w:abstractNum w:abstractNumId="25">
    <w:nsid w:val="701E115D"/>
    <w:multiLevelType w:val="multilevel"/>
    <w:tmpl w:val="C4209AC0"/>
    <w:lvl w:ilvl="0">
      <w:start w:val="1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vertAlign w:val="baseline"/>
      </w:rPr>
    </w:lvl>
    <w:lvl w:ilvl="1">
      <w:start w:val="6"/>
      <w:numFmt w:val="decimal"/>
      <w:lvlText w:val="%1.%2"/>
      <w:lvlJc w:val="left"/>
      <w:pPr>
        <w:ind w:left="715"/>
      </w:pPr>
      <w:rPr>
        <w:rFonts w:ascii="Times New Roman" w:eastAsia="Times New Roman" w:hAnsi="Times New Roman" w:cs="Times New Roman"/>
        <w:b/>
        <w:bCs/>
        <w:i w:val="0"/>
        <w:strike w:val="0"/>
        <w:dstrike w:val="0"/>
        <w:color w:val="000000"/>
        <w:sz w:val="24"/>
        <w:szCs w:val="24"/>
        <w:u w:val="none" w:color="000000"/>
        <w:vertAlign w:val="baseline"/>
      </w:rPr>
    </w:lvl>
    <w:lvl w:ilvl="2">
      <w:start w:val="2"/>
      <w:numFmt w:val="decimal"/>
      <w:lvlRestart w:val="0"/>
      <w:lvlText w:val="%1.%2.%3."/>
      <w:lvlJc w:val="left"/>
      <w:pPr>
        <w:ind w:left="1209"/>
      </w:pPr>
      <w:rPr>
        <w:rFonts w:ascii="Times New Roman" w:eastAsia="Times New Roman" w:hAnsi="Times New Roman" w:cs="Times New Roman"/>
        <w:b/>
        <w:bCs/>
        <w:i w:val="0"/>
        <w:strike w:val="0"/>
        <w:dstrike w:val="0"/>
        <w:color w:val="000000"/>
        <w:sz w:val="24"/>
        <w:szCs w:val="24"/>
        <w:u w:val="none" w:color="000000"/>
        <w:vertAlign w:val="baseline"/>
      </w:rPr>
    </w:lvl>
    <w:lvl w:ilvl="3">
      <w:start w:val="1"/>
      <w:numFmt w:val="decimal"/>
      <w:lvlText w:val="%4"/>
      <w:lvlJc w:val="left"/>
      <w:pPr>
        <w:ind w:left="1790"/>
      </w:pPr>
      <w:rPr>
        <w:rFonts w:ascii="Times New Roman" w:eastAsia="Times New Roman" w:hAnsi="Times New Roman" w:cs="Times New Roman"/>
        <w:b/>
        <w:bCs/>
        <w:i w:val="0"/>
        <w:strike w:val="0"/>
        <w:dstrike w:val="0"/>
        <w:color w:val="000000"/>
        <w:sz w:val="24"/>
        <w:szCs w:val="24"/>
        <w:u w:val="none" w:color="000000"/>
        <w:vertAlign w:val="baseline"/>
      </w:rPr>
    </w:lvl>
    <w:lvl w:ilvl="4">
      <w:start w:val="1"/>
      <w:numFmt w:val="lowerLetter"/>
      <w:lvlText w:val="%5"/>
      <w:lvlJc w:val="left"/>
      <w:pPr>
        <w:ind w:left="2510"/>
      </w:pPr>
      <w:rPr>
        <w:rFonts w:ascii="Times New Roman" w:eastAsia="Times New Roman" w:hAnsi="Times New Roman" w:cs="Times New Roman"/>
        <w:b/>
        <w:bCs/>
        <w:i w:val="0"/>
        <w:strike w:val="0"/>
        <w:dstrike w:val="0"/>
        <w:color w:val="000000"/>
        <w:sz w:val="24"/>
        <w:szCs w:val="24"/>
        <w:u w:val="none" w:color="000000"/>
        <w:vertAlign w:val="baseline"/>
      </w:rPr>
    </w:lvl>
    <w:lvl w:ilvl="5">
      <w:start w:val="1"/>
      <w:numFmt w:val="lowerRoman"/>
      <w:lvlText w:val="%6"/>
      <w:lvlJc w:val="left"/>
      <w:pPr>
        <w:ind w:left="3230"/>
      </w:pPr>
      <w:rPr>
        <w:rFonts w:ascii="Times New Roman" w:eastAsia="Times New Roman" w:hAnsi="Times New Roman" w:cs="Times New Roman"/>
        <w:b/>
        <w:bCs/>
        <w:i w:val="0"/>
        <w:strike w:val="0"/>
        <w:dstrike w:val="0"/>
        <w:color w:val="000000"/>
        <w:sz w:val="24"/>
        <w:szCs w:val="24"/>
        <w:u w:val="none" w:color="000000"/>
        <w:vertAlign w:val="baseline"/>
      </w:rPr>
    </w:lvl>
    <w:lvl w:ilvl="6">
      <w:start w:val="1"/>
      <w:numFmt w:val="decimal"/>
      <w:lvlText w:val="%7"/>
      <w:lvlJc w:val="left"/>
      <w:pPr>
        <w:ind w:left="3950"/>
      </w:pPr>
      <w:rPr>
        <w:rFonts w:ascii="Times New Roman" w:eastAsia="Times New Roman" w:hAnsi="Times New Roman" w:cs="Times New Roman"/>
        <w:b/>
        <w:bCs/>
        <w:i w:val="0"/>
        <w:strike w:val="0"/>
        <w:dstrike w:val="0"/>
        <w:color w:val="000000"/>
        <w:sz w:val="24"/>
        <w:szCs w:val="24"/>
        <w:u w:val="none" w:color="000000"/>
        <w:vertAlign w:val="baseline"/>
      </w:rPr>
    </w:lvl>
    <w:lvl w:ilvl="7">
      <w:start w:val="1"/>
      <w:numFmt w:val="lowerLetter"/>
      <w:lvlText w:val="%8"/>
      <w:lvlJc w:val="left"/>
      <w:pPr>
        <w:ind w:left="4670"/>
      </w:pPr>
      <w:rPr>
        <w:rFonts w:ascii="Times New Roman" w:eastAsia="Times New Roman" w:hAnsi="Times New Roman" w:cs="Times New Roman"/>
        <w:b/>
        <w:bCs/>
        <w:i w:val="0"/>
        <w:strike w:val="0"/>
        <w:dstrike w:val="0"/>
        <w:color w:val="000000"/>
        <w:sz w:val="24"/>
        <w:szCs w:val="24"/>
        <w:u w:val="none" w:color="000000"/>
        <w:vertAlign w:val="baseline"/>
      </w:rPr>
    </w:lvl>
    <w:lvl w:ilvl="8">
      <w:start w:val="1"/>
      <w:numFmt w:val="lowerRoman"/>
      <w:lvlText w:val="%9"/>
      <w:lvlJc w:val="left"/>
      <w:pPr>
        <w:ind w:left="5390"/>
      </w:pPr>
      <w:rPr>
        <w:rFonts w:ascii="Times New Roman" w:eastAsia="Times New Roman" w:hAnsi="Times New Roman" w:cs="Times New Roman"/>
        <w:b/>
        <w:bCs/>
        <w:i w:val="0"/>
        <w:strike w:val="0"/>
        <w:dstrike w:val="0"/>
        <w:color w:val="000000"/>
        <w:sz w:val="24"/>
        <w:szCs w:val="24"/>
        <w:u w:val="none" w:color="000000"/>
        <w:vertAlign w:val="baseline"/>
      </w:rPr>
    </w:lvl>
  </w:abstractNum>
  <w:abstractNum w:abstractNumId="26">
    <w:nsid w:val="7B107607"/>
    <w:multiLevelType w:val="multilevel"/>
    <w:tmpl w:val="5B7E6858"/>
    <w:lvl w:ilvl="0">
      <w:start w:val="2"/>
      <w:numFmt w:val="decimal"/>
      <w:lvlText w:val="%1."/>
      <w:lvlJc w:val="left"/>
      <w:pPr>
        <w:ind w:left="540" w:hanging="540"/>
      </w:pPr>
      <w:rPr>
        <w:rFonts w:cs="Times New Roman" w:hint="default"/>
      </w:rPr>
    </w:lvl>
    <w:lvl w:ilvl="1">
      <w:start w:val="1"/>
      <w:numFmt w:val="decimal"/>
      <w:lvlText w:val="%1.%2."/>
      <w:lvlJc w:val="left"/>
      <w:pPr>
        <w:ind w:left="900" w:hanging="54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7">
    <w:nsid w:val="7C8379DE"/>
    <w:multiLevelType w:val="multilevel"/>
    <w:tmpl w:val="201AFACC"/>
    <w:lvl w:ilvl="0">
      <w:start w:val="12"/>
      <w:numFmt w:val="decimal"/>
      <w:lvlText w:val="%1"/>
      <w:lvlJc w:val="left"/>
      <w:pPr>
        <w:ind w:left="420" w:hanging="420"/>
      </w:pPr>
      <w:rPr>
        <w:rFonts w:cs="Times New Roman" w:hint="default"/>
      </w:rPr>
    </w:lvl>
    <w:lvl w:ilvl="1">
      <w:start w:val="2"/>
      <w:numFmt w:val="decimal"/>
      <w:lvlText w:val="%1.%2"/>
      <w:lvlJc w:val="left"/>
      <w:pPr>
        <w:ind w:left="1136" w:hanging="420"/>
      </w:pPr>
      <w:rPr>
        <w:rFonts w:cs="Times New Roman" w:hint="default"/>
      </w:rPr>
    </w:lvl>
    <w:lvl w:ilvl="2">
      <w:start w:val="1"/>
      <w:numFmt w:val="decimal"/>
      <w:lvlText w:val="%1.%2.%3"/>
      <w:lvlJc w:val="left"/>
      <w:pPr>
        <w:ind w:left="2152" w:hanging="720"/>
      </w:pPr>
      <w:rPr>
        <w:rFonts w:cs="Times New Roman" w:hint="default"/>
      </w:rPr>
    </w:lvl>
    <w:lvl w:ilvl="3">
      <w:start w:val="1"/>
      <w:numFmt w:val="decimal"/>
      <w:lvlText w:val="%1.%2.%3.%4"/>
      <w:lvlJc w:val="left"/>
      <w:pPr>
        <w:ind w:left="2868" w:hanging="720"/>
      </w:pPr>
      <w:rPr>
        <w:rFonts w:cs="Times New Roman" w:hint="default"/>
      </w:rPr>
    </w:lvl>
    <w:lvl w:ilvl="4">
      <w:start w:val="1"/>
      <w:numFmt w:val="decimal"/>
      <w:lvlText w:val="%1.%2.%3.%4.%5"/>
      <w:lvlJc w:val="left"/>
      <w:pPr>
        <w:ind w:left="3944" w:hanging="1080"/>
      </w:pPr>
      <w:rPr>
        <w:rFonts w:cs="Times New Roman" w:hint="default"/>
      </w:rPr>
    </w:lvl>
    <w:lvl w:ilvl="5">
      <w:start w:val="1"/>
      <w:numFmt w:val="decimal"/>
      <w:lvlText w:val="%1.%2.%3.%4.%5.%6"/>
      <w:lvlJc w:val="left"/>
      <w:pPr>
        <w:ind w:left="4660" w:hanging="1080"/>
      </w:pPr>
      <w:rPr>
        <w:rFonts w:cs="Times New Roman" w:hint="default"/>
      </w:rPr>
    </w:lvl>
    <w:lvl w:ilvl="6">
      <w:start w:val="1"/>
      <w:numFmt w:val="decimal"/>
      <w:lvlText w:val="%1.%2.%3.%4.%5.%6.%7"/>
      <w:lvlJc w:val="left"/>
      <w:pPr>
        <w:ind w:left="5736" w:hanging="1440"/>
      </w:pPr>
      <w:rPr>
        <w:rFonts w:cs="Times New Roman" w:hint="default"/>
      </w:rPr>
    </w:lvl>
    <w:lvl w:ilvl="7">
      <w:start w:val="1"/>
      <w:numFmt w:val="decimal"/>
      <w:lvlText w:val="%1.%2.%3.%4.%5.%6.%7.%8"/>
      <w:lvlJc w:val="left"/>
      <w:pPr>
        <w:ind w:left="6452" w:hanging="1440"/>
      </w:pPr>
      <w:rPr>
        <w:rFonts w:cs="Times New Roman" w:hint="default"/>
      </w:rPr>
    </w:lvl>
    <w:lvl w:ilvl="8">
      <w:start w:val="1"/>
      <w:numFmt w:val="decimal"/>
      <w:lvlText w:val="%1.%2.%3.%4.%5.%6.%7.%8.%9"/>
      <w:lvlJc w:val="left"/>
      <w:pPr>
        <w:ind w:left="7528" w:hanging="1800"/>
      </w:pPr>
      <w:rPr>
        <w:rFonts w:cs="Times New Roman" w:hint="default"/>
      </w:rPr>
    </w:lvl>
  </w:abstractNum>
  <w:abstractNum w:abstractNumId="28">
    <w:nsid w:val="7D446339"/>
    <w:multiLevelType w:val="hybridMultilevel"/>
    <w:tmpl w:val="99C800B0"/>
    <w:lvl w:ilvl="0" w:tplc="BEA08E46">
      <w:numFmt w:val="bullet"/>
      <w:lvlText w:val="-"/>
      <w:lvlJc w:val="left"/>
      <w:pPr>
        <w:tabs>
          <w:tab w:val="num" w:pos="720"/>
        </w:tabs>
        <w:ind w:left="720" w:hanging="360"/>
      </w:pPr>
      <w:rPr>
        <w:rFonts w:ascii="LiberationSans" w:eastAsia="MS Mincho" w:hAnsi="LiberationSan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6"/>
  </w:num>
  <w:num w:numId="3">
    <w:abstractNumId w:val="14"/>
  </w:num>
  <w:num w:numId="4">
    <w:abstractNumId w:val="18"/>
  </w:num>
  <w:num w:numId="5">
    <w:abstractNumId w:val="24"/>
  </w:num>
  <w:num w:numId="6">
    <w:abstractNumId w:val="0"/>
  </w:num>
  <w:num w:numId="7">
    <w:abstractNumId w:val="15"/>
  </w:num>
  <w:num w:numId="8">
    <w:abstractNumId w:val="25"/>
  </w:num>
  <w:num w:numId="9">
    <w:abstractNumId w:val="5"/>
  </w:num>
  <w:num w:numId="10">
    <w:abstractNumId w:val="23"/>
  </w:num>
  <w:num w:numId="11">
    <w:abstractNumId w:val="17"/>
  </w:num>
  <w:num w:numId="12">
    <w:abstractNumId w:val="13"/>
  </w:num>
  <w:num w:numId="13">
    <w:abstractNumId w:val="20"/>
  </w:num>
  <w:num w:numId="14">
    <w:abstractNumId w:val="2"/>
  </w:num>
  <w:num w:numId="15">
    <w:abstractNumId w:val="3"/>
  </w:num>
  <w:num w:numId="16">
    <w:abstractNumId w:val="21"/>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1"/>
  </w:num>
  <w:num w:numId="21">
    <w:abstractNumId w:val="7"/>
  </w:num>
  <w:num w:numId="22">
    <w:abstractNumId w:val="22"/>
  </w:num>
  <w:num w:numId="23">
    <w:abstractNumId w:val="16"/>
  </w:num>
  <w:num w:numId="24">
    <w:abstractNumId w:val="10"/>
  </w:num>
  <w:num w:numId="25">
    <w:abstractNumId w:val="12"/>
  </w:num>
  <w:num w:numId="26">
    <w:abstractNumId w:val="26"/>
  </w:num>
  <w:num w:numId="27">
    <w:abstractNumId w:val="28"/>
  </w:num>
  <w:num w:numId="28">
    <w:abstractNumId w:val="8"/>
  </w:num>
  <w:num w:numId="29">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2510E"/>
    <w:rsid w:val="00000E2A"/>
    <w:rsid w:val="00000FA5"/>
    <w:rsid w:val="00001147"/>
    <w:rsid w:val="00003664"/>
    <w:rsid w:val="00013FAB"/>
    <w:rsid w:val="000142C8"/>
    <w:rsid w:val="0002345A"/>
    <w:rsid w:val="000268D4"/>
    <w:rsid w:val="00027D8C"/>
    <w:rsid w:val="000306D7"/>
    <w:rsid w:val="0003360A"/>
    <w:rsid w:val="00033A73"/>
    <w:rsid w:val="00035434"/>
    <w:rsid w:val="00044B54"/>
    <w:rsid w:val="000479B2"/>
    <w:rsid w:val="000572BD"/>
    <w:rsid w:val="00060BA0"/>
    <w:rsid w:val="00062759"/>
    <w:rsid w:val="00064BF6"/>
    <w:rsid w:val="00081964"/>
    <w:rsid w:val="000A0610"/>
    <w:rsid w:val="000A15D8"/>
    <w:rsid w:val="000A18AD"/>
    <w:rsid w:val="000A5E9E"/>
    <w:rsid w:val="000A6A6A"/>
    <w:rsid w:val="000B0915"/>
    <w:rsid w:val="000B4290"/>
    <w:rsid w:val="000C0B11"/>
    <w:rsid w:val="000C12C1"/>
    <w:rsid w:val="000C434B"/>
    <w:rsid w:val="000C44FE"/>
    <w:rsid w:val="000D0389"/>
    <w:rsid w:val="000D056E"/>
    <w:rsid w:val="000D1EB4"/>
    <w:rsid w:val="000D2DE8"/>
    <w:rsid w:val="000F18E5"/>
    <w:rsid w:val="000F2DF7"/>
    <w:rsid w:val="00111473"/>
    <w:rsid w:val="0011166C"/>
    <w:rsid w:val="00112601"/>
    <w:rsid w:val="00113EFF"/>
    <w:rsid w:val="00114A07"/>
    <w:rsid w:val="00117020"/>
    <w:rsid w:val="00124AAC"/>
    <w:rsid w:val="0012510E"/>
    <w:rsid w:val="00126B7D"/>
    <w:rsid w:val="001302F1"/>
    <w:rsid w:val="0013101F"/>
    <w:rsid w:val="0013181D"/>
    <w:rsid w:val="001327E6"/>
    <w:rsid w:val="0013307D"/>
    <w:rsid w:val="00137CF0"/>
    <w:rsid w:val="001436E6"/>
    <w:rsid w:val="001529DD"/>
    <w:rsid w:val="00152FD8"/>
    <w:rsid w:val="00155309"/>
    <w:rsid w:val="001717D8"/>
    <w:rsid w:val="001736DF"/>
    <w:rsid w:val="00174BC3"/>
    <w:rsid w:val="0018051B"/>
    <w:rsid w:val="00182009"/>
    <w:rsid w:val="0018350B"/>
    <w:rsid w:val="00183559"/>
    <w:rsid w:val="0018380D"/>
    <w:rsid w:val="001851EA"/>
    <w:rsid w:val="00187122"/>
    <w:rsid w:val="001901F0"/>
    <w:rsid w:val="00192E9F"/>
    <w:rsid w:val="001936F5"/>
    <w:rsid w:val="001979DC"/>
    <w:rsid w:val="001A1533"/>
    <w:rsid w:val="001A3F6A"/>
    <w:rsid w:val="001B3683"/>
    <w:rsid w:val="001B618D"/>
    <w:rsid w:val="001C5EDE"/>
    <w:rsid w:val="001C6649"/>
    <w:rsid w:val="001D0CA8"/>
    <w:rsid w:val="001D1772"/>
    <w:rsid w:val="001D3116"/>
    <w:rsid w:val="001D5541"/>
    <w:rsid w:val="001D5B02"/>
    <w:rsid w:val="001E1739"/>
    <w:rsid w:val="001E3719"/>
    <w:rsid w:val="001E65A6"/>
    <w:rsid w:val="001F37EE"/>
    <w:rsid w:val="00203A61"/>
    <w:rsid w:val="00205F31"/>
    <w:rsid w:val="00210FD5"/>
    <w:rsid w:val="002223D6"/>
    <w:rsid w:val="00230CA6"/>
    <w:rsid w:val="00233CF1"/>
    <w:rsid w:val="002349F5"/>
    <w:rsid w:val="002401AE"/>
    <w:rsid w:val="00245B45"/>
    <w:rsid w:val="00250705"/>
    <w:rsid w:val="00254CF3"/>
    <w:rsid w:val="002553B2"/>
    <w:rsid w:val="0025750F"/>
    <w:rsid w:val="00262E20"/>
    <w:rsid w:val="00264BFB"/>
    <w:rsid w:val="002730AA"/>
    <w:rsid w:val="00277081"/>
    <w:rsid w:val="00280273"/>
    <w:rsid w:val="0028418A"/>
    <w:rsid w:val="00285C2E"/>
    <w:rsid w:val="002868D8"/>
    <w:rsid w:val="00287762"/>
    <w:rsid w:val="00291419"/>
    <w:rsid w:val="00296946"/>
    <w:rsid w:val="002A1E18"/>
    <w:rsid w:val="002A3024"/>
    <w:rsid w:val="002A35B4"/>
    <w:rsid w:val="002A3BF3"/>
    <w:rsid w:val="002A5615"/>
    <w:rsid w:val="002A678B"/>
    <w:rsid w:val="002A6B03"/>
    <w:rsid w:val="002B4A3A"/>
    <w:rsid w:val="002B6B19"/>
    <w:rsid w:val="002B7379"/>
    <w:rsid w:val="002B7C1F"/>
    <w:rsid w:val="002C2228"/>
    <w:rsid w:val="002D280D"/>
    <w:rsid w:val="002D5019"/>
    <w:rsid w:val="002E6533"/>
    <w:rsid w:val="002E7FB4"/>
    <w:rsid w:val="002F41FD"/>
    <w:rsid w:val="002F485D"/>
    <w:rsid w:val="002F6DF0"/>
    <w:rsid w:val="002F6FA3"/>
    <w:rsid w:val="003045A4"/>
    <w:rsid w:val="003053D1"/>
    <w:rsid w:val="00305C97"/>
    <w:rsid w:val="00310F5D"/>
    <w:rsid w:val="00317BF8"/>
    <w:rsid w:val="00322DD5"/>
    <w:rsid w:val="00325D3D"/>
    <w:rsid w:val="00332AC5"/>
    <w:rsid w:val="00333278"/>
    <w:rsid w:val="00337E47"/>
    <w:rsid w:val="003423CF"/>
    <w:rsid w:val="0034397A"/>
    <w:rsid w:val="00350937"/>
    <w:rsid w:val="00352BC0"/>
    <w:rsid w:val="0036603F"/>
    <w:rsid w:val="00370A88"/>
    <w:rsid w:val="00373366"/>
    <w:rsid w:val="00377A0C"/>
    <w:rsid w:val="00384868"/>
    <w:rsid w:val="00386A71"/>
    <w:rsid w:val="00390613"/>
    <w:rsid w:val="003907B7"/>
    <w:rsid w:val="003B6557"/>
    <w:rsid w:val="003D188E"/>
    <w:rsid w:val="003D2C4F"/>
    <w:rsid w:val="003D362B"/>
    <w:rsid w:val="003D3F64"/>
    <w:rsid w:val="003D5F90"/>
    <w:rsid w:val="003E0631"/>
    <w:rsid w:val="003E19D7"/>
    <w:rsid w:val="003E3124"/>
    <w:rsid w:val="003E4538"/>
    <w:rsid w:val="003F0E22"/>
    <w:rsid w:val="003F0ED8"/>
    <w:rsid w:val="0040260A"/>
    <w:rsid w:val="00402D5C"/>
    <w:rsid w:val="00402DF7"/>
    <w:rsid w:val="00404DB2"/>
    <w:rsid w:val="0042097F"/>
    <w:rsid w:val="00423D73"/>
    <w:rsid w:val="00425074"/>
    <w:rsid w:val="004261E6"/>
    <w:rsid w:val="00431726"/>
    <w:rsid w:val="004335C0"/>
    <w:rsid w:val="00433F17"/>
    <w:rsid w:val="00434250"/>
    <w:rsid w:val="00443AC0"/>
    <w:rsid w:val="00445C65"/>
    <w:rsid w:val="00446821"/>
    <w:rsid w:val="00447AF3"/>
    <w:rsid w:val="004538B7"/>
    <w:rsid w:val="0047554B"/>
    <w:rsid w:val="004821EF"/>
    <w:rsid w:val="00482637"/>
    <w:rsid w:val="00485BCF"/>
    <w:rsid w:val="00485EB1"/>
    <w:rsid w:val="004919D0"/>
    <w:rsid w:val="004929B5"/>
    <w:rsid w:val="004953FD"/>
    <w:rsid w:val="004A023C"/>
    <w:rsid w:val="004A32F6"/>
    <w:rsid w:val="004A651D"/>
    <w:rsid w:val="004A68FB"/>
    <w:rsid w:val="004B144C"/>
    <w:rsid w:val="004B2397"/>
    <w:rsid w:val="004B4028"/>
    <w:rsid w:val="004D2367"/>
    <w:rsid w:val="004D64A3"/>
    <w:rsid w:val="004F1BC4"/>
    <w:rsid w:val="004F2B83"/>
    <w:rsid w:val="004F36A3"/>
    <w:rsid w:val="004F4447"/>
    <w:rsid w:val="005012F2"/>
    <w:rsid w:val="00502A7A"/>
    <w:rsid w:val="005062B8"/>
    <w:rsid w:val="00507DBA"/>
    <w:rsid w:val="00511903"/>
    <w:rsid w:val="00512011"/>
    <w:rsid w:val="00513184"/>
    <w:rsid w:val="00515860"/>
    <w:rsid w:val="00517DF1"/>
    <w:rsid w:val="00522A48"/>
    <w:rsid w:val="00523C2C"/>
    <w:rsid w:val="0053129C"/>
    <w:rsid w:val="005337CB"/>
    <w:rsid w:val="00535DC7"/>
    <w:rsid w:val="005425F8"/>
    <w:rsid w:val="00556391"/>
    <w:rsid w:val="00566513"/>
    <w:rsid w:val="0056729B"/>
    <w:rsid w:val="00572490"/>
    <w:rsid w:val="0057285B"/>
    <w:rsid w:val="00575ABA"/>
    <w:rsid w:val="005802D0"/>
    <w:rsid w:val="00587BAA"/>
    <w:rsid w:val="00595F1F"/>
    <w:rsid w:val="00596858"/>
    <w:rsid w:val="005B3808"/>
    <w:rsid w:val="005C0E8C"/>
    <w:rsid w:val="005C6E84"/>
    <w:rsid w:val="005D21D4"/>
    <w:rsid w:val="005D50BE"/>
    <w:rsid w:val="005D53A9"/>
    <w:rsid w:val="005E6F67"/>
    <w:rsid w:val="00602466"/>
    <w:rsid w:val="00602C11"/>
    <w:rsid w:val="00603703"/>
    <w:rsid w:val="00607608"/>
    <w:rsid w:val="00620A95"/>
    <w:rsid w:val="0062196C"/>
    <w:rsid w:val="00627B4A"/>
    <w:rsid w:val="00634C5E"/>
    <w:rsid w:val="0063637E"/>
    <w:rsid w:val="00636AF8"/>
    <w:rsid w:val="00636EAD"/>
    <w:rsid w:val="00641C3D"/>
    <w:rsid w:val="00643AFF"/>
    <w:rsid w:val="0064655F"/>
    <w:rsid w:val="00646DAB"/>
    <w:rsid w:val="00651CCC"/>
    <w:rsid w:val="00652B70"/>
    <w:rsid w:val="00665DB7"/>
    <w:rsid w:val="0067012A"/>
    <w:rsid w:val="00670F7A"/>
    <w:rsid w:val="006769EF"/>
    <w:rsid w:val="006804BE"/>
    <w:rsid w:val="00682853"/>
    <w:rsid w:val="00685742"/>
    <w:rsid w:val="00686577"/>
    <w:rsid w:val="006866C1"/>
    <w:rsid w:val="006874A2"/>
    <w:rsid w:val="00690864"/>
    <w:rsid w:val="006952E0"/>
    <w:rsid w:val="006A0C3B"/>
    <w:rsid w:val="006A4C4D"/>
    <w:rsid w:val="006A5443"/>
    <w:rsid w:val="006B0B88"/>
    <w:rsid w:val="006B0E7E"/>
    <w:rsid w:val="006B512C"/>
    <w:rsid w:val="006B75E2"/>
    <w:rsid w:val="006C2C42"/>
    <w:rsid w:val="006C4BD1"/>
    <w:rsid w:val="006D16E7"/>
    <w:rsid w:val="006D1825"/>
    <w:rsid w:val="006D661C"/>
    <w:rsid w:val="006E04CC"/>
    <w:rsid w:val="006E673C"/>
    <w:rsid w:val="006F1D99"/>
    <w:rsid w:val="006F23A1"/>
    <w:rsid w:val="006F23A7"/>
    <w:rsid w:val="006F271E"/>
    <w:rsid w:val="006F6BC3"/>
    <w:rsid w:val="00703185"/>
    <w:rsid w:val="00707EED"/>
    <w:rsid w:val="00712ECD"/>
    <w:rsid w:val="00716262"/>
    <w:rsid w:val="00717019"/>
    <w:rsid w:val="007173EA"/>
    <w:rsid w:val="00720DFD"/>
    <w:rsid w:val="00727CED"/>
    <w:rsid w:val="00730D50"/>
    <w:rsid w:val="00734950"/>
    <w:rsid w:val="007407F9"/>
    <w:rsid w:val="00742BA1"/>
    <w:rsid w:val="007466E4"/>
    <w:rsid w:val="00747397"/>
    <w:rsid w:val="0075037F"/>
    <w:rsid w:val="007522AA"/>
    <w:rsid w:val="00762C8A"/>
    <w:rsid w:val="00777917"/>
    <w:rsid w:val="0078044A"/>
    <w:rsid w:val="00786260"/>
    <w:rsid w:val="00794E9F"/>
    <w:rsid w:val="0079685E"/>
    <w:rsid w:val="007A1366"/>
    <w:rsid w:val="007A1FAD"/>
    <w:rsid w:val="007A57F2"/>
    <w:rsid w:val="007B1DC3"/>
    <w:rsid w:val="007B7F8F"/>
    <w:rsid w:val="007C001C"/>
    <w:rsid w:val="007C7130"/>
    <w:rsid w:val="007D2E0E"/>
    <w:rsid w:val="007D6319"/>
    <w:rsid w:val="007D6999"/>
    <w:rsid w:val="007E1126"/>
    <w:rsid w:val="007E5F9F"/>
    <w:rsid w:val="007E645A"/>
    <w:rsid w:val="007E6E0A"/>
    <w:rsid w:val="007F0E1C"/>
    <w:rsid w:val="007F1146"/>
    <w:rsid w:val="007F29EF"/>
    <w:rsid w:val="007F6FB5"/>
    <w:rsid w:val="00803178"/>
    <w:rsid w:val="00804B2E"/>
    <w:rsid w:val="008115C9"/>
    <w:rsid w:val="00811C96"/>
    <w:rsid w:val="00821464"/>
    <w:rsid w:val="00822ACD"/>
    <w:rsid w:val="0083054C"/>
    <w:rsid w:val="00850106"/>
    <w:rsid w:val="0085114B"/>
    <w:rsid w:val="00853AC6"/>
    <w:rsid w:val="00856B9C"/>
    <w:rsid w:val="00862AEB"/>
    <w:rsid w:val="00874290"/>
    <w:rsid w:val="00874BB1"/>
    <w:rsid w:val="0087622D"/>
    <w:rsid w:val="00881BB0"/>
    <w:rsid w:val="00886F4D"/>
    <w:rsid w:val="00893193"/>
    <w:rsid w:val="00893A25"/>
    <w:rsid w:val="008A6794"/>
    <w:rsid w:val="008B03E9"/>
    <w:rsid w:val="008B4468"/>
    <w:rsid w:val="008C63E3"/>
    <w:rsid w:val="008D0A33"/>
    <w:rsid w:val="008E75AF"/>
    <w:rsid w:val="008F3697"/>
    <w:rsid w:val="008F74BB"/>
    <w:rsid w:val="00903AD0"/>
    <w:rsid w:val="009255BD"/>
    <w:rsid w:val="009257F9"/>
    <w:rsid w:val="00925D21"/>
    <w:rsid w:val="009263BD"/>
    <w:rsid w:val="0092779D"/>
    <w:rsid w:val="0094044C"/>
    <w:rsid w:val="009447C9"/>
    <w:rsid w:val="009579ED"/>
    <w:rsid w:val="00961C1D"/>
    <w:rsid w:val="00975707"/>
    <w:rsid w:val="009832A0"/>
    <w:rsid w:val="00985ADC"/>
    <w:rsid w:val="0099009E"/>
    <w:rsid w:val="00990848"/>
    <w:rsid w:val="00991D14"/>
    <w:rsid w:val="00992503"/>
    <w:rsid w:val="00994319"/>
    <w:rsid w:val="00995BFF"/>
    <w:rsid w:val="009966CB"/>
    <w:rsid w:val="009A7EEC"/>
    <w:rsid w:val="009B05FA"/>
    <w:rsid w:val="009B3F41"/>
    <w:rsid w:val="009B4819"/>
    <w:rsid w:val="009B6C54"/>
    <w:rsid w:val="009C13CF"/>
    <w:rsid w:val="009C24CE"/>
    <w:rsid w:val="009C49B2"/>
    <w:rsid w:val="009C52C8"/>
    <w:rsid w:val="009C545E"/>
    <w:rsid w:val="009C611E"/>
    <w:rsid w:val="009D1CE2"/>
    <w:rsid w:val="009D1F9A"/>
    <w:rsid w:val="009D3D2C"/>
    <w:rsid w:val="009D436F"/>
    <w:rsid w:val="009E2B1C"/>
    <w:rsid w:val="009E3464"/>
    <w:rsid w:val="009E701D"/>
    <w:rsid w:val="009E77EA"/>
    <w:rsid w:val="009F02C8"/>
    <w:rsid w:val="00A04032"/>
    <w:rsid w:val="00A040BD"/>
    <w:rsid w:val="00A05EC8"/>
    <w:rsid w:val="00A17B97"/>
    <w:rsid w:val="00A17E2F"/>
    <w:rsid w:val="00A329AB"/>
    <w:rsid w:val="00A32E55"/>
    <w:rsid w:val="00A34031"/>
    <w:rsid w:val="00A36544"/>
    <w:rsid w:val="00A435DB"/>
    <w:rsid w:val="00A456C8"/>
    <w:rsid w:val="00A5311A"/>
    <w:rsid w:val="00A5440C"/>
    <w:rsid w:val="00A54D9D"/>
    <w:rsid w:val="00A56652"/>
    <w:rsid w:val="00A72478"/>
    <w:rsid w:val="00A74E2C"/>
    <w:rsid w:val="00A818FD"/>
    <w:rsid w:val="00A94684"/>
    <w:rsid w:val="00A95F31"/>
    <w:rsid w:val="00AA0C35"/>
    <w:rsid w:val="00AA36A3"/>
    <w:rsid w:val="00AA5291"/>
    <w:rsid w:val="00AC1099"/>
    <w:rsid w:val="00AC6441"/>
    <w:rsid w:val="00AC6DC4"/>
    <w:rsid w:val="00AD0D53"/>
    <w:rsid w:val="00AE349B"/>
    <w:rsid w:val="00B009AD"/>
    <w:rsid w:val="00B17BA4"/>
    <w:rsid w:val="00B20B4D"/>
    <w:rsid w:val="00B27D93"/>
    <w:rsid w:val="00B3297E"/>
    <w:rsid w:val="00B354EA"/>
    <w:rsid w:val="00B36F79"/>
    <w:rsid w:val="00B37D56"/>
    <w:rsid w:val="00B41F0A"/>
    <w:rsid w:val="00B46E58"/>
    <w:rsid w:val="00B4733D"/>
    <w:rsid w:val="00B5565E"/>
    <w:rsid w:val="00B63331"/>
    <w:rsid w:val="00B669E4"/>
    <w:rsid w:val="00B74B35"/>
    <w:rsid w:val="00B81367"/>
    <w:rsid w:val="00B81E65"/>
    <w:rsid w:val="00B90B5B"/>
    <w:rsid w:val="00BA0ED4"/>
    <w:rsid w:val="00BA2907"/>
    <w:rsid w:val="00BA6FC9"/>
    <w:rsid w:val="00BB6A11"/>
    <w:rsid w:val="00BC44E6"/>
    <w:rsid w:val="00BC518E"/>
    <w:rsid w:val="00BC5D74"/>
    <w:rsid w:val="00BD407E"/>
    <w:rsid w:val="00BD7C90"/>
    <w:rsid w:val="00BE5008"/>
    <w:rsid w:val="00BE5E3E"/>
    <w:rsid w:val="00BE7ED8"/>
    <w:rsid w:val="00BF16E6"/>
    <w:rsid w:val="00BF3F74"/>
    <w:rsid w:val="00BF58C7"/>
    <w:rsid w:val="00C06EB5"/>
    <w:rsid w:val="00C1387C"/>
    <w:rsid w:val="00C26720"/>
    <w:rsid w:val="00C311EE"/>
    <w:rsid w:val="00C36436"/>
    <w:rsid w:val="00C3701B"/>
    <w:rsid w:val="00C415B9"/>
    <w:rsid w:val="00C42FDE"/>
    <w:rsid w:val="00C43FBC"/>
    <w:rsid w:val="00C44124"/>
    <w:rsid w:val="00C46AB7"/>
    <w:rsid w:val="00C47624"/>
    <w:rsid w:val="00C504B9"/>
    <w:rsid w:val="00C516D4"/>
    <w:rsid w:val="00C52CF5"/>
    <w:rsid w:val="00C558B5"/>
    <w:rsid w:val="00C6082F"/>
    <w:rsid w:val="00C64317"/>
    <w:rsid w:val="00C66000"/>
    <w:rsid w:val="00C66644"/>
    <w:rsid w:val="00C7294F"/>
    <w:rsid w:val="00C72CD5"/>
    <w:rsid w:val="00C7620E"/>
    <w:rsid w:val="00C8790E"/>
    <w:rsid w:val="00C90EAA"/>
    <w:rsid w:val="00C92F41"/>
    <w:rsid w:val="00C94479"/>
    <w:rsid w:val="00CA2F68"/>
    <w:rsid w:val="00CA4550"/>
    <w:rsid w:val="00CB1E54"/>
    <w:rsid w:val="00CB37CE"/>
    <w:rsid w:val="00CB50D0"/>
    <w:rsid w:val="00CC3D98"/>
    <w:rsid w:val="00CD2B7D"/>
    <w:rsid w:val="00CD5C2E"/>
    <w:rsid w:val="00CE1F01"/>
    <w:rsid w:val="00CE5C89"/>
    <w:rsid w:val="00CF5891"/>
    <w:rsid w:val="00D02FBD"/>
    <w:rsid w:val="00D06036"/>
    <w:rsid w:val="00D07097"/>
    <w:rsid w:val="00D12ED9"/>
    <w:rsid w:val="00D22CE8"/>
    <w:rsid w:val="00D27E57"/>
    <w:rsid w:val="00D27F10"/>
    <w:rsid w:val="00D31BF8"/>
    <w:rsid w:val="00D37A64"/>
    <w:rsid w:val="00D445C3"/>
    <w:rsid w:val="00D452A5"/>
    <w:rsid w:val="00D45CC5"/>
    <w:rsid w:val="00D61F60"/>
    <w:rsid w:val="00D62641"/>
    <w:rsid w:val="00D632D8"/>
    <w:rsid w:val="00D64CC6"/>
    <w:rsid w:val="00D657DE"/>
    <w:rsid w:val="00D66431"/>
    <w:rsid w:val="00D67218"/>
    <w:rsid w:val="00D725B2"/>
    <w:rsid w:val="00D73E79"/>
    <w:rsid w:val="00D7542C"/>
    <w:rsid w:val="00D83081"/>
    <w:rsid w:val="00D8317B"/>
    <w:rsid w:val="00D865F0"/>
    <w:rsid w:val="00D916A5"/>
    <w:rsid w:val="00D93510"/>
    <w:rsid w:val="00DA1C08"/>
    <w:rsid w:val="00DA499C"/>
    <w:rsid w:val="00DA60E2"/>
    <w:rsid w:val="00DA7428"/>
    <w:rsid w:val="00DB27BD"/>
    <w:rsid w:val="00DB3634"/>
    <w:rsid w:val="00DC0765"/>
    <w:rsid w:val="00DC4E53"/>
    <w:rsid w:val="00DC79A3"/>
    <w:rsid w:val="00DD28FF"/>
    <w:rsid w:val="00DD7623"/>
    <w:rsid w:val="00DE4555"/>
    <w:rsid w:val="00DF0ADC"/>
    <w:rsid w:val="00DF0D89"/>
    <w:rsid w:val="00DF1503"/>
    <w:rsid w:val="00DF4D7A"/>
    <w:rsid w:val="00DF639A"/>
    <w:rsid w:val="00E030FC"/>
    <w:rsid w:val="00E06690"/>
    <w:rsid w:val="00E101EB"/>
    <w:rsid w:val="00E12BD5"/>
    <w:rsid w:val="00E15191"/>
    <w:rsid w:val="00E15DCA"/>
    <w:rsid w:val="00E175DA"/>
    <w:rsid w:val="00E36416"/>
    <w:rsid w:val="00E36451"/>
    <w:rsid w:val="00E36E67"/>
    <w:rsid w:val="00E40EFF"/>
    <w:rsid w:val="00E4757B"/>
    <w:rsid w:val="00E5494B"/>
    <w:rsid w:val="00E62FDB"/>
    <w:rsid w:val="00E64B10"/>
    <w:rsid w:val="00E67116"/>
    <w:rsid w:val="00E70ED0"/>
    <w:rsid w:val="00E718F2"/>
    <w:rsid w:val="00E80AA5"/>
    <w:rsid w:val="00E9029C"/>
    <w:rsid w:val="00E92583"/>
    <w:rsid w:val="00E958A1"/>
    <w:rsid w:val="00EA48AA"/>
    <w:rsid w:val="00EA711B"/>
    <w:rsid w:val="00EB347C"/>
    <w:rsid w:val="00EB60EA"/>
    <w:rsid w:val="00EC07CC"/>
    <w:rsid w:val="00EC0D3E"/>
    <w:rsid w:val="00EC3D42"/>
    <w:rsid w:val="00ED20B5"/>
    <w:rsid w:val="00ED26A7"/>
    <w:rsid w:val="00ED583F"/>
    <w:rsid w:val="00ED618E"/>
    <w:rsid w:val="00EE234F"/>
    <w:rsid w:val="00EE3EEB"/>
    <w:rsid w:val="00F02331"/>
    <w:rsid w:val="00F05B05"/>
    <w:rsid w:val="00F17C7E"/>
    <w:rsid w:val="00F200E7"/>
    <w:rsid w:val="00F218A6"/>
    <w:rsid w:val="00F21BEC"/>
    <w:rsid w:val="00F22B57"/>
    <w:rsid w:val="00F22CFA"/>
    <w:rsid w:val="00F23CEF"/>
    <w:rsid w:val="00F25B78"/>
    <w:rsid w:val="00F344E6"/>
    <w:rsid w:val="00F36C75"/>
    <w:rsid w:val="00F4109B"/>
    <w:rsid w:val="00F42049"/>
    <w:rsid w:val="00F471D6"/>
    <w:rsid w:val="00F501DA"/>
    <w:rsid w:val="00F54C10"/>
    <w:rsid w:val="00F606CC"/>
    <w:rsid w:val="00F612CD"/>
    <w:rsid w:val="00F61CE8"/>
    <w:rsid w:val="00F70FE7"/>
    <w:rsid w:val="00F729BB"/>
    <w:rsid w:val="00F80C20"/>
    <w:rsid w:val="00F84B51"/>
    <w:rsid w:val="00F92D99"/>
    <w:rsid w:val="00FA0AC2"/>
    <w:rsid w:val="00FA5483"/>
    <w:rsid w:val="00FA73C0"/>
    <w:rsid w:val="00FB160E"/>
    <w:rsid w:val="00FB399A"/>
    <w:rsid w:val="00FB672C"/>
    <w:rsid w:val="00FC0BC0"/>
    <w:rsid w:val="00FC18CD"/>
    <w:rsid w:val="00FC6772"/>
    <w:rsid w:val="00FD069B"/>
    <w:rsid w:val="00FD2194"/>
    <w:rsid w:val="00FD21A1"/>
    <w:rsid w:val="00FD266D"/>
    <w:rsid w:val="00FD70E1"/>
    <w:rsid w:val="00FF1FDE"/>
    <w:rsid w:val="00FF23D0"/>
    <w:rsid w:val="00FF2CFD"/>
    <w:rsid w:val="00FF2EB2"/>
    <w:rsid w:val="00FF4F1B"/>
    <w:rsid w:val="00FF59D7"/>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7DE"/>
    <w:pPr>
      <w:spacing w:after="5" w:line="249" w:lineRule="auto"/>
      <w:ind w:left="152" w:hanging="10"/>
      <w:jc w:val="both"/>
    </w:pPr>
    <w:rPr>
      <w:rFonts w:ascii="Times New Roman" w:hAnsi="Times New Roman"/>
      <w:color w:val="000000"/>
      <w:sz w:val="24"/>
    </w:rPr>
  </w:style>
  <w:style w:type="paragraph" w:styleId="Heading1">
    <w:name w:val="heading 1"/>
    <w:basedOn w:val="Normal"/>
    <w:next w:val="Normal"/>
    <w:link w:val="Heading1Char"/>
    <w:uiPriority w:val="99"/>
    <w:qFormat/>
    <w:rsid w:val="00D657DE"/>
    <w:pPr>
      <w:keepNext/>
      <w:keepLines/>
      <w:spacing w:after="16" w:line="248" w:lineRule="auto"/>
      <w:ind w:left="10" w:right="4"/>
      <w:jc w:val="left"/>
      <w:outlineLvl w:val="0"/>
    </w:pPr>
    <w:rPr>
      <w:b/>
    </w:rPr>
  </w:style>
  <w:style w:type="paragraph" w:styleId="Heading2">
    <w:name w:val="heading 2"/>
    <w:basedOn w:val="Normal"/>
    <w:next w:val="Normal"/>
    <w:link w:val="Heading2Char"/>
    <w:uiPriority w:val="99"/>
    <w:qFormat/>
    <w:rsid w:val="00D657DE"/>
    <w:pPr>
      <w:keepNext/>
      <w:keepLines/>
      <w:spacing w:after="16" w:line="248" w:lineRule="auto"/>
      <w:ind w:left="10" w:right="4"/>
      <w:jc w:val="left"/>
      <w:outlineLvl w:val="1"/>
    </w:pPr>
    <w:rPr>
      <w:b/>
    </w:rPr>
  </w:style>
  <w:style w:type="paragraph" w:styleId="Heading3">
    <w:name w:val="heading 3"/>
    <w:basedOn w:val="Normal"/>
    <w:next w:val="Normal"/>
    <w:link w:val="Heading3Char"/>
    <w:uiPriority w:val="99"/>
    <w:qFormat/>
    <w:rsid w:val="00D657DE"/>
    <w:pPr>
      <w:keepNext/>
      <w:keepLines/>
      <w:spacing w:after="16" w:line="248" w:lineRule="auto"/>
      <w:ind w:left="10" w:right="4"/>
      <w:jc w:val="left"/>
      <w:outlineLvl w:val="2"/>
    </w:pPr>
    <w:rPr>
      <w:b/>
    </w:rPr>
  </w:style>
  <w:style w:type="paragraph" w:styleId="Heading4">
    <w:name w:val="heading 4"/>
    <w:basedOn w:val="Normal"/>
    <w:next w:val="Normal"/>
    <w:link w:val="Heading4Char"/>
    <w:uiPriority w:val="99"/>
    <w:qFormat/>
    <w:rsid w:val="00D657DE"/>
    <w:pPr>
      <w:keepNext/>
      <w:keepLines/>
      <w:spacing w:after="16" w:line="248" w:lineRule="auto"/>
      <w:ind w:left="10" w:right="4"/>
      <w:jc w:val="left"/>
      <w:outlineLvl w:val="3"/>
    </w:pPr>
    <w:rPr>
      <w: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657DE"/>
    <w:rPr>
      <w:rFonts w:ascii="Times New Roman" w:hAnsi="Times New Roman" w:cs="Times New Roman"/>
      <w:b/>
      <w:color w:val="000000"/>
      <w:sz w:val="22"/>
    </w:rPr>
  </w:style>
  <w:style w:type="character" w:customStyle="1" w:styleId="Heading2Char">
    <w:name w:val="Heading 2 Char"/>
    <w:basedOn w:val="DefaultParagraphFont"/>
    <w:link w:val="Heading2"/>
    <w:uiPriority w:val="99"/>
    <w:locked/>
    <w:rsid w:val="00D657DE"/>
    <w:rPr>
      <w:rFonts w:ascii="Times New Roman" w:hAnsi="Times New Roman" w:cs="Times New Roman"/>
      <w:b/>
      <w:color w:val="000000"/>
      <w:sz w:val="22"/>
    </w:rPr>
  </w:style>
  <w:style w:type="character" w:customStyle="1" w:styleId="Heading3Char">
    <w:name w:val="Heading 3 Char"/>
    <w:basedOn w:val="DefaultParagraphFont"/>
    <w:link w:val="Heading3"/>
    <w:uiPriority w:val="99"/>
    <w:locked/>
    <w:rsid w:val="00D657DE"/>
    <w:rPr>
      <w:rFonts w:ascii="Times New Roman" w:hAnsi="Times New Roman" w:cs="Times New Roman"/>
      <w:b/>
      <w:color w:val="000000"/>
      <w:sz w:val="22"/>
    </w:rPr>
  </w:style>
  <w:style w:type="character" w:customStyle="1" w:styleId="Heading4Char">
    <w:name w:val="Heading 4 Char"/>
    <w:basedOn w:val="DefaultParagraphFont"/>
    <w:link w:val="Heading4"/>
    <w:uiPriority w:val="99"/>
    <w:locked/>
    <w:rsid w:val="00D657DE"/>
    <w:rPr>
      <w:rFonts w:ascii="Times New Roman" w:hAnsi="Times New Roman" w:cs="Times New Roman"/>
      <w:b/>
      <w:color w:val="000000"/>
      <w:sz w:val="22"/>
    </w:rPr>
  </w:style>
  <w:style w:type="table" w:customStyle="1" w:styleId="TableGrid">
    <w:name w:val="TableGrid"/>
    <w:uiPriority w:val="99"/>
    <w:rsid w:val="00D657DE"/>
    <w:tblPr>
      <w:tblCellMar>
        <w:top w:w="0" w:type="dxa"/>
        <w:left w:w="0" w:type="dxa"/>
        <w:bottom w:w="0" w:type="dxa"/>
        <w:right w:w="0" w:type="dxa"/>
      </w:tblCellMar>
    </w:tblPr>
  </w:style>
  <w:style w:type="character" w:styleId="Hyperlink">
    <w:name w:val="Hyperlink"/>
    <w:basedOn w:val="DefaultParagraphFont"/>
    <w:uiPriority w:val="99"/>
    <w:rsid w:val="006B0B88"/>
    <w:rPr>
      <w:rFonts w:cs="Times New Roman"/>
      <w:color w:val="0563C1"/>
      <w:u w:val="single"/>
    </w:rPr>
  </w:style>
  <w:style w:type="paragraph" w:styleId="Header">
    <w:name w:val="header"/>
    <w:basedOn w:val="Normal"/>
    <w:link w:val="HeaderChar"/>
    <w:uiPriority w:val="99"/>
    <w:semiHidden/>
    <w:rsid w:val="007D6999"/>
    <w:pPr>
      <w:tabs>
        <w:tab w:val="center" w:pos="4819"/>
        <w:tab w:val="right" w:pos="9638"/>
      </w:tabs>
      <w:spacing w:after="0" w:line="240" w:lineRule="auto"/>
    </w:pPr>
  </w:style>
  <w:style w:type="character" w:customStyle="1" w:styleId="HeaderChar">
    <w:name w:val="Header Char"/>
    <w:basedOn w:val="DefaultParagraphFont"/>
    <w:link w:val="Header"/>
    <w:uiPriority w:val="99"/>
    <w:semiHidden/>
    <w:locked/>
    <w:rsid w:val="007D6999"/>
    <w:rPr>
      <w:rFonts w:ascii="Times New Roman" w:hAnsi="Times New Roman" w:cs="Times New Roman"/>
      <w:color w:val="000000"/>
      <w:sz w:val="24"/>
    </w:rPr>
  </w:style>
  <w:style w:type="paragraph" w:styleId="ListParagraph">
    <w:name w:val="List Paragraph"/>
    <w:basedOn w:val="Normal"/>
    <w:uiPriority w:val="99"/>
    <w:qFormat/>
    <w:rsid w:val="00556391"/>
    <w:pPr>
      <w:ind w:left="720"/>
      <w:contextualSpacing/>
    </w:pPr>
  </w:style>
  <w:style w:type="paragraph" w:styleId="BalloonText">
    <w:name w:val="Balloon Text"/>
    <w:basedOn w:val="Normal"/>
    <w:link w:val="BalloonTextChar"/>
    <w:uiPriority w:val="99"/>
    <w:semiHidden/>
    <w:rsid w:val="00D445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D445C3"/>
    <w:rPr>
      <w:rFonts w:ascii="Segoe UI" w:hAnsi="Segoe UI" w:cs="Segoe UI"/>
      <w:color w:val="000000"/>
      <w:sz w:val="18"/>
      <w:szCs w:val="18"/>
    </w:rPr>
  </w:style>
  <w:style w:type="paragraph" w:customStyle="1" w:styleId="Textbody">
    <w:name w:val="Text body"/>
    <w:basedOn w:val="Normal"/>
    <w:uiPriority w:val="99"/>
    <w:rsid w:val="00D916A5"/>
    <w:pPr>
      <w:widowControl w:val="0"/>
      <w:suppressAutoHyphens/>
      <w:autoSpaceDN w:val="0"/>
      <w:spacing w:after="140" w:line="288" w:lineRule="auto"/>
      <w:ind w:left="0" w:firstLine="0"/>
      <w:jc w:val="left"/>
      <w:textAlignment w:val="baseline"/>
    </w:pPr>
    <w:rPr>
      <w:rFonts w:ascii="Liberation Serif" w:hAnsi="Liberation Serif" w:cs="Mangal"/>
      <w:color w:val="auto"/>
      <w:kern w:val="3"/>
      <w:szCs w:val="24"/>
      <w:lang w:eastAsia="zh-CN" w:bidi="hi-IN"/>
    </w:rPr>
  </w:style>
  <w:style w:type="character" w:customStyle="1" w:styleId="object-hover">
    <w:name w:val="object-hover"/>
    <w:basedOn w:val="DefaultParagraphFont"/>
    <w:uiPriority w:val="99"/>
    <w:rsid w:val="00B354EA"/>
    <w:rPr>
      <w:rFonts w:cs="Times New Roman"/>
    </w:rPr>
  </w:style>
  <w:style w:type="paragraph" w:customStyle="1" w:styleId="Default">
    <w:name w:val="Default"/>
    <w:uiPriority w:val="99"/>
    <w:rsid w:val="00B669E4"/>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957219768">
      <w:marLeft w:val="0"/>
      <w:marRight w:val="0"/>
      <w:marTop w:val="0"/>
      <w:marBottom w:val="0"/>
      <w:divBdr>
        <w:top w:val="none" w:sz="0" w:space="0" w:color="auto"/>
        <w:left w:val="none" w:sz="0" w:space="0" w:color="auto"/>
        <w:bottom w:val="none" w:sz="0" w:space="0" w:color="auto"/>
        <w:right w:val="none" w:sz="0" w:space="0" w:color="auto"/>
      </w:divBdr>
    </w:div>
    <w:div w:id="957219769">
      <w:marLeft w:val="0"/>
      <w:marRight w:val="0"/>
      <w:marTop w:val="0"/>
      <w:marBottom w:val="0"/>
      <w:divBdr>
        <w:top w:val="none" w:sz="0" w:space="0" w:color="auto"/>
        <w:left w:val="none" w:sz="0" w:space="0" w:color="auto"/>
        <w:bottom w:val="none" w:sz="0" w:space="0" w:color="auto"/>
        <w:right w:val="none" w:sz="0" w:space="0" w:color="auto"/>
      </w:divBdr>
    </w:div>
    <w:div w:id="957219770">
      <w:marLeft w:val="0"/>
      <w:marRight w:val="0"/>
      <w:marTop w:val="0"/>
      <w:marBottom w:val="0"/>
      <w:divBdr>
        <w:top w:val="none" w:sz="0" w:space="0" w:color="auto"/>
        <w:left w:val="none" w:sz="0" w:space="0" w:color="auto"/>
        <w:bottom w:val="none" w:sz="0" w:space="0" w:color="auto"/>
        <w:right w:val="none" w:sz="0" w:space="0" w:color="auto"/>
      </w:divBdr>
    </w:div>
    <w:div w:id="957219771">
      <w:marLeft w:val="0"/>
      <w:marRight w:val="0"/>
      <w:marTop w:val="0"/>
      <w:marBottom w:val="0"/>
      <w:divBdr>
        <w:top w:val="none" w:sz="0" w:space="0" w:color="auto"/>
        <w:left w:val="none" w:sz="0" w:space="0" w:color="auto"/>
        <w:bottom w:val="none" w:sz="0" w:space="0" w:color="auto"/>
        <w:right w:val="none" w:sz="0" w:space="0" w:color="auto"/>
      </w:divBdr>
    </w:div>
    <w:div w:id="957219772">
      <w:marLeft w:val="0"/>
      <w:marRight w:val="0"/>
      <w:marTop w:val="0"/>
      <w:marBottom w:val="0"/>
      <w:divBdr>
        <w:top w:val="none" w:sz="0" w:space="0" w:color="auto"/>
        <w:left w:val="none" w:sz="0" w:space="0" w:color="auto"/>
        <w:bottom w:val="none" w:sz="0" w:space="0" w:color="auto"/>
        <w:right w:val="none" w:sz="0" w:space="0" w:color="auto"/>
      </w:divBdr>
    </w:div>
    <w:div w:id="957219773">
      <w:marLeft w:val="0"/>
      <w:marRight w:val="0"/>
      <w:marTop w:val="0"/>
      <w:marBottom w:val="0"/>
      <w:divBdr>
        <w:top w:val="none" w:sz="0" w:space="0" w:color="auto"/>
        <w:left w:val="none" w:sz="0" w:space="0" w:color="auto"/>
        <w:bottom w:val="none" w:sz="0" w:space="0" w:color="auto"/>
        <w:right w:val="none" w:sz="0" w:space="0" w:color="auto"/>
      </w:divBdr>
    </w:div>
    <w:div w:id="9572197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ovincia.parma.it" TargetMode="External"/><Relationship Id="rId13" Type="http://schemas.openxmlformats.org/officeDocument/2006/relationships/hyperlink" Target="http://www.comune.sissatrecasali.pr.it/" TargetMode="Externa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intercenter.regione.emilia-romagna.it"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ntercenter.regione.emilia-romagna.it/agenzia/utilizzo-del-sistema/guide/" TargetMode="External"/><Relationship Id="rId5" Type="http://schemas.openxmlformats.org/officeDocument/2006/relationships/footnotes" Target="footnotes.xml"/><Relationship Id="rId15" Type="http://schemas.openxmlformats.org/officeDocument/2006/relationships/hyperlink" Target="mailto:g.pinardi@provincia.parma.it" TargetMode="External"/><Relationship Id="rId10" Type="http://schemas.openxmlformats.org/officeDocument/2006/relationships/hyperlink" Target="http://www.tep.pr.i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tocollo@postacert.provincia.parma.it" TargetMode="External"/><Relationship Id="rId14" Type="http://schemas.openxmlformats.org/officeDocument/2006/relationships/hyperlink" Target="mailto:u.giudice@provincia.parma.it%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191</TotalTime>
  <Pages>6</Pages>
  <Words>2704</Words>
  <Characters>15417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Ugo Giudice</dc:creator>
  <cp:keywords/>
  <dc:description/>
  <cp:lastModifiedBy>PINARDIG</cp:lastModifiedBy>
  <cp:revision>48</cp:revision>
  <cp:lastPrinted>2021-04-23T07:48:00Z</cp:lastPrinted>
  <dcterms:created xsi:type="dcterms:W3CDTF">2021-03-29T14:32:00Z</dcterms:created>
  <dcterms:modified xsi:type="dcterms:W3CDTF">2021-04-23T08:32:00Z</dcterms:modified>
</cp:coreProperties>
</file>