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1F3DCF" w:rsidRPr="00377A0C" w:rsidTr="00277081">
        <w:trPr>
          <w:gridBefore w:val="1"/>
          <w:wBefore w:w="6" w:type="dxa"/>
        </w:trPr>
        <w:tc>
          <w:tcPr>
            <w:tcW w:w="282" w:type="dxa"/>
          </w:tcPr>
          <w:p w:rsidR="001F3DCF" w:rsidRPr="00377A0C" w:rsidRDefault="001F3DCF" w:rsidP="00277081">
            <w:pPr>
              <w:ind w:right="283"/>
              <w:jc w:val="center"/>
              <w:rPr>
                <w:b/>
                <w:bCs/>
                <w:smallCaps/>
                <w:sz w:val="32"/>
                <w:szCs w:val="16"/>
              </w:rPr>
            </w:pPr>
          </w:p>
        </w:tc>
        <w:tc>
          <w:tcPr>
            <w:tcW w:w="9540" w:type="dxa"/>
          </w:tcPr>
          <w:p w:rsidR="001F3DCF" w:rsidRDefault="001F3DCF"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1F3DCF" w:rsidRPr="009C13CF" w:rsidTr="004B144C">
              <w:tc>
                <w:tcPr>
                  <w:tcW w:w="3259" w:type="dxa"/>
                  <w:tcBorders>
                    <w:top w:val="nil"/>
                    <w:left w:val="nil"/>
                    <w:bottom w:val="nil"/>
                    <w:right w:val="nil"/>
                  </w:tcBorders>
                </w:tcPr>
                <w:p w:rsidR="001F3DCF" w:rsidRDefault="001F3DCF" w:rsidP="004B144C">
                  <w:pPr>
                    <w:jc w:val="center"/>
                  </w:pPr>
                  <w:r w:rsidRPr="007252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1F3DCF" w:rsidRDefault="001F3DCF" w:rsidP="004B144C">
                  <w:pPr>
                    <w:rPr>
                      <w:sz w:val="16"/>
                      <w:szCs w:val="16"/>
                    </w:rPr>
                  </w:pPr>
                </w:p>
                <w:p w:rsidR="001F3DCF" w:rsidRDefault="001F3DCF" w:rsidP="004B144C">
                  <w:pPr>
                    <w:rPr>
                      <w:sz w:val="16"/>
                      <w:szCs w:val="16"/>
                    </w:rPr>
                  </w:pPr>
                </w:p>
                <w:p w:rsidR="001F3DCF" w:rsidRDefault="001F3DCF" w:rsidP="004B144C">
                  <w:pPr>
                    <w:rPr>
                      <w:sz w:val="16"/>
                      <w:szCs w:val="16"/>
                    </w:rPr>
                  </w:pPr>
                </w:p>
                <w:p w:rsidR="001F3DCF" w:rsidRPr="00ED583F" w:rsidRDefault="001F3DCF" w:rsidP="00277081">
                  <w:pPr>
                    <w:numPr>
                      <w:ilvl w:val="0"/>
                      <w:numId w:val="27"/>
                    </w:numPr>
                    <w:spacing w:after="0" w:line="240" w:lineRule="auto"/>
                    <w:jc w:val="left"/>
                    <w:rPr>
                      <w:b/>
                      <w:sz w:val="20"/>
                      <w:szCs w:val="20"/>
                    </w:rPr>
                  </w:pPr>
                  <w:r w:rsidRPr="00ED583F">
                    <w:rPr>
                      <w:b/>
                      <w:sz w:val="20"/>
                      <w:szCs w:val="20"/>
                    </w:rPr>
                    <w:t xml:space="preserve">Servizio Affari Generali </w:t>
                  </w:r>
                </w:p>
                <w:p w:rsidR="001F3DCF" w:rsidRPr="00ED583F" w:rsidRDefault="001F3DCF" w:rsidP="00277081">
                  <w:pPr>
                    <w:numPr>
                      <w:ilvl w:val="0"/>
                      <w:numId w:val="27"/>
                    </w:numPr>
                    <w:spacing w:after="0" w:line="240" w:lineRule="auto"/>
                    <w:jc w:val="left"/>
                    <w:rPr>
                      <w:b/>
                      <w:sz w:val="20"/>
                      <w:szCs w:val="20"/>
                    </w:rPr>
                  </w:pPr>
                  <w:r w:rsidRPr="00ED583F">
                    <w:rPr>
                      <w:b/>
                      <w:sz w:val="20"/>
                      <w:szCs w:val="20"/>
                    </w:rPr>
                    <w:t>Stazione Unica Appaltante</w:t>
                  </w:r>
                </w:p>
                <w:p w:rsidR="001F3DCF" w:rsidRPr="00ED583F" w:rsidRDefault="001F3DCF" w:rsidP="00277081">
                  <w:pPr>
                    <w:numPr>
                      <w:ilvl w:val="0"/>
                      <w:numId w:val="27"/>
                    </w:numPr>
                    <w:spacing w:after="0" w:line="240" w:lineRule="auto"/>
                    <w:jc w:val="left"/>
                    <w:rPr>
                      <w:b/>
                      <w:sz w:val="20"/>
                      <w:szCs w:val="20"/>
                    </w:rPr>
                  </w:pPr>
                  <w:r w:rsidRPr="00ED583F">
                    <w:rPr>
                      <w:b/>
                      <w:sz w:val="20"/>
                      <w:szCs w:val="20"/>
                    </w:rPr>
                    <w:t>Anticorruzione e Trasparenza</w:t>
                  </w:r>
                </w:p>
                <w:p w:rsidR="001F3DCF" w:rsidRPr="00ED583F" w:rsidRDefault="001F3DCF"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1F3DCF" w:rsidRDefault="001F3DCF" w:rsidP="004B144C">
                  <w:pPr>
                    <w:rPr>
                      <w:b/>
                      <w:sz w:val="20"/>
                      <w:szCs w:val="20"/>
                    </w:rPr>
                  </w:pPr>
                </w:p>
                <w:p w:rsidR="001F3DCF" w:rsidRDefault="001F3DCF" w:rsidP="004B144C">
                  <w:pPr>
                    <w:ind w:left="360"/>
                    <w:rPr>
                      <w:sz w:val="16"/>
                      <w:szCs w:val="16"/>
                    </w:rPr>
                  </w:pPr>
                </w:p>
              </w:tc>
              <w:tc>
                <w:tcPr>
                  <w:tcW w:w="2696" w:type="dxa"/>
                  <w:tcBorders>
                    <w:top w:val="nil"/>
                    <w:left w:val="nil"/>
                    <w:bottom w:val="nil"/>
                    <w:right w:val="nil"/>
                  </w:tcBorders>
                </w:tcPr>
                <w:p w:rsidR="001F3DCF" w:rsidRPr="009C13CF" w:rsidRDefault="001F3DCF" w:rsidP="004B144C">
                  <w:pPr>
                    <w:rPr>
                      <w:sz w:val="20"/>
                      <w:szCs w:val="20"/>
                    </w:rPr>
                  </w:pPr>
                </w:p>
                <w:p w:rsidR="001F3DCF" w:rsidRDefault="001F3DCF" w:rsidP="004B144C">
                  <w:pPr>
                    <w:rPr>
                      <w:sz w:val="20"/>
                      <w:szCs w:val="20"/>
                    </w:rPr>
                  </w:pPr>
                </w:p>
                <w:p w:rsidR="001F3DCF" w:rsidRDefault="001F3DCF" w:rsidP="004B144C">
                  <w:pPr>
                    <w:rPr>
                      <w:sz w:val="20"/>
                      <w:szCs w:val="20"/>
                    </w:rPr>
                  </w:pPr>
                </w:p>
                <w:p w:rsidR="001F3DCF" w:rsidRPr="009C13CF" w:rsidRDefault="001F3DCF" w:rsidP="004B144C">
                  <w:pPr>
                    <w:rPr>
                      <w:sz w:val="20"/>
                      <w:szCs w:val="20"/>
                    </w:rPr>
                  </w:pPr>
                  <w:r w:rsidRPr="009C13CF">
                    <w:rPr>
                      <w:sz w:val="20"/>
                      <w:szCs w:val="20"/>
                    </w:rPr>
                    <w:t>V.le Martiri della Libertà, n.15</w:t>
                  </w:r>
                </w:p>
                <w:p w:rsidR="001F3DCF" w:rsidRPr="009C13CF" w:rsidRDefault="001F3DCF" w:rsidP="004B144C">
                  <w:pPr>
                    <w:rPr>
                      <w:sz w:val="20"/>
                      <w:szCs w:val="20"/>
                    </w:rPr>
                  </w:pPr>
                  <w:r w:rsidRPr="009C13CF">
                    <w:rPr>
                      <w:sz w:val="20"/>
                      <w:szCs w:val="20"/>
                    </w:rPr>
                    <w:t>43123 Parma</w:t>
                  </w:r>
                </w:p>
                <w:p w:rsidR="001F3DCF" w:rsidRPr="009C13CF" w:rsidRDefault="001F3DCF" w:rsidP="004B144C">
                  <w:pPr>
                    <w:rPr>
                      <w:sz w:val="20"/>
                      <w:szCs w:val="20"/>
                    </w:rPr>
                  </w:pPr>
                  <w:r w:rsidRPr="009C13CF">
                    <w:rPr>
                      <w:sz w:val="20"/>
                      <w:szCs w:val="20"/>
                    </w:rPr>
                    <w:t>Tel. 0521-931704</w:t>
                  </w:r>
                </w:p>
                <w:p w:rsidR="001F3DCF" w:rsidRPr="009C13CF" w:rsidRDefault="001F3DCF" w:rsidP="004B144C">
                  <w:pPr>
                    <w:rPr>
                      <w:sz w:val="20"/>
                      <w:szCs w:val="20"/>
                    </w:rPr>
                  </w:pPr>
                  <w:r w:rsidRPr="009C13CF">
                    <w:rPr>
                      <w:sz w:val="20"/>
                      <w:szCs w:val="20"/>
                    </w:rPr>
                    <w:t>Fax 0521-931678</w:t>
                  </w:r>
                </w:p>
              </w:tc>
            </w:tr>
            <w:tr w:rsidR="001F3DCF" w:rsidTr="004B144C">
              <w:tc>
                <w:tcPr>
                  <w:tcW w:w="3259" w:type="dxa"/>
                  <w:tcBorders>
                    <w:top w:val="single" w:sz="4" w:space="0" w:color="auto"/>
                  </w:tcBorders>
                </w:tcPr>
                <w:p w:rsidR="001F3DCF" w:rsidRPr="0018380D" w:rsidRDefault="001F3DCF" w:rsidP="004B144C">
                  <w:pPr>
                    <w:jc w:val="center"/>
                    <w:rPr>
                      <w:b/>
                      <w:i/>
                    </w:rPr>
                  </w:pPr>
                  <w:r w:rsidRPr="0018380D">
                    <w:rPr>
                      <w:b/>
                      <w:i/>
                    </w:rPr>
                    <w:t>Stazione Unica Appaltante</w:t>
                  </w:r>
                </w:p>
              </w:tc>
              <w:tc>
                <w:tcPr>
                  <w:tcW w:w="3471" w:type="dxa"/>
                  <w:tcBorders>
                    <w:top w:val="single" w:sz="4" w:space="0" w:color="auto"/>
                  </w:tcBorders>
                </w:tcPr>
                <w:p w:rsidR="001F3DCF" w:rsidRPr="00350937" w:rsidRDefault="001F3DCF"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1F3DCF" w:rsidRPr="00350937" w:rsidRDefault="001F3DCF" w:rsidP="004B144C">
                  <w:pPr>
                    <w:rPr>
                      <w:sz w:val="18"/>
                      <w:szCs w:val="18"/>
                    </w:rPr>
                  </w:pPr>
                  <w:r w:rsidRPr="00350937">
                    <w:rPr>
                      <w:sz w:val="18"/>
                      <w:szCs w:val="18"/>
                    </w:rPr>
                    <w:t>www.provincia.parma.it</w:t>
                  </w:r>
                </w:p>
              </w:tc>
            </w:tr>
          </w:tbl>
          <w:p w:rsidR="001F3DCF" w:rsidRDefault="001F3DCF" w:rsidP="00277081">
            <w:pPr>
              <w:rPr>
                <w:rFonts w:ascii="Arial" w:hAnsi="Arial" w:cs="Arial"/>
              </w:rPr>
            </w:pPr>
          </w:p>
          <w:p w:rsidR="001F3DCF" w:rsidRPr="0018380D" w:rsidRDefault="001F3DCF" w:rsidP="00277081">
            <w:pPr>
              <w:spacing w:line="259" w:lineRule="auto"/>
              <w:jc w:val="center"/>
              <w:rPr>
                <w:b/>
                <w:sz w:val="28"/>
                <w:szCs w:val="28"/>
              </w:rPr>
            </w:pPr>
            <w:r w:rsidRPr="0018380D">
              <w:rPr>
                <w:b/>
                <w:sz w:val="28"/>
                <w:szCs w:val="28"/>
              </w:rPr>
              <w:t>STAZIONE UNICA APPALTANTE</w:t>
            </w:r>
          </w:p>
          <w:p w:rsidR="001F3DCF" w:rsidRPr="00377A0C" w:rsidRDefault="001F3DCF" w:rsidP="00277081">
            <w:pPr>
              <w:tabs>
                <w:tab w:val="left" w:pos="1590"/>
              </w:tabs>
              <w:jc w:val="center"/>
              <w:rPr>
                <w:b/>
                <w:bCs/>
                <w:smallCaps/>
                <w:sz w:val="12"/>
                <w:szCs w:val="16"/>
              </w:rPr>
            </w:pPr>
            <w:r w:rsidRPr="0018380D">
              <w:rPr>
                <w:b/>
                <w:sz w:val="28"/>
                <w:szCs w:val="28"/>
              </w:rPr>
              <w:t>PROVINCIA DI PARMA</w:t>
            </w:r>
          </w:p>
        </w:tc>
      </w:tr>
      <w:tr w:rsidR="001F3DCF"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1F3DCF" w:rsidRPr="00B67718" w:rsidRDefault="001F3DCF" w:rsidP="00277081">
            <w:pPr>
              <w:spacing w:line="240" w:lineRule="auto"/>
              <w:ind w:left="0" w:firstLine="0"/>
              <w:jc w:val="center"/>
              <w:rPr>
                <w:sz w:val="28"/>
                <w:szCs w:val="28"/>
              </w:rPr>
            </w:pPr>
            <w:r w:rsidRPr="006D661C">
              <w:rPr>
                <w:b/>
                <w:sz w:val="28"/>
                <w:szCs w:val="28"/>
              </w:rPr>
              <w:t xml:space="preserve">BANDO </w:t>
            </w:r>
            <w:r w:rsidRPr="00B67718">
              <w:rPr>
                <w:b/>
                <w:sz w:val="28"/>
                <w:szCs w:val="28"/>
              </w:rPr>
              <w:t>PROCEDURA APERTA</w:t>
            </w:r>
          </w:p>
          <w:p w:rsidR="001F3DCF" w:rsidRPr="009F44C3" w:rsidRDefault="001F3DCF" w:rsidP="00277081">
            <w:pPr>
              <w:spacing w:after="0" w:line="240" w:lineRule="auto"/>
              <w:ind w:left="0" w:firstLine="0"/>
              <w:jc w:val="center"/>
              <w:rPr>
                <w:b/>
                <w:sz w:val="28"/>
                <w:szCs w:val="28"/>
              </w:rPr>
            </w:pPr>
            <w:r w:rsidRPr="00B67718">
              <w:rPr>
                <w:b/>
                <w:sz w:val="28"/>
                <w:szCs w:val="28"/>
              </w:rPr>
              <w:t xml:space="preserve">PER L’AFFIDAMENTO </w:t>
            </w:r>
            <w:r w:rsidRPr="009F44C3">
              <w:rPr>
                <w:b/>
                <w:sz w:val="28"/>
                <w:szCs w:val="28"/>
              </w:rPr>
              <w:t xml:space="preserve">DELL’APPALTO DEI LAVORI </w:t>
            </w:r>
            <w:r>
              <w:rPr>
                <w:b/>
                <w:sz w:val="28"/>
                <w:szCs w:val="28"/>
              </w:rPr>
              <w:t xml:space="preserve">DI </w:t>
            </w:r>
            <w:r w:rsidRPr="009F44C3">
              <w:rPr>
                <w:b/>
                <w:sz w:val="28"/>
                <w:szCs w:val="28"/>
              </w:rPr>
              <w:t>RIPRESA DELLE PAVIMENTAZIONI STRADALI E OPERE CONNESSE: SETTORE PEDEMONTANA.</w:t>
            </w:r>
          </w:p>
          <w:p w:rsidR="001F3DCF" w:rsidRPr="009F44C3" w:rsidRDefault="001F3DCF" w:rsidP="00277081">
            <w:pPr>
              <w:spacing w:after="0" w:line="240" w:lineRule="auto"/>
              <w:ind w:left="0" w:firstLine="0"/>
              <w:jc w:val="center"/>
              <w:rPr>
                <w:b/>
                <w:sz w:val="16"/>
                <w:szCs w:val="16"/>
              </w:rPr>
            </w:pPr>
            <w:r w:rsidRPr="009F44C3">
              <w:rPr>
                <w:b/>
                <w:sz w:val="28"/>
                <w:szCs w:val="28"/>
              </w:rPr>
              <w:t xml:space="preserve"> </w:t>
            </w:r>
          </w:p>
          <w:p w:rsidR="001F3DCF" w:rsidRPr="00CA5288" w:rsidRDefault="001F3DCF" w:rsidP="00277081">
            <w:pPr>
              <w:spacing w:after="0" w:line="240" w:lineRule="auto"/>
              <w:ind w:left="2070" w:right="1999" w:firstLine="0"/>
              <w:jc w:val="center"/>
              <w:rPr>
                <w:b/>
                <w:color w:val="auto"/>
                <w:sz w:val="28"/>
                <w:szCs w:val="28"/>
                <w:highlight w:val="lightGray"/>
              </w:rPr>
            </w:pPr>
            <w:r w:rsidRPr="00CA5288">
              <w:rPr>
                <w:b/>
                <w:sz w:val="28"/>
                <w:szCs w:val="28"/>
                <w:highlight w:val="lightGray"/>
              </w:rPr>
              <w:t>CODICE C.U.P</w:t>
            </w:r>
            <w:r w:rsidRPr="00CA5288">
              <w:rPr>
                <w:b/>
                <w:color w:val="auto"/>
                <w:sz w:val="28"/>
                <w:szCs w:val="28"/>
                <w:highlight w:val="lightGray"/>
              </w:rPr>
              <w:t xml:space="preserve">.: </w:t>
            </w:r>
            <w:r w:rsidRPr="00CA5288">
              <w:rPr>
                <w:b/>
                <w:color w:val="auto"/>
                <w:sz w:val="28"/>
                <w:szCs w:val="28"/>
                <w:highlight w:val="lightGray"/>
                <w:shd w:val="clear" w:color="auto" w:fill="FDFDFC"/>
              </w:rPr>
              <w:t>D26G19000030001</w:t>
            </w:r>
          </w:p>
          <w:p w:rsidR="001F3DCF" w:rsidRPr="00CA5288" w:rsidRDefault="001F3DCF" w:rsidP="00E540E4">
            <w:pPr>
              <w:spacing w:after="0" w:line="240" w:lineRule="auto"/>
              <w:ind w:left="2070" w:right="1999" w:firstLine="0"/>
              <w:jc w:val="center"/>
              <w:rPr>
                <w:b/>
                <w:bCs/>
                <w:color w:val="C0C0C0"/>
                <w:sz w:val="28"/>
                <w:szCs w:val="28"/>
              </w:rPr>
            </w:pPr>
            <w:r w:rsidRPr="00CA5288">
              <w:rPr>
                <w:b/>
                <w:sz w:val="28"/>
                <w:szCs w:val="28"/>
                <w:highlight w:val="lightGray"/>
              </w:rPr>
              <w:t xml:space="preserve">CODICE C.I.G.: </w:t>
            </w:r>
            <w:r w:rsidRPr="00CA5288">
              <w:rPr>
                <w:b/>
                <w:bCs/>
                <w:sz w:val="28"/>
                <w:szCs w:val="28"/>
                <w:highlight w:val="lightGray"/>
              </w:rPr>
              <w:t>81984674FE</w:t>
            </w:r>
          </w:p>
          <w:p w:rsidR="001F3DCF" w:rsidRPr="006D661C" w:rsidRDefault="001F3DCF" w:rsidP="00277081">
            <w:pPr>
              <w:spacing w:after="0" w:line="240" w:lineRule="auto"/>
              <w:ind w:left="2070" w:right="1999" w:firstLine="0"/>
              <w:jc w:val="center"/>
              <w:rPr>
                <w:sz w:val="16"/>
                <w:szCs w:val="16"/>
              </w:rPr>
            </w:pPr>
          </w:p>
        </w:tc>
      </w:tr>
    </w:tbl>
    <w:p w:rsidR="001F3DCF" w:rsidRDefault="001F3DCF" w:rsidP="00FF4F1B">
      <w:pPr>
        <w:spacing w:after="0" w:line="259" w:lineRule="auto"/>
        <w:ind w:left="0" w:firstLine="0"/>
      </w:pPr>
      <w:r>
        <w:t xml:space="preserve"> </w:t>
      </w:r>
    </w:p>
    <w:p w:rsidR="001F3DCF" w:rsidRPr="0079086C" w:rsidRDefault="001F3DCF" w:rsidP="00CA5288">
      <w:pPr>
        <w:pStyle w:val="ListParagraph"/>
        <w:numPr>
          <w:ilvl w:val="0"/>
          <w:numId w:val="23"/>
        </w:numPr>
        <w:spacing w:before="100" w:beforeAutospacing="1" w:after="100" w:afterAutospacing="1" w:line="240" w:lineRule="auto"/>
        <w:ind w:left="540" w:hanging="540"/>
        <w:rPr>
          <w:szCs w:val="24"/>
        </w:rPr>
      </w:pPr>
      <w:r w:rsidRPr="0079086C">
        <w:rPr>
          <w:b/>
        </w:rPr>
        <w:t>STAZIONE APPALTANTE</w:t>
      </w:r>
      <w:r w:rsidRPr="0079086C">
        <w:t xml:space="preserve">: STAZIONE UNICA APPALTANTE DELLA PROVINCIA DI PARMA, stradone Martiri della Libertà 15 cap. 43123 Parma sito web </w:t>
      </w:r>
      <w:hyperlink r:id="rId8" w:history="1">
        <w:r w:rsidRPr="0079086C">
          <w:rPr>
            <w:rStyle w:val="Hyperlink"/>
            <w:u w:color="000000"/>
          </w:rPr>
          <w:t>http://www.provincia.parma.it</w:t>
        </w:r>
      </w:hyperlink>
      <w:r w:rsidRPr="0079086C">
        <w:rPr>
          <w:u w:val="single" w:color="000000"/>
        </w:rPr>
        <w:t xml:space="preserve"> </w:t>
      </w:r>
      <w:r w:rsidRPr="0079086C">
        <w:t xml:space="preserve">indirizzo pec  </w:t>
      </w:r>
      <w:hyperlink r:id="rId9" w:history="1">
        <w:r w:rsidRPr="0079086C">
          <w:rPr>
            <w:rStyle w:val="Hyperlink"/>
            <w:u w:color="0000FF"/>
          </w:rPr>
          <w:t>protocollo@postacert.provincia.parma.it</w:t>
        </w:r>
      </w:hyperlink>
      <w:r w:rsidRPr="0079086C">
        <w:t xml:space="preserve">  </w:t>
      </w:r>
    </w:p>
    <w:p w:rsidR="001F3DCF" w:rsidRPr="0079086C" w:rsidRDefault="001F3DCF" w:rsidP="00CA5288">
      <w:pPr>
        <w:pStyle w:val="ListParagraph"/>
        <w:spacing w:before="100" w:beforeAutospacing="1" w:after="100" w:afterAutospacing="1" w:line="240" w:lineRule="auto"/>
        <w:ind w:left="540" w:hanging="540"/>
        <w:rPr>
          <w:szCs w:val="24"/>
        </w:rPr>
      </w:pPr>
    </w:p>
    <w:p w:rsidR="001F3DCF" w:rsidRPr="0079086C" w:rsidRDefault="001F3DCF" w:rsidP="00CA5288">
      <w:pPr>
        <w:pStyle w:val="ListParagraph"/>
        <w:numPr>
          <w:ilvl w:val="0"/>
          <w:numId w:val="23"/>
        </w:numPr>
        <w:spacing w:after="0" w:line="240" w:lineRule="auto"/>
        <w:ind w:left="540" w:hanging="540"/>
        <w:rPr>
          <w:szCs w:val="24"/>
        </w:rPr>
      </w:pPr>
      <w:r w:rsidRPr="0079086C">
        <w:rPr>
          <w:b/>
        </w:rPr>
        <w:t xml:space="preserve"> ENTE ESECUTORE DEL CONTRATTO</w:t>
      </w:r>
      <w:r w:rsidRPr="0079086C">
        <w:t xml:space="preserve">: PROVINCIA DI PARMA, stradone Martiri della Libertà 15 cap. 43123 Parma sito web </w:t>
      </w:r>
      <w:hyperlink r:id="rId10" w:history="1">
        <w:r w:rsidRPr="0079086C">
          <w:rPr>
            <w:rStyle w:val="Hyperlink"/>
            <w:u w:color="000000"/>
          </w:rPr>
          <w:t>http://www.provincia.parma.it</w:t>
        </w:r>
      </w:hyperlink>
      <w:r w:rsidRPr="0079086C">
        <w:rPr>
          <w:u w:val="single" w:color="000000"/>
        </w:rPr>
        <w:t xml:space="preserve"> </w:t>
      </w:r>
      <w:r w:rsidRPr="0079086C">
        <w:t xml:space="preserve">indirizzo pec  </w:t>
      </w:r>
      <w:hyperlink r:id="rId11" w:history="1">
        <w:r w:rsidRPr="0079086C">
          <w:rPr>
            <w:rStyle w:val="Hyperlink"/>
            <w:u w:color="0000FF"/>
          </w:rPr>
          <w:t>protocollo@postacert.provincia.parma.it</w:t>
        </w:r>
      </w:hyperlink>
      <w:r w:rsidRPr="0079086C">
        <w:t xml:space="preserve">  </w:t>
      </w:r>
    </w:p>
    <w:p w:rsidR="001F3DCF" w:rsidRPr="0079086C" w:rsidRDefault="001F3DCF" w:rsidP="00CA5288">
      <w:pPr>
        <w:pStyle w:val="ListParagraph"/>
        <w:spacing w:after="0" w:line="240" w:lineRule="auto"/>
        <w:ind w:left="0" w:firstLine="0"/>
        <w:rPr>
          <w:szCs w:val="24"/>
        </w:rPr>
      </w:pPr>
    </w:p>
    <w:p w:rsidR="001F3DCF" w:rsidRPr="0079086C" w:rsidRDefault="001F3DCF" w:rsidP="00CA5288">
      <w:pPr>
        <w:numPr>
          <w:ilvl w:val="0"/>
          <w:numId w:val="23"/>
        </w:numPr>
        <w:spacing w:after="0" w:line="240" w:lineRule="auto"/>
        <w:ind w:left="540" w:hanging="540"/>
      </w:pPr>
      <w:r w:rsidRPr="0079086C">
        <w:rPr>
          <w:b/>
          <w:color w:val="auto"/>
        </w:rPr>
        <w:t>PROCEDURA DI GARA:</w:t>
      </w:r>
      <w:r w:rsidRPr="0079086C">
        <w:rPr>
          <w:color w:val="auto"/>
        </w:rPr>
        <w:t xml:space="preserve"> la procedura è stata </w:t>
      </w:r>
      <w:r w:rsidRPr="0079086C">
        <w:t>indetta con determinazione del Dirigente della Stazione Unica Appaltante n. …… del ……….. in conformità al progetto esecutivo approvato con determinazione del responsabile Unico del Procedimento n. 397</w:t>
      </w:r>
      <w:r w:rsidRPr="0079086C">
        <w:rPr>
          <w:bCs/>
          <w:color w:val="auto"/>
        </w:rPr>
        <w:t>/2019</w:t>
      </w:r>
      <w:r w:rsidRPr="0079086C">
        <w:rPr>
          <w:b/>
          <w:bCs/>
          <w:color w:val="auto"/>
        </w:rPr>
        <w:t xml:space="preserve"> </w:t>
      </w:r>
      <w:r w:rsidRPr="0079086C">
        <w:rPr>
          <w:bCs/>
          <w:color w:val="auto"/>
        </w:rPr>
        <w:t>del 18/04/2019</w:t>
      </w:r>
      <w:r w:rsidRPr="0079086C">
        <w:t xml:space="preserve">; la procedura di gara è </w:t>
      </w:r>
      <w:r w:rsidRPr="0079086C">
        <w:rPr>
          <w:color w:val="auto"/>
        </w:rPr>
        <w:t>aperta ai sensi dell’art. 36, co. 2 e art. 60 del d.lgs</w:t>
      </w:r>
      <w:r w:rsidRPr="0079086C">
        <w:t xml:space="preserve">. 18 aprile 2016 n. 50 (di seguito Codice) con criterio di aggiudicazione del minor prezzo </w:t>
      </w:r>
      <w:r w:rsidRPr="0079086C">
        <w:rPr>
          <w:color w:val="auto"/>
        </w:rPr>
        <w:t>ai sensi dell’art. 95 del Codice.</w:t>
      </w:r>
    </w:p>
    <w:p w:rsidR="001F3DCF" w:rsidRPr="0079086C" w:rsidRDefault="001F3DCF" w:rsidP="00CA5288">
      <w:pPr>
        <w:spacing w:after="0" w:line="240" w:lineRule="auto"/>
        <w:ind w:left="0" w:firstLine="0"/>
      </w:pPr>
    </w:p>
    <w:p w:rsidR="001F3DCF" w:rsidRPr="0079086C" w:rsidRDefault="001F3DCF" w:rsidP="00D452A5">
      <w:pPr>
        <w:pStyle w:val="ListParagraph"/>
        <w:numPr>
          <w:ilvl w:val="1"/>
          <w:numId w:val="23"/>
        </w:numPr>
        <w:ind w:left="993" w:hanging="426"/>
      </w:pPr>
      <w:r w:rsidRPr="0079086C">
        <w:rPr>
          <w:b/>
          <w:szCs w:val="24"/>
        </w:rPr>
        <w:t>Sistema per gli acquisti telematici dell’Emilia Romagna. (SATER)</w:t>
      </w:r>
      <w:r w:rsidRPr="0079086C">
        <w:rPr>
          <w:szCs w:val="24"/>
        </w:rPr>
        <w:t xml:space="preserve"> </w:t>
      </w:r>
    </w:p>
    <w:p w:rsidR="001F3DCF" w:rsidRPr="0079086C" w:rsidRDefault="001F3DCF" w:rsidP="00D452A5">
      <w:pPr>
        <w:pStyle w:val="ListParagraph"/>
        <w:numPr>
          <w:ilvl w:val="2"/>
          <w:numId w:val="26"/>
        </w:numPr>
        <w:tabs>
          <w:tab w:val="left" w:pos="1701"/>
        </w:tabs>
        <w:ind w:left="1701" w:hanging="567"/>
        <w:rPr>
          <w:szCs w:val="24"/>
        </w:rPr>
      </w:pPr>
      <w:r w:rsidRPr="0079086C">
        <w:rPr>
          <w:szCs w:val="24"/>
        </w:rPr>
        <w:t xml:space="preserve">Per l’espletamento della presente gara, </w:t>
      </w:r>
      <w:smartTag w:uri="urn:schemas-microsoft-com:office:smarttags" w:element="PersonName">
        <w:smartTagPr>
          <w:attr w:name="ProductID" w:val="LA COSTRUZIONE"/>
        </w:smartTagPr>
        <w:r w:rsidRPr="0079086C">
          <w:rPr>
            <w:szCs w:val="24"/>
          </w:rPr>
          <w:t>la Centrale</w:t>
        </w:r>
      </w:smartTag>
      <w:r w:rsidRPr="0079086C">
        <w:rPr>
          <w:szCs w:val="24"/>
        </w:rPr>
        <w:t xml:space="preserve"> di Committenza si avvale del Sistema per gli Acquisti Telematici dell’Emilia-Romagna (in seguito: SATER), accessibile dal sito http://intercenter.regione.emilia-romagna.it/ (in seguito: sito). </w:t>
      </w:r>
    </w:p>
    <w:p w:rsidR="001F3DCF" w:rsidRPr="0079086C" w:rsidRDefault="001F3DCF" w:rsidP="00D452A5">
      <w:pPr>
        <w:pStyle w:val="ListParagraph"/>
        <w:numPr>
          <w:ilvl w:val="2"/>
          <w:numId w:val="26"/>
        </w:numPr>
        <w:tabs>
          <w:tab w:val="left" w:pos="1701"/>
        </w:tabs>
        <w:ind w:left="1701" w:hanging="567"/>
        <w:rPr>
          <w:szCs w:val="24"/>
        </w:rPr>
      </w:pPr>
      <w:r w:rsidRPr="0079086C">
        <w:rPr>
          <w:szCs w:val="24"/>
        </w:rPr>
        <w:t xml:space="preserve">Tramite il sito si accede alla procedura nonché alla documentazione di gara. Al fine della partecipazione alla presente procedura, è indispensabile: </w:t>
      </w:r>
    </w:p>
    <w:p w:rsidR="001F3DCF" w:rsidRPr="0079086C" w:rsidRDefault="001F3DCF" w:rsidP="00D452A5">
      <w:pPr>
        <w:pStyle w:val="ListParagraph"/>
        <w:numPr>
          <w:ilvl w:val="2"/>
          <w:numId w:val="26"/>
        </w:numPr>
        <w:tabs>
          <w:tab w:val="left" w:pos="1701"/>
        </w:tabs>
        <w:spacing w:after="0" w:line="259" w:lineRule="auto"/>
        <w:ind w:left="1701" w:hanging="567"/>
        <w:rPr>
          <w:szCs w:val="24"/>
        </w:rPr>
      </w:pPr>
      <w:r w:rsidRPr="0079086C">
        <w:rPr>
          <w:szCs w:val="24"/>
        </w:rPr>
        <w:t xml:space="preserve">Un Personal Computer collegato ad internet e dotato di un browser; </w:t>
      </w:r>
    </w:p>
    <w:p w:rsidR="001F3DCF" w:rsidRPr="0079086C" w:rsidRDefault="001F3DCF" w:rsidP="00D452A5">
      <w:pPr>
        <w:pStyle w:val="ListParagraph"/>
        <w:numPr>
          <w:ilvl w:val="3"/>
          <w:numId w:val="26"/>
        </w:numPr>
        <w:spacing w:after="0" w:line="259" w:lineRule="auto"/>
        <w:rPr>
          <w:szCs w:val="24"/>
        </w:rPr>
      </w:pPr>
      <w:r w:rsidRPr="0079086C">
        <w:rPr>
          <w:szCs w:val="24"/>
        </w:rPr>
        <w:t xml:space="preserve">La firma digitale rilasciata da un certificatore accreditato e generata mediante un dispositivo per la creazione di una firma sicura, ai sensi di quanto previsto dall’art. 38, comma 2, del d.p.r. 28 dicembre 2000, n. 445; </w:t>
      </w:r>
    </w:p>
    <w:p w:rsidR="001F3DCF" w:rsidRPr="0079086C" w:rsidRDefault="001F3DCF" w:rsidP="00D452A5">
      <w:pPr>
        <w:pStyle w:val="ListParagraph"/>
        <w:numPr>
          <w:ilvl w:val="3"/>
          <w:numId w:val="26"/>
        </w:numPr>
        <w:spacing w:after="0" w:line="259" w:lineRule="auto"/>
        <w:rPr>
          <w:szCs w:val="24"/>
        </w:rPr>
      </w:pPr>
      <w:r w:rsidRPr="0079086C">
        <w:rPr>
          <w:szCs w:val="24"/>
        </w:rPr>
        <w:t>La registrazione al SATER con le modalità e in conformità alle indicazioni di cui al successivo paragrafo.</w:t>
      </w:r>
    </w:p>
    <w:p w:rsidR="001F3DCF" w:rsidRPr="0079086C" w:rsidRDefault="001F3DCF" w:rsidP="00D452A5">
      <w:pPr>
        <w:pStyle w:val="ListParagraph"/>
        <w:numPr>
          <w:ilvl w:val="3"/>
          <w:numId w:val="26"/>
        </w:numPr>
        <w:rPr>
          <w:szCs w:val="24"/>
        </w:rPr>
      </w:pPr>
      <w:r w:rsidRPr="0079086C">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1F3DCF" w:rsidRPr="0079086C" w:rsidRDefault="001F3DCF" w:rsidP="00D452A5">
      <w:pPr>
        <w:pStyle w:val="ListParagraph"/>
        <w:numPr>
          <w:ilvl w:val="2"/>
          <w:numId w:val="26"/>
        </w:numPr>
        <w:rPr>
          <w:szCs w:val="24"/>
        </w:rPr>
      </w:pPr>
      <w:r w:rsidRPr="0079086C">
        <w:rPr>
          <w:b/>
          <w:szCs w:val="24"/>
        </w:rPr>
        <w:t>Registrazione degli Operatori Economici.</w:t>
      </w:r>
    </w:p>
    <w:p w:rsidR="001F3DCF" w:rsidRPr="0079086C" w:rsidRDefault="001F3DCF" w:rsidP="00D452A5">
      <w:pPr>
        <w:pStyle w:val="ListParagraph"/>
        <w:numPr>
          <w:ilvl w:val="2"/>
          <w:numId w:val="26"/>
        </w:numPr>
        <w:rPr>
          <w:szCs w:val="24"/>
        </w:rPr>
      </w:pPr>
      <w:r w:rsidRPr="0079086C">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79086C">
          <w:rPr>
            <w:rStyle w:val="Hyperlink"/>
            <w:szCs w:val="24"/>
          </w:rPr>
          <w:t>http://intercenter.regione.emilia-romagna.it/agenzia/utilizzo-del-sistema/guide/</w:t>
        </w:r>
      </w:hyperlink>
      <w:r w:rsidRPr="0079086C">
        <w:rPr>
          <w:szCs w:val="24"/>
        </w:rPr>
        <w:t xml:space="preserve">. </w:t>
      </w:r>
    </w:p>
    <w:p w:rsidR="001F3DCF" w:rsidRPr="0079086C" w:rsidRDefault="001F3DCF" w:rsidP="00D452A5">
      <w:pPr>
        <w:pStyle w:val="ListParagraph"/>
        <w:numPr>
          <w:ilvl w:val="2"/>
          <w:numId w:val="26"/>
        </w:numPr>
        <w:rPr>
          <w:szCs w:val="24"/>
        </w:rPr>
      </w:pPr>
      <w:r w:rsidRPr="0079086C">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1F3DCF" w:rsidRPr="0079086C" w:rsidRDefault="001F3DCF" w:rsidP="00D452A5">
      <w:pPr>
        <w:pStyle w:val="ListParagraph"/>
        <w:numPr>
          <w:ilvl w:val="2"/>
          <w:numId w:val="26"/>
        </w:numPr>
        <w:rPr>
          <w:szCs w:val="24"/>
        </w:rPr>
      </w:pPr>
      <w:r w:rsidRPr="0079086C">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1F3DCF" w:rsidRPr="0079086C" w:rsidRDefault="001F3DCF" w:rsidP="00D452A5">
      <w:pPr>
        <w:pStyle w:val="ListParagraph"/>
        <w:numPr>
          <w:ilvl w:val="2"/>
          <w:numId w:val="26"/>
        </w:numPr>
        <w:rPr>
          <w:szCs w:val="24"/>
        </w:rPr>
      </w:pPr>
      <w:r w:rsidRPr="0079086C">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1F3DCF" w:rsidRPr="0079086C" w:rsidRDefault="001F3DCF" w:rsidP="00230CA6">
      <w:pPr>
        <w:ind w:left="360" w:firstLine="0"/>
        <w:rPr>
          <w:szCs w:val="24"/>
        </w:rPr>
      </w:pPr>
    </w:p>
    <w:p w:rsidR="001F3DCF" w:rsidRPr="0079086C" w:rsidRDefault="001F3DCF" w:rsidP="00EA4D11">
      <w:pPr>
        <w:pStyle w:val="ListParagraph"/>
        <w:numPr>
          <w:ilvl w:val="0"/>
          <w:numId w:val="26"/>
        </w:numPr>
        <w:spacing w:after="16" w:line="248" w:lineRule="auto"/>
      </w:pPr>
      <w:r w:rsidRPr="0079086C">
        <w:rPr>
          <w:b/>
        </w:rPr>
        <w:t xml:space="preserve">LUOGO, DESCRIZIONE, IMPORTO COMPLESSIVO DEI LAVORI, ONERI PER </w:t>
      </w:r>
      <w:smartTag w:uri="urn:schemas-microsoft-com:office:smarttags" w:element="PersonName">
        <w:smartTagPr>
          <w:attr w:name="ProductID" w:val="LA COSTRUZIONE"/>
        </w:smartTagPr>
        <w:r w:rsidRPr="0079086C">
          <w:rPr>
            <w:b/>
          </w:rPr>
          <w:t>LA SICUREZZA E</w:t>
        </w:r>
      </w:smartTag>
      <w:r w:rsidRPr="0079086C">
        <w:rPr>
          <w:b/>
        </w:rPr>
        <w:t xml:space="preserve"> MODALITA’ DI PAGAMENTO DELLE PROVESTAZIONI</w:t>
      </w:r>
      <w:r w:rsidRPr="0079086C">
        <w:t xml:space="preserve">: </w:t>
      </w:r>
    </w:p>
    <w:p w:rsidR="001F3DCF" w:rsidRPr="0079086C" w:rsidRDefault="001F3DCF" w:rsidP="00EA4D11">
      <w:pPr>
        <w:spacing w:after="0" w:line="259" w:lineRule="auto"/>
        <w:ind w:left="0" w:firstLine="15"/>
        <w:rPr>
          <w:sz w:val="6"/>
          <w:szCs w:val="6"/>
        </w:rPr>
      </w:pPr>
    </w:p>
    <w:p w:rsidR="001F3DCF" w:rsidRPr="0079086C" w:rsidRDefault="001F3DCF" w:rsidP="00EA4D11">
      <w:pPr>
        <w:pStyle w:val="ListParagraph"/>
        <w:numPr>
          <w:ilvl w:val="1"/>
          <w:numId w:val="26"/>
        </w:numPr>
      </w:pPr>
      <w:r w:rsidRPr="0079086C">
        <w:rPr>
          <w:b/>
        </w:rPr>
        <w:t>luogo di esecuzione</w:t>
      </w:r>
      <w:r w:rsidRPr="0079086C">
        <w:t xml:space="preserve">: Provincia di Parma – Zona Pedemontana. </w:t>
      </w:r>
    </w:p>
    <w:p w:rsidR="001F3DCF" w:rsidRPr="0079086C" w:rsidRDefault="001F3DCF" w:rsidP="00EA4D11">
      <w:pPr>
        <w:pStyle w:val="ListParagraph"/>
        <w:numPr>
          <w:ilvl w:val="1"/>
          <w:numId w:val="26"/>
        </w:numPr>
        <w:spacing w:after="39"/>
        <w:rPr>
          <w:color w:val="auto"/>
        </w:rPr>
      </w:pPr>
      <w:r w:rsidRPr="0079086C">
        <w:rPr>
          <w:b/>
        </w:rPr>
        <w:t>descrizione</w:t>
      </w:r>
      <w:r w:rsidRPr="0079086C">
        <w:t xml:space="preserve">: L’appalto ha ad oggetto l’esecuzione dei lavori </w:t>
      </w:r>
      <w:bookmarkStart w:id="0" w:name="_GoBack"/>
      <w:r w:rsidRPr="0079086C">
        <w:t xml:space="preserve">di pavimentazione stradale ed opere connesse da eseguirsi nei modi e forme indicati nel CSA e negli elaborati progettuali. </w:t>
      </w:r>
      <w:bookmarkEnd w:id="0"/>
    </w:p>
    <w:p w:rsidR="001F3DCF" w:rsidRPr="0079086C" w:rsidRDefault="001F3DCF" w:rsidP="00F27E26">
      <w:pPr>
        <w:pStyle w:val="ListParagraph"/>
        <w:numPr>
          <w:ilvl w:val="1"/>
          <w:numId w:val="26"/>
        </w:numPr>
        <w:rPr>
          <w:b/>
          <w:szCs w:val="24"/>
        </w:rPr>
      </w:pPr>
      <w:r w:rsidRPr="0079086C">
        <w:rPr>
          <w:b/>
          <w:color w:val="auto"/>
          <w:szCs w:val="24"/>
        </w:rPr>
        <w:t xml:space="preserve">importo complessivo dell’appalto:  </w:t>
      </w:r>
      <w:r w:rsidRPr="0079086C">
        <w:rPr>
          <w:color w:val="auto"/>
          <w:szCs w:val="24"/>
        </w:rPr>
        <w:t xml:space="preserve">L’importo complessivo dell’appalto ammonta a </w:t>
      </w:r>
      <w:r w:rsidRPr="0079086C">
        <w:rPr>
          <w:b/>
          <w:color w:val="auto"/>
          <w:szCs w:val="24"/>
        </w:rPr>
        <w:t xml:space="preserve">Euro 245.484,77 </w:t>
      </w:r>
      <w:r w:rsidRPr="0079086C">
        <w:rPr>
          <w:color w:val="auto"/>
          <w:szCs w:val="24"/>
        </w:rPr>
        <w:t xml:space="preserve">di cui euro </w:t>
      </w:r>
      <w:r w:rsidRPr="0079086C">
        <w:rPr>
          <w:b/>
          <w:color w:val="auto"/>
          <w:szCs w:val="24"/>
        </w:rPr>
        <w:t xml:space="preserve">2.430,55 </w:t>
      </w:r>
      <w:r w:rsidRPr="0079086C">
        <w:rPr>
          <w:color w:val="auto"/>
          <w:szCs w:val="24"/>
        </w:rPr>
        <w:t xml:space="preserve">oneri per la sicurezza non soggetti </w:t>
      </w:r>
      <w:r w:rsidRPr="0079086C">
        <w:rPr>
          <w:szCs w:val="24"/>
        </w:rPr>
        <w:t xml:space="preserve">a ribasso. Gli importi si intendono al netto dell’iva.  I costi della manodopera sono quantificati in </w:t>
      </w:r>
      <w:r w:rsidRPr="0079086C">
        <w:rPr>
          <w:color w:val="auto"/>
          <w:szCs w:val="24"/>
        </w:rPr>
        <w:t xml:space="preserve">euro </w:t>
      </w:r>
      <w:r w:rsidRPr="0079086C">
        <w:rPr>
          <w:b/>
          <w:szCs w:val="24"/>
          <w:shd w:val="clear" w:color="auto" w:fill="FDFDFC"/>
        </w:rPr>
        <w:t>45.777,51.</w:t>
      </w:r>
    </w:p>
    <w:p w:rsidR="001F3DCF" w:rsidRPr="0079086C" w:rsidRDefault="001F3DCF" w:rsidP="00EA4D11">
      <w:pPr>
        <w:pStyle w:val="ListParagraph"/>
        <w:numPr>
          <w:ilvl w:val="1"/>
          <w:numId w:val="26"/>
        </w:numPr>
      </w:pPr>
      <w:r w:rsidRPr="0079086C">
        <w:rPr>
          <w:b/>
        </w:rPr>
        <w:t xml:space="preserve">Lavorazioni di cui si compone l’intervento: </w:t>
      </w:r>
      <w:r w:rsidRPr="0079086C">
        <w:t xml:space="preserve">L’intervento, ai fini della qualificazione, si compone delle seguenti lavorazioni: </w:t>
      </w:r>
    </w:p>
    <w:p w:rsidR="001F3DCF" w:rsidRPr="0079086C" w:rsidRDefault="001F3DCF" w:rsidP="00EA4D11">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304"/>
        <w:gridCol w:w="627"/>
        <w:gridCol w:w="2606"/>
        <w:gridCol w:w="946"/>
        <w:gridCol w:w="1108"/>
        <w:gridCol w:w="1138"/>
        <w:gridCol w:w="1020"/>
        <w:gridCol w:w="1138"/>
        <w:gridCol w:w="726"/>
      </w:tblGrid>
      <w:tr w:rsidR="001F3DCF" w:rsidRPr="0079086C" w:rsidTr="00C90777">
        <w:trPr>
          <w:trHeight w:val="398"/>
        </w:trPr>
        <w:tc>
          <w:tcPr>
            <w:tcW w:w="304" w:type="dxa"/>
            <w:vMerge w:val="restart"/>
            <w:tcBorders>
              <w:top w:val="single" w:sz="4" w:space="0" w:color="000000"/>
              <w:left w:val="single" w:sz="6" w:space="0" w:color="000000"/>
              <w:bottom w:val="single" w:sz="6" w:space="0" w:color="000000"/>
              <w:right w:val="single" w:sz="6" w:space="0" w:color="000000"/>
            </w:tcBorders>
          </w:tcPr>
          <w:p w:rsidR="001F3DCF" w:rsidRPr="0079086C" w:rsidRDefault="001F3DCF" w:rsidP="00C90777">
            <w:pPr>
              <w:spacing w:after="0" w:line="259" w:lineRule="auto"/>
              <w:ind w:left="0" w:firstLine="0"/>
              <w:jc w:val="left"/>
            </w:pPr>
            <w:r w:rsidRPr="0079086C">
              <w:rPr>
                <w:rFonts w:ascii="Calibri" w:hAnsi="Calibri" w:cs="Calibri"/>
                <w:i/>
                <w:sz w:val="22"/>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1F3DCF" w:rsidRPr="0079086C" w:rsidRDefault="001F3DCF" w:rsidP="00C90777">
            <w:pPr>
              <w:spacing w:after="451" w:line="259" w:lineRule="auto"/>
              <w:ind w:left="0" w:firstLine="0"/>
              <w:jc w:val="center"/>
            </w:pPr>
            <w:r w:rsidRPr="0079086C">
              <w:rPr>
                <w:rFonts w:ascii="Calibri" w:hAnsi="Calibri" w:cs="Calibri"/>
                <w:i/>
                <w:sz w:val="22"/>
              </w:rPr>
              <w:t xml:space="preserve"> </w:t>
            </w:r>
          </w:p>
          <w:p w:rsidR="001F3DCF" w:rsidRPr="0079086C" w:rsidRDefault="001F3DCF" w:rsidP="00C90777">
            <w:pPr>
              <w:spacing w:after="0" w:line="259" w:lineRule="auto"/>
              <w:ind w:left="0" w:firstLine="0"/>
              <w:jc w:val="left"/>
            </w:pPr>
            <w:r w:rsidRPr="0079086C">
              <w:rPr>
                <w:rFonts w:ascii="Calibri" w:hAnsi="Calibri" w:cs="Calibri"/>
                <w:i/>
                <w:sz w:val="22"/>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1F3DCF" w:rsidRPr="0079086C" w:rsidRDefault="001F3DCF" w:rsidP="00C90777">
            <w:pPr>
              <w:spacing w:after="0" w:line="259" w:lineRule="auto"/>
              <w:ind w:left="0" w:right="1164" w:firstLine="0"/>
              <w:jc w:val="left"/>
            </w:pPr>
            <w:r w:rsidRPr="0079086C">
              <w:rPr>
                <w:rFonts w:ascii="Calibri" w:hAnsi="Calibri" w:cs="Calibri"/>
                <w:i/>
                <w:sz w:val="22"/>
              </w:rPr>
              <w:t xml:space="preserve"> 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1F3DCF" w:rsidRPr="0079086C" w:rsidRDefault="001F3DCF" w:rsidP="00C90777">
            <w:pPr>
              <w:spacing w:after="0" w:line="259" w:lineRule="auto"/>
              <w:ind w:left="0" w:right="-27" w:firstLine="0"/>
              <w:jc w:val="right"/>
              <w:rPr>
                <w:rFonts w:ascii="Calibri" w:hAnsi="Calibri" w:cs="Calibri"/>
                <w:i/>
              </w:rPr>
            </w:pPr>
          </w:p>
        </w:tc>
        <w:tc>
          <w:tcPr>
            <w:tcW w:w="1108" w:type="dxa"/>
            <w:tcBorders>
              <w:top w:val="single" w:sz="4" w:space="0" w:color="000000"/>
              <w:left w:val="single" w:sz="6" w:space="0" w:color="000000"/>
              <w:bottom w:val="single" w:sz="4" w:space="0" w:color="000000"/>
              <w:right w:val="single" w:sz="6" w:space="0" w:color="000000"/>
            </w:tcBorders>
          </w:tcPr>
          <w:p w:rsidR="001F3DCF" w:rsidRPr="0079086C" w:rsidRDefault="001F3DCF" w:rsidP="00C90777">
            <w:pPr>
              <w:spacing w:after="0" w:line="259" w:lineRule="auto"/>
              <w:ind w:left="0" w:right="-27" w:firstLine="0"/>
              <w:jc w:val="right"/>
              <w:rPr>
                <w:rFonts w:ascii="Calibri" w:hAnsi="Calibri" w:cs="Calibri"/>
                <w:i/>
              </w:rPr>
            </w:pPr>
          </w:p>
        </w:tc>
        <w:tc>
          <w:tcPr>
            <w:tcW w:w="2158" w:type="dxa"/>
            <w:gridSpan w:val="2"/>
            <w:tcBorders>
              <w:top w:val="single" w:sz="4" w:space="0" w:color="000000"/>
              <w:left w:val="single" w:sz="6" w:space="0" w:color="000000"/>
              <w:bottom w:val="single" w:sz="4" w:space="0" w:color="000000"/>
              <w:right w:val="nil"/>
            </w:tcBorders>
          </w:tcPr>
          <w:p w:rsidR="001F3DCF" w:rsidRPr="0079086C" w:rsidRDefault="001F3DCF" w:rsidP="00C90777">
            <w:pPr>
              <w:spacing w:after="0" w:line="259" w:lineRule="auto"/>
              <w:ind w:left="0" w:right="-27" w:firstLine="0"/>
              <w:jc w:val="right"/>
            </w:pPr>
            <w:r w:rsidRPr="0079086C">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1F3DCF" w:rsidRPr="0079086C" w:rsidRDefault="001F3DCF" w:rsidP="00C90777">
            <w:pPr>
              <w:spacing w:after="0" w:line="259" w:lineRule="auto"/>
              <w:ind w:left="0" w:firstLine="0"/>
              <w:jc w:val="left"/>
            </w:pPr>
            <w:r w:rsidRPr="0079086C">
              <w:rPr>
                <w:rFonts w:ascii="Calibri" w:hAnsi="Calibri" w:cs="Calibri"/>
                <w:i/>
                <w:sz w:val="22"/>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1F3DCF" w:rsidRPr="0079086C" w:rsidRDefault="001F3DCF" w:rsidP="00C90777">
            <w:pPr>
              <w:spacing w:after="0" w:line="259" w:lineRule="auto"/>
              <w:ind w:left="0" w:right="26" w:firstLine="0"/>
              <w:jc w:val="center"/>
            </w:pPr>
            <w:r w:rsidRPr="0079086C">
              <w:rPr>
                <w:rFonts w:ascii="Calibri" w:hAnsi="Calibri" w:cs="Calibri"/>
                <w:i/>
                <w:sz w:val="22"/>
              </w:rPr>
              <w:t>Inci-</w:t>
            </w:r>
          </w:p>
          <w:p w:rsidR="001F3DCF" w:rsidRPr="0079086C" w:rsidRDefault="001F3DCF" w:rsidP="00C90777">
            <w:pPr>
              <w:spacing w:after="98" w:line="259" w:lineRule="auto"/>
              <w:ind w:left="0" w:firstLine="0"/>
            </w:pPr>
            <w:r w:rsidRPr="0079086C">
              <w:rPr>
                <w:rFonts w:ascii="Calibri" w:hAnsi="Calibri" w:cs="Calibri"/>
                <w:i/>
                <w:sz w:val="22"/>
              </w:rPr>
              <w:t xml:space="preserve">denza </w:t>
            </w:r>
          </w:p>
          <w:p w:rsidR="001F3DCF" w:rsidRPr="0079086C" w:rsidRDefault="001F3DCF" w:rsidP="00C90777">
            <w:pPr>
              <w:spacing w:after="0" w:line="259" w:lineRule="auto"/>
              <w:ind w:left="0" w:right="25" w:firstLine="0"/>
              <w:jc w:val="center"/>
            </w:pPr>
            <w:r w:rsidRPr="0079086C">
              <w:rPr>
                <w:rFonts w:ascii="Calibri" w:hAnsi="Calibri" w:cs="Calibri"/>
                <w:i/>
                <w:sz w:val="22"/>
              </w:rPr>
              <w:t xml:space="preserve">% </w:t>
            </w:r>
          </w:p>
        </w:tc>
      </w:tr>
      <w:tr w:rsidR="001F3DCF" w:rsidRPr="0079086C" w:rsidTr="00C90777">
        <w:trPr>
          <w:trHeight w:val="1086"/>
        </w:trPr>
        <w:tc>
          <w:tcPr>
            <w:tcW w:w="0" w:type="auto"/>
            <w:vMerge/>
            <w:tcBorders>
              <w:top w:val="nil"/>
              <w:left w:val="single" w:sz="6" w:space="0" w:color="000000"/>
              <w:bottom w:val="single" w:sz="6" w:space="0" w:color="000000"/>
              <w:right w:val="single" w:sz="6" w:space="0" w:color="000000"/>
            </w:tcBorders>
          </w:tcPr>
          <w:p w:rsidR="001F3DCF" w:rsidRPr="0079086C" w:rsidRDefault="001F3DCF" w:rsidP="00C90777">
            <w:pPr>
              <w:spacing w:after="160" w:line="259" w:lineRule="auto"/>
              <w:ind w:left="0" w:firstLine="0"/>
              <w:jc w:val="left"/>
            </w:pPr>
          </w:p>
        </w:tc>
        <w:tc>
          <w:tcPr>
            <w:tcW w:w="627" w:type="dxa"/>
            <w:vMerge/>
            <w:tcBorders>
              <w:top w:val="nil"/>
              <w:left w:val="single" w:sz="6" w:space="0" w:color="000000"/>
              <w:bottom w:val="single" w:sz="6" w:space="0" w:color="000000"/>
              <w:right w:val="single" w:sz="4" w:space="0" w:color="000000"/>
            </w:tcBorders>
          </w:tcPr>
          <w:p w:rsidR="001F3DCF" w:rsidRPr="0079086C" w:rsidRDefault="001F3DCF" w:rsidP="00C90777">
            <w:pPr>
              <w:spacing w:after="160" w:line="259" w:lineRule="auto"/>
              <w:ind w:left="0" w:firstLine="0"/>
              <w:jc w:val="left"/>
            </w:pPr>
          </w:p>
        </w:tc>
        <w:tc>
          <w:tcPr>
            <w:tcW w:w="2606" w:type="dxa"/>
            <w:vMerge/>
            <w:tcBorders>
              <w:top w:val="nil"/>
              <w:left w:val="single" w:sz="4" w:space="0" w:color="000000"/>
              <w:bottom w:val="single" w:sz="6" w:space="0" w:color="000000"/>
              <w:right w:val="single" w:sz="6" w:space="0" w:color="000000"/>
            </w:tcBorders>
          </w:tcPr>
          <w:p w:rsidR="001F3DCF" w:rsidRPr="0079086C" w:rsidRDefault="001F3DCF" w:rsidP="00C90777">
            <w:pPr>
              <w:spacing w:after="160" w:line="259" w:lineRule="auto"/>
              <w:ind w:left="0" w:firstLine="0"/>
              <w:jc w:val="left"/>
            </w:pPr>
          </w:p>
        </w:tc>
        <w:tc>
          <w:tcPr>
            <w:tcW w:w="946" w:type="dxa"/>
            <w:tcBorders>
              <w:top w:val="single" w:sz="4" w:space="0" w:color="000000"/>
              <w:left w:val="single" w:sz="6" w:space="0" w:color="000000"/>
              <w:bottom w:val="single" w:sz="4" w:space="0" w:color="000000"/>
              <w:right w:val="single" w:sz="6" w:space="0" w:color="000000"/>
            </w:tcBorders>
          </w:tcPr>
          <w:p w:rsidR="001F3DCF" w:rsidRPr="0079086C" w:rsidRDefault="001F3DCF" w:rsidP="00C90777">
            <w:pPr>
              <w:spacing w:after="0" w:line="259" w:lineRule="auto"/>
              <w:ind w:left="0" w:right="24" w:firstLine="0"/>
              <w:jc w:val="center"/>
              <w:rPr>
                <w:rFonts w:ascii="Calibri" w:hAnsi="Calibri" w:cs="Calibri"/>
                <w:i/>
              </w:rPr>
            </w:pPr>
          </w:p>
          <w:p w:rsidR="001F3DCF" w:rsidRPr="0079086C" w:rsidRDefault="001F3DCF" w:rsidP="00C90777">
            <w:pPr>
              <w:spacing w:after="0" w:line="259" w:lineRule="auto"/>
              <w:ind w:left="0" w:right="24" w:firstLine="0"/>
              <w:jc w:val="center"/>
              <w:rPr>
                <w:rFonts w:ascii="Calibri" w:hAnsi="Calibri" w:cs="Calibri"/>
                <w:i/>
              </w:rPr>
            </w:pPr>
          </w:p>
          <w:p w:rsidR="001F3DCF" w:rsidRPr="0079086C" w:rsidRDefault="001F3DCF" w:rsidP="00C90777">
            <w:pPr>
              <w:spacing w:after="0" w:line="259" w:lineRule="auto"/>
              <w:ind w:left="0" w:right="24" w:firstLine="0"/>
              <w:jc w:val="left"/>
              <w:rPr>
                <w:rFonts w:ascii="Calibri" w:hAnsi="Calibri" w:cs="Calibri"/>
                <w:i/>
              </w:rPr>
            </w:pPr>
            <w:r w:rsidRPr="0079086C">
              <w:rPr>
                <w:rFonts w:ascii="Calibri" w:hAnsi="Calibri" w:cs="Calibri"/>
                <w:i/>
                <w:sz w:val="22"/>
              </w:rPr>
              <w:t>Classifica</w:t>
            </w:r>
          </w:p>
        </w:tc>
        <w:tc>
          <w:tcPr>
            <w:tcW w:w="1108" w:type="dxa"/>
            <w:tcBorders>
              <w:top w:val="single" w:sz="4" w:space="0" w:color="000000"/>
              <w:left w:val="single" w:sz="6" w:space="0" w:color="000000"/>
              <w:bottom w:val="single" w:sz="4" w:space="0" w:color="000000"/>
              <w:right w:val="single" w:sz="6" w:space="0" w:color="000000"/>
            </w:tcBorders>
          </w:tcPr>
          <w:p w:rsidR="001F3DCF" w:rsidRPr="0079086C" w:rsidRDefault="001F3DCF" w:rsidP="00C90777">
            <w:pPr>
              <w:spacing w:after="0" w:line="259" w:lineRule="auto"/>
              <w:ind w:left="0" w:right="24" w:firstLine="0"/>
              <w:jc w:val="center"/>
              <w:rPr>
                <w:rFonts w:ascii="Calibri" w:hAnsi="Calibri" w:cs="Calibri"/>
                <w:i/>
              </w:rPr>
            </w:pPr>
            <w:r w:rsidRPr="0079086C">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1F3DCF" w:rsidRPr="0079086C" w:rsidRDefault="001F3DCF" w:rsidP="00C90777">
            <w:pPr>
              <w:spacing w:after="0" w:line="259" w:lineRule="auto"/>
              <w:ind w:left="0" w:right="24" w:firstLine="0"/>
              <w:jc w:val="center"/>
            </w:pPr>
            <w:r w:rsidRPr="0079086C">
              <w:rPr>
                <w:rFonts w:ascii="Calibri" w:hAnsi="Calibri" w:cs="Calibri"/>
                <w:i/>
                <w:sz w:val="22"/>
              </w:rPr>
              <w:t xml:space="preserve">Lavori </w:t>
            </w:r>
          </w:p>
          <w:p w:rsidR="001F3DCF" w:rsidRPr="0079086C" w:rsidRDefault="001F3DCF" w:rsidP="00C90777">
            <w:pPr>
              <w:spacing w:after="0" w:line="259" w:lineRule="auto"/>
              <w:ind w:left="0" w:right="24" w:firstLine="0"/>
              <w:jc w:val="center"/>
            </w:pPr>
            <w:r w:rsidRPr="0079086C">
              <w:rPr>
                <w:rFonts w:ascii="Calibri" w:hAnsi="Calibri" w:cs="Calibri"/>
                <w:i/>
                <w:sz w:val="22"/>
              </w:rPr>
              <w:t xml:space="preserve">«1» </w:t>
            </w:r>
          </w:p>
          <w:p w:rsidR="001F3DCF" w:rsidRPr="0079086C" w:rsidRDefault="001F3DCF" w:rsidP="00C90777">
            <w:pPr>
              <w:spacing w:after="0" w:line="259" w:lineRule="auto"/>
              <w:ind w:left="0" w:right="24" w:firstLine="0"/>
              <w:jc w:val="center"/>
            </w:pPr>
            <w:r w:rsidRPr="0079086C">
              <w:rPr>
                <w:rFonts w:ascii="Calibri" w:hAnsi="Calibri" w:cs="Calibri"/>
                <w:i/>
                <w:sz w:val="22"/>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1F3DCF" w:rsidRPr="0079086C" w:rsidRDefault="001F3DCF" w:rsidP="00C90777">
            <w:pPr>
              <w:spacing w:after="0" w:line="259" w:lineRule="auto"/>
              <w:ind w:left="0" w:right="31" w:firstLine="0"/>
              <w:jc w:val="center"/>
            </w:pPr>
            <w:r w:rsidRPr="0079086C">
              <w:rPr>
                <w:rFonts w:ascii="Calibri" w:hAnsi="Calibri" w:cs="Calibri"/>
                <w:i/>
                <w:sz w:val="22"/>
              </w:rPr>
              <w:t xml:space="preserve">oneri </w:t>
            </w:r>
          </w:p>
          <w:p w:rsidR="001F3DCF" w:rsidRPr="0079086C" w:rsidRDefault="001F3DCF" w:rsidP="00C90777">
            <w:pPr>
              <w:spacing w:after="1" w:line="239" w:lineRule="auto"/>
              <w:ind w:left="0" w:right="53" w:firstLine="0"/>
              <w:jc w:val="center"/>
            </w:pPr>
            <w:r w:rsidRPr="0079086C">
              <w:rPr>
                <w:rFonts w:ascii="Calibri" w:hAnsi="Calibri" w:cs="Calibri"/>
                <w:i/>
                <w:sz w:val="22"/>
              </w:rPr>
              <w:t xml:space="preserve">sicurezza del PSC </w:t>
            </w:r>
          </w:p>
          <w:p w:rsidR="001F3DCF" w:rsidRPr="0079086C" w:rsidRDefault="001F3DCF" w:rsidP="00C90777">
            <w:pPr>
              <w:spacing w:after="0" w:line="259" w:lineRule="auto"/>
              <w:ind w:left="0" w:right="27" w:firstLine="0"/>
              <w:jc w:val="center"/>
            </w:pPr>
            <w:r w:rsidRPr="0079086C">
              <w:rPr>
                <w:rFonts w:ascii="Calibri" w:hAnsi="Calibri" w:cs="Calibri"/>
                <w:i/>
                <w:sz w:val="22"/>
              </w:rPr>
              <w:t>«2» (OS)</w:t>
            </w:r>
            <w:r w:rsidRPr="0079086C">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1F3DCF" w:rsidRPr="0079086C" w:rsidRDefault="001F3DCF" w:rsidP="00C90777">
            <w:pPr>
              <w:spacing w:after="0" w:line="259" w:lineRule="auto"/>
              <w:ind w:left="0" w:right="26" w:firstLine="0"/>
              <w:jc w:val="center"/>
            </w:pPr>
            <w:r w:rsidRPr="0079086C">
              <w:rPr>
                <w:rFonts w:ascii="Calibri" w:hAnsi="Calibri" w:cs="Calibri"/>
                <w:i/>
                <w:sz w:val="22"/>
              </w:rPr>
              <w:t xml:space="preserve">Totale </w:t>
            </w:r>
          </w:p>
          <w:p w:rsidR="001F3DCF" w:rsidRPr="0079086C" w:rsidRDefault="001F3DCF" w:rsidP="00C90777">
            <w:pPr>
              <w:spacing w:after="0" w:line="259" w:lineRule="auto"/>
              <w:ind w:left="0" w:right="26" w:firstLine="0"/>
              <w:jc w:val="center"/>
            </w:pPr>
            <w:r w:rsidRPr="0079086C">
              <w:rPr>
                <w:rFonts w:ascii="Calibri" w:hAnsi="Calibri" w:cs="Calibri"/>
                <w:i/>
                <w:sz w:val="22"/>
              </w:rPr>
              <w:t xml:space="preserve">«T = 1 + 2» </w:t>
            </w:r>
          </w:p>
          <w:p w:rsidR="001F3DCF" w:rsidRPr="0079086C" w:rsidRDefault="001F3DCF" w:rsidP="00C90777">
            <w:pPr>
              <w:spacing w:after="0" w:line="259" w:lineRule="auto"/>
              <w:ind w:left="0" w:right="24" w:firstLine="0"/>
              <w:jc w:val="center"/>
            </w:pPr>
            <w:r w:rsidRPr="0079086C">
              <w:rPr>
                <w:rFonts w:ascii="Calibri" w:hAnsi="Calibri" w:cs="Calibri"/>
                <w:i/>
                <w:sz w:val="22"/>
              </w:rPr>
              <w:t xml:space="preserve">(L + OS) </w:t>
            </w:r>
          </w:p>
        </w:tc>
        <w:tc>
          <w:tcPr>
            <w:tcW w:w="726" w:type="dxa"/>
            <w:vMerge/>
            <w:tcBorders>
              <w:top w:val="nil"/>
              <w:left w:val="single" w:sz="6" w:space="0" w:color="000000"/>
              <w:bottom w:val="single" w:sz="4" w:space="0" w:color="000000"/>
              <w:right w:val="single" w:sz="4" w:space="0" w:color="000000"/>
            </w:tcBorders>
          </w:tcPr>
          <w:p w:rsidR="001F3DCF" w:rsidRPr="0079086C" w:rsidRDefault="001F3DCF" w:rsidP="00C90777">
            <w:pPr>
              <w:spacing w:after="160" w:line="259" w:lineRule="auto"/>
              <w:ind w:left="0" w:firstLine="0"/>
              <w:jc w:val="left"/>
            </w:pPr>
          </w:p>
        </w:tc>
      </w:tr>
      <w:tr w:rsidR="001F3DCF" w:rsidRPr="0079086C" w:rsidTr="00C90777">
        <w:trPr>
          <w:trHeight w:val="497"/>
        </w:trPr>
        <w:tc>
          <w:tcPr>
            <w:tcW w:w="304" w:type="dxa"/>
            <w:tcBorders>
              <w:top w:val="single" w:sz="6" w:space="0" w:color="000000"/>
              <w:left w:val="single" w:sz="6" w:space="0" w:color="000000"/>
              <w:bottom w:val="single" w:sz="6" w:space="0" w:color="000000"/>
              <w:right w:val="single" w:sz="6" w:space="0" w:color="000000"/>
            </w:tcBorders>
            <w:vAlign w:val="center"/>
          </w:tcPr>
          <w:p w:rsidR="001F3DCF" w:rsidRPr="0079086C" w:rsidRDefault="001F3DCF" w:rsidP="00C90777">
            <w:pPr>
              <w:spacing w:after="0" w:line="259" w:lineRule="auto"/>
              <w:ind w:left="0" w:firstLine="0"/>
            </w:pPr>
            <w:r w:rsidRPr="0079086C">
              <w:rPr>
                <w:sz w:val="22"/>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1F3DCF" w:rsidRPr="0079086C" w:rsidRDefault="001F3DCF" w:rsidP="00C90777">
            <w:pPr>
              <w:spacing w:after="0" w:line="259" w:lineRule="auto"/>
              <w:ind w:left="0" w:firstLine="0"/>
            </w:pPr>
            <w:r w:rsidRPr="0079086C">
              <w:rPr>
                <w:sz w:val="22"/>
              </w:rPr>
              <w:t>OG 3</w:t>
            </w:r>
          </w:p>
        </w:tc>
        <w:tc>
          <w:tcPr>
            <w:tcW w:w="2606" w:type="dxa"/>
            <w:tcBorders>
              <w:top w:val="single" w:sz="6" w:space="0" w:color="000000"/>
              <w:left w:val="single" w:sz="4" w:space="0" w:color="000000"/>
              <w:bottom w:val="single" w:sz="6" w:space="0" w:color="000000"/>
              <w:right w:val="single" w:sz="2" w:space="0" w:color="000000"/>
            </w:tcBorders>
          </w:tcPr>
          <w:p w:rsidR="001F3DCF" w:rsidRPr="0079086C" w:rsidRDefault="001F3DCF" w:rsidP="00C90777">
            <w:pPr>
              <w:spacing w:after="0" w:line="259" w:lineRule="auto"/>
              <w:ind w:left="0" w:firstLine="0"/>
              <w:jc w:val="left"/>
            </w:pPr>
            <w:r w:rsidRPr="0079086C">
              <w:rPr>
                <w:sz w:val="22"/>
              </w:rPr>
              <w:t>Strade autostrade ….</w:t>
            </w:r>
          </w:p>
        </w:tc>
        <w:tc>
          <w:tcPr>
            <w:tcW w:w="946" w:type="dxa"/>
            <w:tcBorders>
              <w:top w:val="single" w:sz="4" w:space="0" w:color="000000"/>
              <w:left w:val="single" w:sz="2" w:space="0" w:color="000000"/>
              <w:bottom w:val="single" w:sz="4" w:space="0" w:color="000000"/>
              <w:right w:val="single" w:sz="2" w:space="0" w:color="000000"/>
            </w:tcBorders>
          </w:tcPr>
          <w:p w:rsidR="001F3DCF" w:rsidRPr="0079086C" w:rsidRDefault="001F3DCF" w:rsidP="00C90777">
            <w:pPr>
              <w:spacing w:after="0" w:line="259" w:lineRule="auto"/>
              <w:ind w:left="0" w:right="27" w:firstLine="0"/>
              <w:jc w:val="center"/>
            </w:pPr>
            <w:r w:rsidRPr="0079086C">
              <w:rPr>
                <w:sz w:val="22"/>
              </w:rPr>
              <w:t>I</w:t>
            </w:r>
          </w:p>
        </w:tc>
        <w:tc>
          <w:tcPr>
            <w:tcW w:w="1108" w:type="dxa"/>
            <w:tcBorders>
              <w:top w:val="single" w:sz="4" w:space="0" w:color="000000"/>
              <w:left w:val="single" w:sz="2" w:space="0" w:color="000000"/>
              <w:bottom w:val="single" w:sz="4" w:space="0" w:color="000000"/>
              <w:right w:val="single" w:sz="2" w:space="0" w:color="000000"/>
            </w:tcBorders>
          </w:tcPr>
          <w:p w:rsidR="001F3DCF" w:rsidRPr="0079086C" w:rsidRDefault="001F3DCF" w:rsidP="00C90777">
            <w:pPr>
              <w:spacing w:after="0" w:line="259" w:lineRule="auto"/>
              <w:ind w:left="0" w:right="27" w:firstLine="0"/>
              <w:jc w:val="center"/>
            </w:pPr>
            <w:r w:rsidRPr="0079086C">
              <w:rPr>
                <w:sz w:val="22"/>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1F3DCF" w:rsidRPr="0079086C" w:rsidRDefault="001F3DCF" w:rsidP="00C90777">
            <w:pPr>
              <w:spacing w:after="0" w:line="259" w:lineRule="auto"/>
              <w:ind w:left="0" w:right="27" w:firstLine="0"/>
              <w:jc w:val="right"/>
            </w:pPr>
            <w:r w:rsidRPr="0079086C">
              <w:rPr>
                <w:sz w:val="22"/>
              </w:rPr>
              <w:t>243.054,22</w:t>
            </w:r>
          </w:p>
        </w:tc>
        <w:tc>
          <w:tcPr>
            <w:tcW w:w="1020" w:type="dxa"/>
            <w:tcBorders>
              <w:top w:val="single" w:sz="4" w:space="0" w:color="000000"/>
              <w:left w:val="single" w:sz="4" w:space="0" w:color="000000"/>
              <w:bottom w:val="single" w:sz="4" w:space="0" w:color="000000"/>
              <w:right w:val="single" w:sz="6" w:space="0" w:color="000000"/>
            </w:tcBorders>
            <w:vAlign w:val="center"/>
          </w:tcPr>
          <w:p w:rsidR="001F3DCF" w:rsidRPr="0079086C" w:rsidRDefault="001F3DCF" w:rsidP="00C90777">
            <w:pPr>
              <w:spacing w:after="0" w:line="259" w:lineRule="auto"/>
              <w:ind w:left="0" w:right="30" w:firstLine="0"/>
              <w:jc w:val="right"/>
            </w:pPr>
            <w:r w:rsidRPr="0079086C">
              <w:rPr>
                <w:sz w:val="22"/>
              </w:rPr>
              <w:t>2.430,55</w:t>
            </w:r>
          </w:p>
        </w:tc>
        <w:tc>
          <w:tcPr>
            <w:tcW w:w="1138" w:type="dxa"/>
            <w:tcBorders>
              <w:top w:val="single" w:sz="2" w:space="0" w:color="000000"/>
              <w:left w:val="single" w:sz="6" w:space="0" w:color="000000"/>
              <w:bottom w:val="single" w:sz="2" w:space="0" w:color="000000"/>
              <w:right w:val="single" w:sz="4" w:space="0" w:color="000000"/>
            </w:tcBorders>
            <w:vAlign w:val="center"/>
          </w:tcPr>
          <w:p w:rsidR="001F3DCF" w:rsidRPr="0079086C" w:rsidRDefault="001F3DCF" w:rsidP="00C90777">
            <w:pPr>
              <w:spacing w:after="0" w:line="259" w:lineRule="auto"/>
              <w:ind w:left="0" w:right="27" w:firstLine="0"/>
              <w:jc w:val="right"/>
            </w:pPr>
          </w:p>
        </w:tc>
        <w:tc>
          <w:tcPr>
            <w:tcW w:w="726" w:type="dxa"/>
            <w:tcBorders>
              <w:top w:val="single" w:sz="4" w:space="0" w:color="000000"/>
              <w:left w:val="single" w:sz="4" w:space="0" w:color="000000"/>
              <w:bottom w:val="single" w:sz="4" w:space="0" w:color="000000"/>
              <w:right w:val="single" w:sz="4" w:space="0" w:color="000000"/>
            </w:tcBorders>
            <w:vAlign w:val="center"/>
          </w:tcPr>
          <w:p w:rsidR="001F3DCF" w:rsidRPr="0079086C" w:rsidRDefault="001F3DCF" w:rsidP="00C90777">
            <w:pPr>
              <w:spacing w:after="0" w:line="259" w:lineRule="auto"/>
              <w:ind w:left="0" w:firstLine="0"/>
              <w:jc w:val="left"/>
            </w:pPr>
            <w:r w:rsidRPr="0079086C">
              <w:rPr>
                <w:sz w:val="22"/>
              </w:rPr>
              <w:t>100%</w:t>
            </w:r>
          </w:p>
        </w:tc>
      </w:tr>
      <w:tr w:rsidR="001F3DCF" w:rsidRPr="0079086C" w:rsidTr="00C90777">
        <w:trPr>
          <w:trHeight w:val="418"/>
        </w:trPr>
        <w:tc>
          <w:tcPr>
            <w:tcW w:w="3537" w:type="dxa"/>
            <w:gridSpan w:val="3"/>
            <w:tcBorders>
              <w:top w:val="single" w:sz="6" w:space="0" w:color="000000"/>
              <w:left w:val="single" w:sz="6" w:space="0" w:color="000000"/>
              <w:bottom w:val="single" w:sz="6" w:space="0" w:color="000000"/>
              <w:right w:val="single" w:sz="12" w:space="0" w:color="000000"/>
            </w:tcBorders>
          </w:tcPr>
          <w:p w:rsidR="001F3DCF" w:rsidRPr="0079086C" w:rsidRDefault="001F3DCF" w:rsidP="00C90777">
            <w:pPr>
              <w:tabs>
                <w:tab w:val="center" w:pos="732"/>
                <w:tab w:val="right" w:pos="5107"/>
              </w:tabs>
              <w:spacing w:after="0" w:line="259" w:lineRule="auto"/>
              <w:ind w:left="0" w:firstLine="0"/>
              <w:rPr>
                <w:szCs w:val="24"/>
              </w:rPr>
            </w:pPr>
            <w:r w:rsidRPr="0079086C">
              <w:rPr>
                <w:szCs w:val="24"/>
              </w:rPr>
              <w:t xml:space="preserve"> </w:t>
            </w:r>
            <w:r w:rsidRPr="0079086C">
              <w:rPr>
                <w:szCs w:val="24"/>
              </w:rPr>
              <w:tab/>
              <w:t xml:space="preserve"> </w:t>
            </w:r>
            <w:r w:rsidRPr="0079086C">
              <w:rPr>
                <w:b/>
                <w:szCs w:val="24"/>
              </w:rPr>
              <w:t xml:space="preserve">TOTALE A CORPO </w:t>
            </w:r>
          </w:p>
        </w:tc>
        <w:tc>
          <w:tcPr>
            <w:tcW w:w="946" w:type="dxa"/>
            <w:tcBorders>
              <w:top w:val="single" w:sz="12" w:space="0" w:color="000000"/>
              <w:left w:val="single" w:sz="12" w:space="0" w:color="000000"/>
              <w:bottom w:val="single" w:sz="12" w:space="0" w:color="000000"/>
              <w:right w:val="single" w:sz="12" w:space="0" w:color="000000"/>
            </w:tcBorders>
          </w:tcPr>
          <w:p w:rsidR="001F3DCF" w:rsidRPr="0079086C" w:rsidRDefault="001F3DCF" w:rsidP="00C90777">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1F3DCF" w:rsidRPr="0079086C" w:rsidRDefault="001F3DCF" w:rsidP="00C90777">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1F3DCF" w:rsidRPr="0079086C" w:rsidRDefault="001F3DCF" w:rsidP="00C90777">
            <w:pPr>
              <w:spacing w:after="0" w:line="259" w:lineRule="auto"/>
              <w:ind w:left="0" w:right="27" w:firstLine="0"/>
              <w:jc w:val="right"/>
              <w:rPr>
                <w:szCs w:val="24"/>
              </w:rPr>
            </w:pPr>
            <w:r w:rsidRPr="0079086C">
              <w:rPr>
                <w:szCs w:val="24"/>
              </w:rPr>
              <w:t>243.054,22</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1F3DCF" w:rsidRPr="0079086C" w:rsidRDefault="001F3DCF" w:rsidP="00C90777">
            <w:pPr>
              <w:spacing w:after="0" w:line="259" w:lineRule="auto"/>
              <w:ind w:left="0" w:right="30" w:firstLine="0"/>
              <w:jc w:val="right"/>
              <w:rPr>
                <w:szCs w:val="24"/>
              </w:rPr>
            </w:pPr>
            <w:r w:rsidRPr="0079086C">
              <w:rPr>
                <w:szCs w:val="24"/>
              </w:rPr>
              <w:t>2.430,55</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1F3DCF" w:rsidRPr="0079086C" w:rsidRDefault="001F3DCF" w:rsidP="00C90777">
            <w:pPr>
              <w:spacing w:after="0" w:line="259" w:lineRule="auto"/>
              <w:ind w:left="0" w:right="27" w:firstLine="0"/>
              <w:jc w:val="right"/>
              <w:rPr>
                <w:szCs w:val="24"/>
              </w:rPr>
            </w:pPr>
            <w:r w:rsidRPr="0079086C">
              <w:rPr>
                <w:szCs w:val="24"/>
              </w:rPr>
              <w:t>245.484,77</w:t>
            </w:r>
          </w:p>
        </w:tc>
        <w:tc>
          <w:tcPr>
            <w:tcW w:w="726" w:type="dxa"/>
            <w:vMerge w:val="restart"/>
            <w:tcBorders>
              <w:top w:val="single" w:sz="4" w:space="0" w:color="000000"/>
              <w:left w:val="single" w:sz="12" w:space="0" w:color="000000"/>
              <w:bottom w:val="nil"/>
              <w:right w:val="nil"/>
            </w:tcBorders>
          </w:tcPr>
          <w:p w:rsidR="001F3DCF" w:rsidRPr="0079086C" w:rsidRDefault="001F3DCF" w:rsidP="00C90777">
            <w:pPr>
              <w:spacing w:after="0" w:line="259" w:lineRule="auto"/>
              <w:ind w:left="0" w:firstLine="0"/>
              <w:jc w:val="center"/>
              <w:rPr>
                <w:szCs w:val="24"/>
              </w:rPr>
            </w:pPr>
          </w:p>
        </w:tc>
      </w:tr>
      <w:tr w:rsidR="001F3DCF" w:rsidRPr="0079086C" w:rsidTr="00C90777">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1F3DCF" w:rsidRPr="0079086C" w:rsidRDefault="001F3DCF" w:rsidP="00C90777">
            <w:pPr>
              <w:tabs>
                <w:tab w:val="center" w:pos="732"/>
                <w:tab w:val="right" w:pos="5107"/>
              </w:tabs>
              <w:spacing w:after="0" w:line="259" w:lineRule="auto"/>
              <w:ind w:left="0" w:firstLine="0"/>
              <w:jc w:val="left"/>
              <w:rPr>
                <w:szCs w:val="24"/>
              </w:rPr>
            </w:pPr>
            <w:r w:rsidRPr="0079086C">
              <w:rPr>
                <w:szCs w:val="24"/>
              </w:rPr>
              <w:t xml:space="preserve">  </w:t>
            </w:r>
            <w:r w:rsidRPr="0079086C">
              <w:rPr>
                <w:szCs w:val="24"/>
              </w:rPr>
              <w:tab/>
            </w:r>
            <w:r w:rsidRPr="0079086C">
              <w:rPr>
                <w:b/>
                <w:szCs w:val="24"/>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1F3DCF" w:rsidRPr="0079086C" w:rsidRDefault="001F3DCF" w:rsidP="00C90777">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1F3DCF" w:rsidRPr="0079086C" w:rsidRDefault="001F3DCF" w:rsidP="00C90777">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1F3DCF" w:rsidRPr="0079086C" w:rsidRDefault="001F3DCF" w:rsidP="00C90777">
            <w:pPr>
              <w:spacing w:after="0" w:line="259" w:lineRule="auto"/>
              <w:ind w:left="0" w:right="27" w:firstLine="0"/>
              <w:jc w:val="right"/>
              <w:rPr>
                <w:szCs w:val="24"/>
              </w:rPr>
            </w:pPr>
            <w:r w:rsidRPr="0079086C">
              <w:rPr>
                <w:szCs w:val="24"/>
              </w:rPr>
              <w:t>243.054,22</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1F3DCF" w:rsidRPr="0079086C" w:rsidRDefault="001F3DCF" w:rsidP="00C90777">
            <w:pPr>
              <w:spacing w:after="0" w:line="259" w:lineRule="auto"/>
              <w:ind w:left="0" w:right="30" w:firstLine="0"/>
              <w:jc w:val="right"/>
              <w:rPr>
                <w:szCs w:val="24"/>
              </w:rPr>
            </w:pPr>
            <w:r w:rsidRPr="0079086C">
              <w:rPr>
                <w:szCs w:val="24"/>
              </w:rPr>
              <w:t>2.430,55</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1F3DCF" w:rsidRPr="0079086C" w:rsidRDefault="001F3DCF" w:rsidP="00C90777">
            <w:pPr>
              <w:spacing w:after="0" w:line="259" w:lineRule="auto"/>
              <w:ind w:left="0" w:right="27" w:firstLine="0"/>
              <w:jc w:val="right"/>
              <w:rPr>
                <w:szCs w:val="24"/>
              </w:rPr>
            </w:pPr>
            <w:r w:rsidRPr="0079086C">
              <w:rPr>
                <w:szCs w:val="24"/>
              </w:rPr>
              <w:t>245.484,77</w:t>
            </w:r>
          </w:p>
        </w:tc>
        <w:tc>
          <w:tcPr>
            <w:tcW w:w="726" w:type="dxa"/>
            <w:vMerge/>
            <w:tcBorders>
              <w:top w:val="nil"/>
              <w:left w:val="single" w:sz="12" w:space="0" w:color="000000"/>
              <w:bottom w:val="nil"/>
              <w:right w:val="nil"/>
            </w:tcBorders>
          </w:tcPr>
          <w:p w:rsidR="001F3DCF" w:rsidRPr="0079086C" w:rsidRDefault="001F3DCF" w:rsidP="00C90777">
            <w:pPr>
              <w:spacing w:after="160" w:line="259" w:lineRule="auto"/>
              <w:ind w:left="0" w:firstLine="0"/>
              <w:jc w:val="left"/>
              <w:rPr>
                <w:szCs w:val="24"/>
              </w:rPr>
            </w:pPr>
          </w:p>
        </w:tc>
      </w:tr>
    </w:tbl>
    <w:p w:rsidR="001F3DCF" w:rsidRPr="0079086C" w:rsidRDefault="001F3DCF" w:rsidP="00EA4D11">
      <w:pPr>
        <w:ind w:left="0" w:firstLine="0"/>
        <w:rPr>
          <w:szCs w:val="24"/>
        </w:rPr>
      </w:pPr>
    </w:p>
    <w:p w:rsidR="001F3DCF" w:rsidRPr="0079086C" w:rsidRDefault="001F3DCF" w:rsidP="00EA4D11">
      <w:pPr>
        <w:pStyle w:val="ListParagraph"/>
        <w:numPr>
          <w:ilvl w:val="1"/>
          <w:numId w:val="26"/>
        </w:numPr>
        <w:spacing w:after="30"/>
      </w:pPr>
      <w:r w:rsidRPr="0079086C">
        <w:t xml:space="preserve">Ai fini della qualificazione le lavorazioni afferenti alla categoria prevalente rientrano nella categoria OG3 classifica I. non sono previste lavorazioni scorporabili. </w:t>
      </w:r>
    </w:p>
    <w:p w:rsidR="001F3DCF" w:rsidRPr="0079086C" w:rsidRDefault="001F3DCF" w:rsidP="00EA4D11">
      <w:pPr>
        <w:pStyle w:val="ListParagraph"/>
        <w:numPr>
          <w:ilvl w:val="1"/>
          <w:numId w:val="26"/>
        </w:numPr>
        <w:rPr>
          <w:color w:val="auto"/>
        </w:rPr>
      </w:pPr>
      <w:r w:rsidRPr="0079086C">
        <w:rPr>
          <w:color w:val="auto"/>
        </w:rPr>
        <w:t xml:space="preserve">E’ ammesso avvalimento con riferimento alla categoria prevalente. </w:t>
      </w:r>
    </w:p>
    <w:p w:rsidR="001F3DCF" w:rsidRPr="0079086C" w:rsidRDefault="001F3DCF" w:rsidP="00EA4D11">
      <w:pPr>
        <w:pStyle w:val="ListParagraph"/>
        <w:numPr>
          <w:ilvl w:val="1"/>
          <w:numId w:val="26"/>
        </w:numPr>
        <w:rPr>
          <w:color w:val="auto"/>
        </w:rPr>
      </w:pPr>
      <w:r w:rsidRPr="0079086C">
        <w:rPr>
          <w:color w:val="auto"/>
        </w:rPr>
        <w:t xml:space="preserve">Il subappalto è disciplinato dall’art. 105 del codice. </w:t>
      </w:r>
    </w:p>
    <w:p w:rsidR="001F3DCF" w:rsidRPr="0079086C" w:rsidRDefault="001F3DCF" w:rsidP="00230CA6">
      <w:pPr>
        <w:spacing w:after="22" w:line="259" w:lineRule="auto"/>
        <w:ind w:left="0" w:firstLine="60"/>
        <w:rPr>
          <w:color w:val="auto"/>
        </w:rPr>
      </w:pPr>
    </w:p>
    <w:p w:rsidR="001F3DCF" w:rsidRPr="0079086C" w:rsidRDefault="001F3DCF" w:rsidP="00D452A5">
      <w:pPr>
        <w:pStyle w:val="ListParagraph"/>
        <w:numPr>
          <w:ilvl w:val="0"/>
          <w:numId w:val="26"/>
        </w:numPr>
        <w:spacing w:after="16" w:line="248" w:lineRule="auto"/>
        <w:rPr>
          <w:color w:val="auto"/>
        </w:rPr>
      </w:pPr>
      <w:r w:rsidRPr="0079086C">
        <w:rPr>
          <w:b/>
          <w:color w:val="auto"/>
        </w:rPr>
        <w:t>MODALITA’ DI DETERMINAZIONE DEL CORRISPETTIVO:</w:t>
      </w:r>
      <w:r w:rsidRPr="0079086C">
        <w:rPr>
          <w:color w:val="auto"/>
        </w:rPr>
        <w:t xml:space="preserve">  MISURA.</w:t>
      </w:r>
    </w:p>
    <w:p w:rsidR="001F3DCF" w:rsidRPr="0079086C" w:rsidRDefault="001F3DCF" w:rsidP="00230CA6">
      <w:pPr>
        <w:ind w:left="0" w:firstLine="0"/>
        <w:rPr>
          <w:color w:val="auto"/>
        </w:rPr>
      </w:pPr>
    </w:p>
    <w:p w:rsidR="001F3DCF" w:rsidRPr="0079086C" w:rsidRDefault="001F3DCF" w:rsidP="00D452A5">
      <w:pPr>
        <w:pStyle w:val="ListParagraph"/>
        <w:numPr>
          <w:ilvl w:val="0"/>
          <w:numId w:val="26"/>
        </w:numPr>
      </w:pPr>
      <w:r w:rsidRPr="0079086C">
        <w:rPr>
          <w:b/>
        </w:rPr>
        <w:t>TERMINE DI ESECUZIONE:</w:t>
      </w:r>
      <w:r w:rsidRPr="0079086C">
        <w:t xml:space="preserve"> giorni 45 </w:t>
      </w:r>
      <w:r w:rsidRPr="0079086C">
        <w:rPr>
          <w:b/>
        </w:rPr>
        <w:t>(quarantacinque)</w:t>
      </w:r>
      <w:r w:rsidRPr="0079086C">
        <w:t xml:space="preserve"> naturali e consecutivi, decorrenti dalla data di consegna dei lavori. E’ prevista la consegna anticipata dei lavori. </w:t>
      </w:r>
    </w:p>
    <w:p w:rsidR="001F3DCF" w:rsidRPr="0079086C" w:rsidRDefault="001F3DCF" w:rsidP="00230CA6">
      <w:pPr>
        <w:pStyle w:val="ListParagraph"/>
        <w:ind w:left="360" w:firstLine="0"/>
      </w:pPr>
    </w:p>
    <w:p w:rsidR="001F3DCF" w:rsidRPr="0079086C" w:rsidRDefault="001F3DCF" w:rsidP="00D452A5">
      <w:pPr>
        <w:pStyle w:val="ListParagraph"/>
        <w:numPr>
          <w:ilvl w:val="0"/>
          <w:numId w:val="26"/>
        </w:numPr>
      </w:pPr>
      <w:r w:rsidRPr="0079086C">
        <w:rPr>
          <w:b/>
        </w:rPr>
        <w:t>DOCUMENTAZIONE:</w:t>
      </w:r>
      <w:r w:rsidRPr="0079086C">
        <w:rPr>
          <w:szCs w:val="24"/>
        </w:rPr>
        <w:t xml:space="preserve"> </w:t>
      </w:r>
    </w:p>
    <w:p w:rsidR="001F3DCF" w:rsidRPr="0079086C" w:rsidRDefault="001F3DCF" w:rsidP="00792C74">
      <w:pPr>
        <w:pStyle w:val="ListParagraph"/>
        <w:numPr>
          <w:ilvl w:val="1"/>
          <w:numId w:val="26"/>
        </w:numPr>
      </w:pPr>
      <w:r w:rsidRPr="0079086C">
        <w:rPr>
          <w:b/>
          <w:color w:val="auto"/>
        </w:rPr>
        <w:t xml:space="preserve">il presente bando, </w:t>
      </w:r>
      <w:r w:rsidRPr="0079086C">
        <w:rPr>
          <w:b/>
        </w:rPr>
        <w:t>il disciplinare di gara</w:t>
      </w:r>
      <w:r w:rsidRPr="0079086C">
        <w:rPr>
          <w:szCs w:val="24"/>
        </w:rPr>
        <w:t xml:space="preserve"> ed in generale la documentazione necessaria per partecipare alla gara è disponibile sul sito internet </w:t>
      </w:r>
      <w:hyperlink r:id="rId13" w:history="1">
        <w:r w:rsidRPr="0079086C">
          <w:rPr>
            <w:rStyle w:val="Hyperlink"/>
            <w:szCs w:val="24"/>
          </w:rPr>
          <w:t>http://intercenter.regione.emilia-romagna.it</w:t>
        </w:r>
      </w:hyperlink>
      <w:r w:rsidRPr="0079086C">
        <w:rPr>
          <w:color w:val="0000FF"/>
          <w:szCs w:val="24"/>
        </w:rPr>
        <w:t xml:space="preserve"> </w:t>
      </w:r>
      <w:r w:rsidRPr="0079086C">
        <w:rPr>
          <w:color w:val="auto"/>
          <w:szCs w:val="24"/>
        </w:rPr>
        <w:t>e</w:t>
      </w:r>
      <w:r w:rsidRPr="0079086C">
        <w:rPr>
          <w:color w:val="0000FF"/>
          <w:szCs w:val="24"/>
        </w:rPr>
        <w:t xml:space="preserve"> </w:t>
      </w:r>
      <w:r w:rsidRPr="0079086C">
        <w:t xml:space="preserve"> sul sito internet della Provincia di Parma  </w:t>
      </w:r>
      <w:r w:rsidRPr="0079086C">
        <w:rPr>
          <w:color w:val="0000FF"/>
          <w:u w:val="single" w:color="0000FF"/>
        </w:rPr>
        <w:t xml:space="preserve">www.provincia.parma.it </w:t>
      </w:r>
      <w:hyperlink r:id="rId14">
        <w:r w:rsidRPr="0079086C">
          <w:t xml:space="preserve"> </w:t>
        </w:r>
      </w:hyperlink>
      <w:r w:rsidRPr="0079086C">
        <w:t xml:space="preserve"> </w:t>
      </w:r>
    </w:p>
    <w:p w:rsidR="001F3DCF" w:rsidRPr="0079086C" w:rsidRDefault="001F3DCF" w:rsidP="00792C74">
      <w:pPr>
        <w:spacing w:after="0" w:line="259" w:lineRule="auto"/>
      </w:pPr>
    </w:p>
    <w:p w:rsidR="001F3DCF" w:rsidRPr="0079086C" w:rsidRDefault="001F3DCF" w:rsidP="00D452A5">
      <w:pPr>
        <w:pStyle w:val="ListParagraph"/>
        <w:numPr>
          <w:ilvl w:val="0"/>
          <w:numId w:val="26"/>
        </w:numPr>
        <w:spacing w:after="0" w:line="259" w:lineRule="auto"/>
      </w:pPr>
      <w:r w:rsidRPr="0079086C">
        <w:rPr>
          <w:b/>
        </w:rPr>
        <w:t>TERMINE, INDIRIZZO DI RICEZIONE, MODALITA’ DI PRESENTAZIONE E DATA DI APERTURA DELLE OFFERTE:</w:t>
      </w:r>
      <w:r w:rsidRPr="0079086C">
        <w:t xml:space="preserve"> </w:t>
      </w:r>
    </w:p>
    <w:p w:rsidR="001F3DCF" w:rsidRPr="0079086C" w:rsidRDefault="001F3DCF" w:rsidP="00D452A5">
      <w:pPr>
        <w:pStyle w:val="ListParagraph"/>
        <w:numPr>
          <w:ilvl w:val="1"/>
          <w:numId w:val="26"/>
        </w:numPr>
        <w:spacing w:after="16" w:line="248" w:lineRule="auto"/>
      </w:pPr>
      <w:r w:rsidRPr="0079086C">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79086C">
        <w:rPr>
          <w:color w:val="0000FF"/>
          <w:szCs w:val="24"/>
        </w:rPr>
        <w:t>http://intercenter.regione.emiliaromagna.it/agenzia/utilizzo-del-sistema/guide/</w:t>
      </w:r>
      <w:r w:rsidRPr="0079086C">
        <w:rPr>
          <w:szCs w:val="24"/>
        </w:rPr>
        <w:t xml:space="preserve">. </w:t>
      </w:r>
      <w:r w:rsidRPr="0079086C">
        <w:rPr>
          <w:b/>
          <w:bCs/>
          <w:szCs w:val="24"/>
        </w:rPr>
        <w:t>Si raccomanda di seguire pedissequamente la procedura guidata riportata nelle guide, eseguendo le operazioni richieste nella sequenza riportata nelle stesse.</w:t>
      </w:r>
    </w:p>
    <w:p w:rsidR="001F3DCF" w:rsidRPr="0079086C" w:rsidRDefault="001F3DCF" w:rsidP="00D452A5">
      <w:pPr>
        <w:pStyle w:val="ListParagraph"/>
        <w:numPr>
          <w:ilvl w:val="1"/>
          <w:numId w:val="26"/>
        </w:numPr>
        <w:spacing w:after="16" w:line="248" w:lineRule="auto"/>
        <w:rPr>
          <w:b/>
        </w:rPr>
      </w:pPr>
      <w:r w:rsidRPr="0079086C">
        <w:rPr>
          <w:szCs w:val="24"/>
        </w:rPr>
        <w:t xml:space="preserve">L’offerta deve essere collocata sul SATER entro e non oltre il termine perentorio delle ore </w:t>
      </w:r>
      <w:r w:rsidRPr="0079086C">
        <w:rPr>
          <w:b/>
          <w:szCs w:val="24"/>
        </w:rPr>
        <w:t>18.00 del giorno ……………………….</w:t>
      </w:r>
    </w:p>
    <w:p w:rsidR="001F3DCF" w:rsidRPr="0079086C" w:rsidRDefault="001F3DCF" w:rsidP="00A70617">
      <w:pPr>
        <w:pStyle w:val="ListParagraph"/>
        <w:numPr>
          <w:ilvl w:val="1"/>
          <w:numId w:val="26"/>
        </w:numPr>
        <w:spacing w:after="16" w:line="248" w:lineRule="auto"/>
        <w:rPr>
          <w:color w:val="auto"/>
          <w:szCs w:val="24"/>
        </w:rPr>
      </w:pPr>
      <w:r w:rsidRPr="0079086C">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79086C">
        <w:rPr>
          <w:color w:val="auto"/>
        </w:rPr>
        <w:t xml:space="preserve">Trattandosi di procedura di gara gestita su piattaforma telematica, si richiama l’art. 79, </w:t>
      </w:r>
      <w:r w:rsidRPr="0079086C">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79086C">
        <w:rPr>
          <w:b/>
          <w:color w:val="auto"/>
          <w:szCs w:val="24"/>
        </w:rPr>
        <w:t>………………..</w:t>
      </w:r>
      <w:r w:rsidRPr="0079086C">
        <w:rPr>
          <w:color w:val="auto"/>
          <w:szCs w:val="24"/>
        </w:rPr>
        <w:t>) non saranno prese in considerazione. L’Amministrazione si riserva comunque di adottare i provvedimenti che riterrà necessari nel caso di malfunzionamento del SATER</w:t>
      </w:r>
    </w:p>
    <w:p w:rsidR="001F3DCF" w:rsidRPr="0079086C" w:rsidRDefault="001F3DCF" w:rsidP="00D452A5">
      <w:pPr>
        <w:pStyle w:val="ListParagraph"/>
        <w:numPr>
          <w:ilvl w:val="1"/>
          <w:numId w:val="26"/>
        </w:numPr>
        <w:autoSpaceDE w:val="0"/>
        <w:autoSpaceDN w:val="0"/>
        <w:adjustRightInd w:val="0"/>
        <w:spacing w:line="240" w:lineRule="auto"/>
        <w:rPr>
          <w:b/>
          <w:color w:val="auto"/>
          <w:szCs w:val="24"/>
        </w:rPr>
      </w:pPr>
      <w:r w:rsidRPr="0079086C">
        <w:rPr>
          <w:color w:val="auto"/>
          <w:szCs w:val="24"/>
        </w:rPr>
        <w:t xml:space="preserve">La prima seduta pubblica di </w:t>
      </w:r>
      <w:r w:rsidRPr="0079086C">
        <w:rPr>
          <w:b/>
          <w:color w:val="auto"/>
          <w:szCs w:val="24"/>
        </w:rPr>
        <w:t xml:space="preserve">apertura delle offerte </w:t>
      </w:r>
      <w:r w:rsidRPr="0079086C">
        <w:rPr>
          <w:color w:val="auto"/>
          <w:szCs w:val="24"/>
        </w:rPr>
        <w:t xml:space="preserve">avrà luogo il giorno </w:t>
      </w:r>
      <w:r w:rsidRPr="0079086C">
        <w:rPr>
          <w:b/>
          <w:color w:val="auto"/>
          <w:szCs w:val="24"/>
        </w:rPr>
        <w:t>……………….. alle ore 9,00 nel rispetto delle funzionalità del sistema.</w:t>
      </w:r>
    </w:p>
    <w:p w:rsidR="001F3DCF" w:rsidRPr="0079086C" w:rsidRDefault="001F3DCF" w:rsidP="00230CA6">
      <w:pPr>
        <w:pStyle w:val="ListParagraph"/>
        <w:autoSpaceDE w:val="0"/>
        <w:autoSpaceDN w:val="0"/>
        <w:adjustRightInd w:val="0"/>
        <w:spacing w:line="240" w:lineRule="auto"/>
        <w:ind w:left="792" w:firstLine="0"/>
        <w:rPr>
          <w:b/>
          <w:color w:val="auto"/>
          <w:szCs w:val="24"/>
        </w:rPr>
      </w:pPr>
    </w:p>
    <w:p w:rsidR="001F3DCF" w:rsidRPr="0079086C" w:rsidRDefault="001F3DCF" w:rsidP="00997611">
      <w:pPr>
        <w:pStyle w:val="ListParagraph"/>
        <w:numPr>
          <w:ilvl w:val="0"/>
          <w:numId w:val="26"/>
        </w:numPr>
        <w:rPr>
          <w:color w:val="auto"/>
        </w:rPr>
      </w:pPr>
      <w:r w:rsidRPr="0079086C">
        <w:rPr>
          <w:b/>
          <w:color w:val="auto"/>
        </w:rPr>
        <w:t>FINANZIAMENTO:</w:t>
      </w:r>
      <w:r w:rsidRPr="0079086C">
        <w:rPr>
          <w:color w:val="auto"/>
        </w:rPr>
        <w:t xml:space="preserve"> L’opera è finanziata mediante contributo ministeriale.</w:t>
      </w:r>
    </w:p>
    <w:p w:rsidR="001F3DCF" w:rsidRPr="0079086C" w:rsidRDefault="001F3DCF" w:rsidP="00F17C7E">
      <w:pPr>
        <w:pStyle w:val="ListParagraph"/>
        <w:ind w:left="0" w:firstLine="0"/>
        <w:rPr>
          <w:color w:val="auto"/>
        </w:rPr>
      </w:pPr>
    </w:p>
    <w:p w:rsidR="001F3DCF" w:rsidRPr="0079086C" w:rsidRDefault="001F3DCF" w:rsidP="00D452A5">
      <w:pPr>
        <w:pStyle w:val="ListParagraph"/>
        <w:numPr>
          <w:ilvl w:val="0"/>
          <w:numId w:val="26"/>
        </w:numPr>
        <w:spacing w:after="0" w:line="259" w:lineRule="auto"/>
      </w:pPr>
      <w:r w:rsidRPr="0079086C">
        <w:rPr>
          <w:b/>
          <w:color w:val="auto"/>
        </w:rPr>
        <w:t>SOGGETTI AMMESSI A PARTECIPARE ALLA GARA</w:t>
      </w:r>
      <w:r w:rsidRPr="0079086C">
        <w:rPr>
          <w:color w:val="auto"/>
        </w:rPr>
        <w:t xml:space="preserve">: i concorrenti di cui all’articolo 45 del d.lgs. 18 aprile 2016 n. 50 costituiti da imprese singole o imprese riunite o consorziate, ovvero da imprese che intendano riunirsi o consorziarsi ai sensi ai sensi degli </w:t>
      </w:r>
      <w:r w:rsidRPr="0079086C">
        <w:t xml:space="preserve">articoli 47 e 48 del stesso d.lgs. </w:t>
      </w:r>
    </w:p>
    <w:p w:rsidR="001F3DCF" w:rsidRPr="0079086C" w:rsidRDefault="001F3DCF" w:rsidP="00230CA6">
      <w:pPr>
        <w:pStyle w:val="ListParagraph"/>
      </w:pPr>
    </w:p>
    <w:p w:rsidR="001F3DCF" w:rsidRPr="0079086C" w:rsidRDefault="001F3DCF" w:rsidP="00230CA6">
      <w:pPr>
        <w:pStyle w:val="ListParagraph"/>
        <w:numPr>
          <w:ilvl w:val="0"/>
          <w:numId w:val="26"/>
        </w:numPr>
      </w:pPr>
      <w:r w:rsidRPr="0079086C">
        <w:rPr>
          <w:b/>
        </w:rPr>
        <w:t>CONDIZIONI MINIME DI CARATTERE ECONOMICO E TECNICO DI PARTECIPAZIONE NECESSARIE PER LA COSTRUZIONE</w:t>
      </w:r>
      <w:r w:rsidRPr="0079086C">
        <w:t xml:space="preserve">: a norma dell’art. 216 comma 14 del Codice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1F3DCF" w:rsidRPr="0079086C" w:rsidRDefault="001F3DCF" w:rsidP="00D8317B">
      <w:pPr>
        <w:pStyle w:val="ListParagraph"/>
        <w:ind w:left="0" w:firstLine="0"/>
      </w:pPr>
    </w:p>
    <w:p w:rsidR="001F3DCF" w:rsidRPr="0079086C" w:rsidRDefault="001F3DCF" w:rsidP="00D452A5">
      <w:pPr>
        <w:pStyle w:val="ListParagraph"/>
        <w:numPr>
          <w:ilvl w:val="0"/>
          <w:numId w:val="26"/>
        </w:numPr>
        <w:spacing w:after="13" w:line="259" w:lineRule="auto"/>
      </w:pPr>
      <w:r w:rsidRPr="0079086C">
        <w:rPr>
          <w:b/>
        </w:rPr>
        <w:t>AVVALIMENTO</w:t>
      </w:r>
      <w:r w:rsidRPr="0079086C">
        <w:t xml:space="preserve">. A norma dell’art. 89 del d.lgs. 18 aprile 2016 n. 50 le imprese prive dei requisiti di cui al comma precedente (Imprese c.d. Ausiliate) possono partecipare alla gara avvalendosi delle attestazioni SOA e dei requisiti di un altro soggetto (impresa c.d. ausiliaria) alle condizioni indicate nel disciplinare di gara. </w:t>
      </w:r>
    </w:p>
    <w:p w:rsidR="001F3DCF" w:rsidRPr="0079086C" w:rsidRDefault="001F3DCF" w:rsidP="00230CA6">
      <w:pPr>
        <w:pStyle w:val="ListParagraph"/>
      </w:pPr>
    </w:p>
    <w:p w:rsidR="001F3DCF" w:rsidRPr="0079086C" w:rsidRDefault="001F3DCF" w:rsidP="00230CA6">
      <w:pPr>
        <w:pStyle w:val="ListParagraph"/>
        <w:numPr>
          <w:ilvl w:val="0"/>
          <w:numId w:val="26"/>
        </w:numPr>
        <w:spacing w:after="10" w:line="259" w:lineRule="auto"/>
        <w:ind w:left="360" w:firstLine="0"/>
      </w:pPr>
      <w:r w:rsidRPr="0079086C">
        <w:rPr>
          <w:b/>
        </w:rPr>
        <w:t>TERMINE DI VALIDITA’ DELL’OFFERTA:</w:t>
      </w:r>
      <w:r w:rsidRPr="0079086C">
        <w:t xml:space="preserve"> l’offerta è valida per </w:t>
      </w:r>
      <w:r w:rsidRPr="0079086C">
        <w:rPr>
          <w:b/>
        </w:rPr>
        <w:t>180</w:t>
      </w:r>
      <w:r w:rsidRPr="0079086C">
        <w:t xml:space="preserve"> giorni (centottanta)  dalla data dell’esperimento della gara; </w:t>
      </w:r>
    </w:p>
    <w:p w:rsidR="001F3DCF" w:rsidRPr="0079086C" w:rsidRDefault="001F3DCF" w:rsidP="00230CA6">
      <w:pPr>
        <w:pStyle w:val="ListParagraph"/>
        <w:ind w:left="360" w:firstLine="0"/>
      </w:pPr>
    </w:p>
    <w:p w:rsidR="001F3DCF" w:rsidRPr="0079086C" w:rsidRDefault="001F3DCF" w:rsidP="00D452A5">
      <w:pPr>
        <w:pStyle w:val="ListParagraph"/>
        <w:numPr>
          <w:ilvl w:val="0"/>
          <w:numId w:val="26"/>
        </w:numPr>
        <w:spacing w:after="0" w:line="259" w:lineRule="auto"/>
        <w:rPr>
          <w:color w:val="auto"/>
        </w:rPr>
      </w:pPr>
      <w:r w:rsidRPr="0079086C">
        <w:rPr>
          <w:b/>
        </w:rPr>
        <w:t xml:space="preserve">CRITERIO </w:t>
      </w:r>
      <w:r w:rsidRPr="0079086C">
        <w:rPr>
          <w:b/>
          <w:color w:val="auto"/>
        </w:rPr>
        <w:t xml:space="preserve">DI AGGIUDICAZIONE: </w:t>
      </w:r>
      <w:r w:rsidRPr="0079086C">
        <w:rPr>
          <w:color w:val="auto"/>
        </w:rPr>
        <w:t xml:space="preserve">Massimo ribasso sull’elenco prezzi posto a base di gara. In caso di discordanza tra l’indicazione espressa in cifre e quella espressa in lettere prevale la seconda.  </w:t>
      </w:r>
    </w:p>
    <w:p w:rsidR="001F3DCF" w:rsidRPr="0079086C" w:rsidRDefault="001F3DCF" w:rsidP="001B3683">
      <w:pPr>
        <w:spacing w:after="0" w:line="259" w:lineRule="auto"/>
        <w:ind w:left="0" w:firstLine="0"/>
        <w:rPr>
          <w:color w:val="auto"/>
        </w:rPr>
      </w:pPr>
    </w:p>
    <w:p w:rsidR="001F3DCF" w:rsidRPr="0079086C" w:rsidRDefault="001F3DCF" w:rsidP="00D452A5">
      <w:pPr>
        <w:pStyle w:val="ListParagraph"/>
        <w:numPr>
          <w:ilvl w:val="0"/>
          <w:numId w:val="26"/>
        </w:numPr>
        <w:spacing w:after="0" w:line="259" w:lineRule="auto"/>
        <w:rPr>
          <w:color w:val="auto"/>
        </w:rPr>
      </w:pPr>
      <w:r w:rsidRPr="0079086C">
        <w:rPr>
          <w:b/>
          <w:color w:val="auto"/>
        </w:rPr>
        <w:t xml:space="preserve">VARIANTI: non </w:t>
      </w:r>
      <w:r w:rsidRPr="0079086C">
        <w:rPr>
          <w:color w:val="auto"/>
        </w:rPr>
        <w:t xml:space="preserve">sono ammesse offerte in variante. </w:t>
      </w:r>
    </w:p>
    <w:p w:rsidR="001F3DCF" w:rsidRPr="0079086C" w:rsidRDefault="001F3DCF" w:rsidP="001B3683">
      <w:pPr>
        <w:pStyle w:val="ListParagraph"/>
        <w:rPr>
          <w:color w:val="auto"/>
        </w:rPr>
      </w:pPr>
    </w:p>
    <w:p w:rsidR="001F3DCF" w:rsidRPr="0079086C" w:rsidRDefault="001F3DCF" w:rsidP="00D452A5">
      <w:pPr>
        <w:pStyle w:val="ListParagraph"/>
        <w:numPr>
          <w:ilvl w:val="0"/>
          <w:numId w:val="26"/>
        </w:numPr>
        <w:rPr>
          <w:color w:val="auto"/>
        </w:rPr>
      </w:pPr>
      <w:r w:rsidRPr="0079086C">
        <w:rPr>
          <w:b/>
          <w:color w:val="auto"/>
        </w:rPr>
        <w:t>OBBLIGO DI SOPRALLUOGO E PRESA VISIONE</w:t>
      </w:r>
      <w:r w:rsidRPr="0079086C">
        <w:rPr>
          <w:color w:val="auto"/>
        </w:rPr>
        <w:t xml:space="preserve">. NON E’ previsto l’obbligo di sopralluogo certificato. </w:t>
      </w:r>
    </w:p>
    <w:p w:rsidR="001F3DCF" w:rsidRPr="0079086C" w:rsidRDefault="001F3DCF" w:rsidP="001B3683">
      <w:pPr>
        <w:pStyle w:val="ListParagraph"/>
        <w:spacing w:after="0" w:line="259" w:lineRule="auto"/>
        <w:ind w:left="360" w:firstLine="0"/>
        <w:rPr>
          <w:b/>
          <w:color w:val="auto"/>
        </w:rPr>
      </w:pPr>
    </w:p>
    <w:p w:rsidR="001F3DCF" w:rsidRPr="0079086C" w:rsidRDefault="001F3DCF" w:rsidP="00D452A5">
      <w:pPr>
        <w:pStyle w:val="ListParagraph"/>
        <w:numPr>
          <w:ilvl w:val="0"/>
          <w:numId w:val="26"/>
        </w:numPr>
        <w:spacing w:after="0" w:line="259" w:lineRule="auto"/>
        <w:rPr>
          <w:b/>
          <w:color w:val="auto"/>
        </w:rPr>
      </w:pPr>
      <w:r w:rsidRPr="0079086C">
        <w:rPr>
          <w:b/>
          <w:color w:val="auto"/>
        </w:rPr>
        <w:t xml:space="preserve">GESTIONE DELLE ESCLUSIONI </w:t>
      </w:r>
    </w:p>
    <w:p w:rsidR="001F3DCF" w:rsidRPr="0079086C" w:rsidRDefault="001F3DCF" w:rsidP="00D452A5">
      <w:pPr>
        <w:pStyle w:val="ListParagraph"/>
        <w:numPr>
          <w:ilvl w:val="1"/>
          <w:numId w:val="26"/>
        </w:numPr>
      </w:pPr>
      <w:r w:rsidRPr="0079086C">
        <w:rPr>
          <w:color w:val="auto"/>
        </w:rPr>
        <w:t>A norma dell’art. 85 comma 9 del d.lgs. 18 aprile 2016 n. 50</w:t>
      </w:r>
      <w:r w:rsidRPr="0079086C">
        <w:rPr>
          <w:b/>
          <w:color w:val="auto"/>
        </w:rPr>
        <w:t xml:space="preserve"> </w:t>
      </w:r>
      <w:r w:rsidRPr="0079086C">
        <w:rPr>
          <w:color w:val="auto"/>
        </w:rPr>
        <w:t xml:space="preserve">le violazioni, afferenti ad elementi formali della </w:t>
      </w:r>
      <w:r w:rsidRPr="0079086C">
        <w:t>domanda di partecipazione previsti a causa di esclusione sono sanabili nel termine perentorio indicato dall’amministrazione nella richiesta di regolarizzazione.</w:t>
      </w:r>
      <w:r w:rsidRPr="0079086C">
        <w:rPr>
          <w:b/>
        </w:rPr>
        <w:t xml:space="preserve"> </w:t>
      </w:r>
    </w:p>
    <w:p w:rsidR="001F3DCF" w:rsidRPr="0079086C" w:rsidRDefault="001F3DCF" w:rsidP="00D452A5">
      <w:pPr>
        <w:pStyle w:val="ListParagraph"/>
        <w:numPr>
          <w:ilvl w:val="1"/>
          <w:numId w:val="26"/>
        </w:numPr>
        <w:tabs>
          <w:tab w:val="center" w:pos="600"/>
          <w:tab w:val="right" w:pos="1418"/>
        </w:tabs>
        <w:spacing w:after="31" w:line="259" w:lineRule="auto"/>
        <w:ind w:right="-11"/>
      </w:pPr>
      <w:r w:rsidRPr="0079086C">
        <w:t xml:space="preserve">Il soccorso istruttorio non si estende agli elementi dell’offerta tecnica ed economica. </w:t>
      </w:r>
    </w:p>
    <w:p w:rsidR="001F3DCF" w:rsidRPr="0079086C" w:rsidRDefault="001F3DCF" w:rsidP="00D452A5">
      <w:pPr>
        <w:pStyle w:val="ListParagraph"/>
        <w:numPr>
          <w:ilvl w:val="1"/>
          <w:numId w:val="26"/>
        </w:numPr>
      </w:pPr>
      <w:r w:rsidRPr="0079086C">
        <w:t xml:space="preserve">A Costituiscono violazioni insanabili e generano immediatamente l’esclusione del concorrente le seguenti: </w:t>
      </w:r>
    </w:p>
    <w:p w:rsidR="001F3DCF" w:rsidRPr="0079086C" w:rsidRDefault="001F3DCF" w:rsidP="00D452A5">
      <w:pPr>
        <w:pStyle w:val="ListParagraph"/>
        <w:numPr>
          <w:ilvl w:val="2"/>
          <w:numId w:val="26"/>
        </w:numPr>
        <w:spacing w:after="32"/>
      </w:pPr>
      <w:r w:rsidRPr="0079086C">
        <w:t xml:space="preserve">offerta pervenuta oltre il termine ultimo stabilito dal presente bando; </w:t>
      </w:r>
    </w:p>
    <w:p w:rsidR="001F3DCF" w:rsidRPr="0079086C" w:rsidRDefault="001F3DCF" w:rsidP="00D452A5">
      <w:pPr>
        <w:pStyle w:val="ListParagraph"/>
        <w:numPr>
          <w:ilvl w:val="2"/>
          <w:numId w:val="26"/>
        </w:numPr>
      </w:pPr>
      <w:r w:rsidRPr="0079086C">
        <w:t xml:space="preserve">elementi che incidono rendendolo indeterminato sul contenuto dell’offerta (per es. </w:t>
      </w:r>
    </w:p>
    <w:p w:rsidR="001F3DCF" w:rsidRPr="0079086C" w:rsidRDefault="001F3DCF" w:rsidP="00D452A5">
      <w:pPr>
        <w:pStyle w:val="ListParagraph"/>
        <w:numPr>
          <w:ilvl w:val="2"/>
          <w:numId w:val="26"/>
        </w:numPr>
      </w:pPr>
      <w:r w:rsidRPr="0079086C">
        <w:t xml:space="preserve">offerta parziale, plurima o condizionata); </w:t>
      </w:r>
    </w:p>
    <w:p w:rsidR="001F3DCF" w:rsidRPr="0079086C" w:rsidRDefault="001F3DCF" w:rsidP="00D452A5">
      <w:pPr>
        <w:pStyle w:val="ListParagraph"/>
        <w:numPr>
          <w:ilvl w:val="2"/>
          <w:numId w:val="26"/>
        </w:numPr>
      </w:pPr>
      <w:r w:rsidRPr="0079086C">
        <w:t>mancata sottoscrizione dell’offerta tecnica e/o economica.</w:t>
      </w:r>
    </w:p>
    <w:p w:rsidR="001F3DCF" w:rsidRPr="0079086C" w:rsidRDefault="001F3DCF" w:rsidP="00D452A5">
      <w:pPr>
        <w:pStyle w:val="ListParagraph"/>
        <w:numPr>
          <w:ilvl w:val="2"/>
          <w:numId w:val="26"/>
        </w:numPr>
      </w:pPr>
      <w:r w:rsidRPr="0079086C">
        <w:t xml:space="preserve">incompletezza ed irregolarità afferenti l’offerta economica (mancata indicazione degli oneri per la sicurezza aziendali e/o dei costi della manodopera). </w:t>
      </w:r>
    </w:p>
    <w:p w:rsidR="001F3DCF" w:rsidRPr="0079086C" w:rsidRDefault="001F3DCF" w:rsidP="00D452A5">
      <w:pPr>
        <w:pStyle w:val="ListParagraph"/>
        <w:numPr>
          <w:ilvl w:val="2"/>
          <w:numId w:val="26"/>
        </w:numPr>
      </w:pPr>
      <w:r w:rsidRPr="0079086C">
        <w:t>Mancato pagamento (se dovuto) del contributo all’ANAC nel termine stabilito per la presentazione delle offerte.</w:t>
      </w:r>
    </w:p>
    <w:p w:rsidR="001F3DCF" w:rsidRPr="0079086C" w:rsidRDefault="001F3DCF" w:rsidP="00D452A5">
      <w:pPr>
        <w:pStyle w:val="ListParagraph"/>
        <w:numPr>
          <w:ilvl w:val="2"/>
          <w:numId w:val="26"/>
        </w:numPr>
        <w:spacing w:after="3" w:line="244" w:lineRule="auto"/>
        <w:ind w:right="-6"/>
      </w:pPr>
      <w:r w:rsidRPr="0079086C">
        <w:t xml:space="preserve">mancato rispetto del termine per la presentazione delle integrazioni richieste dalla stazione appaltante nelle procedure di soccorso istruttorio di cui al precedente punti 16.1. </w:t>
      </w:r>
    </w:p>
    <w:p w:rsidR="001F3DCF" w:rsidRPr="0079086C" w:rsidRDefault="001F3DCF" w:rsidP="00D452A5">
      <w:pPr>
        <w:pStyle w:val="ListParagraph"/>
        <w:numPr>
          <w:ilvl w:val="1"/>
          <w:numId w:val="26"/>
        </w:numPr>
      </w:pPr>
      <w:r w:rsidRPr="0079086C">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79086C">
        <w:rPr>
          <w:b/>
        </w:rPr>
        <w:t xml:space="preserve"> </w:t>
      </w:r>
    </w:p>
    <w:p w:rsidR="001F3DCF" w:rsidRPr="0079086C" w:rsidRDefault="001F3DCF" w:rsidP="00D452A5">
      <w:pPr>
        <w:pStyle w:val="ListParagraph"/>
        <w:numPr>
          <w:ilvl w:val="1"/>
          <w:numId w:val="26"/>
        </w:numPr>
      </w:pPr>
      <w:r w:rsidRPr="0079086C">
        <w:t xml:space="preserve">La verifica dei requisiti avverrà attraverso il sistema AVCpass. La mancanza del </w:t>
      </w:r>
      <w:r w:rsidRPr="0079086C">
        <w:rPr>
          <w:b/>
        </w:rPr>
        <w:t>PASSOE</w:t>
      </w:r>
      <w:r w:rsidRPr="0079086C">
        <w:t xml:space="preserve"> non comporta esclusione. Il concorrente dovrà in ogni caso produrre il documento entro il termine indicato dall’amministrazione</w:t>
      </w:r>
      <w:r w:rsidRPr="0079086C">
        <w:rPr>
          <w:rFonts w:ascii="Calibri" w:hAnsi="Calibri" w:cs="Calibri"/>
        </w:rPr>
        <w:t xml:space="preserve">. </w:t>
      </w:r>
    </w:p>
    <w:p w:rsidR="001F3DCF" w:rsidRPr="0079086C" w:rsidRDefault="001F3DCF" w:rsidP="000A0610">
      <w:pPr>
        <w:spacing w:after="0" w:line="259" w:lineRule="auto"/>
      </w:pPr>
    </w:p>
    <w:p w:rsidR="001F3DCF" w:rsidRPr="0079086C" w:rsidRDefault="001F3DCF" w:rsidP="00D452A5">
      <w:pPr>
        <w:pStyle w:val="ListParagraph"/>
        <w:numPr>
          <w:ilvl w:val="0"/>
          <w:numId w:val="26"/>
        </w:numPr>
        <w:spacing w:after="0" w:line="259" w:lineRule="auto"/>
      </w:pPr>
      <w:r w:rsidRPr="0079086C">
        <w:rPr>
          <w:b/>
        </w:rPr>
        <w:t>ALTRE INFORMAZIONI</w:t>
      </w:r>
      <w:r w:rsidRPr="0079086C">
        <w:t xml:space="preserve">: </w:t>
      </w:r>
    </w:p>
    <w:p w:rsidR="001F3DCF" w:rsidRPr="0079086C" w:rsidRDefault="001F3DCF" w:rsidP="00D452A5">
      <w:pPr>
        <w:pStyle w:val="ListParagraph"/>
        <w:numPr>
          <w:ilvl w:val="1"/>
          <w:numId w:val="26"/>
        </w:numPr>
      </w:pPr>
      <w:r w:rsidRPr="0079086C">
        <w:t xml:space="preserve">Tutte le informazioni e comunicazioni relative alla presente procedura aperta avverranno a mezzo del sistema SATER. </w:t>
      </w:r>
    </w:p>
    <w:p w:rsidR="001F3DCF" w:rsidRPr="0079086C" w:rsidRDefault="001F3DCF" w:rsidP="00D452A5">
      <w:pPr>
        <w:pStyle w:val="ListParagraph"/>
        <w:numPr>
          <w:ilvl w:val="1"/>
          <w:numId w:val="26"/>
        </w:numPr>
        <w:spacing w:after="31"/>
      </w:pPr>
      <w:r w:rsidRPr="0079086C">
        <w:t xml:space="preserve">Sono esclusi della partecipazione alla gara i soggetti che si trovino in una delle situazioni di cui all’articolo 80 del Codice; </w:t>
      </w:r>
    </w:p>
    <w:p w:rsidR="001F3DCF" w:rsidRPr="0079086C" w:rsidRDefault="001F3DCF" w:rsidP="00D452A5">
      <w:pPr>
        <w:pStyle w:val="ListParagraph"/>
        <w:numPr>
          <w:ilvl w:val="1"/>
          <w:numId w:val="26"/>
        </w:numPr>
        <w:rPr>
          <w:u w:val="single" w:color="000000"/>
        </w:rPr>
      </w:pPr>
      <w:r w:rsidRPr="0079086C">
        <w:t>Si procederà all’esclusione automatica delle offerte anormalmente basse dell’art. 97 comma 8 del Codice qualora le offerta ammesse siano in numero pari o superiore a 10.</w:t>
      </w:r>
    </w:p>
    <w:p w:rsidR="001F3DCF" w:rsidRPr="0079086C" w:rsidRDefault="001F3DCF" w:rsidP="00D452A5">
      <w:pPr>
        <w:pStyle w:val="ListParagraph"/>
        <w:numPr>
          <w:ilvl w:val="1"/>
          <w:numId w:val="26"/>
        </w:numPr>
        <w:spacing w:after="34"/>
      </w:pPr>
      <w:r w:rsidRPr="0079086C">
        <w:t xml:space="preserve">non sono ammesse offerte al rialzo; </w:t>
      </w:r>
    </w:p>
    <w:p w:rsidR="001F3DCF" w:rsidRPr="0079086C" w:rsidRDefault="001F3DCF" w:rsidP="00D452A5">
      <w:pPr>
        <w:pStyle w:val="ListParagraph"/>
        <w:numPr>
          <w:ilvl w:val="1"/>
          <w:numId w:val="26"/>
        </w:numPr>
      </w:pPr>
      <w:r w:rsidRPr="0079086C">
        <w:t xml:space="preserve">si procederà all’aggiudicazione anche in presenza di una sola offerta valida sempre che sia ritenuta congrua e conveniente; </w:t>
      </w:r>
    </w:p>
    <w:p w:rsidR="001F3DCF" w:rsidRPr="0079086C" w:rsidRDefault="001F3DCF" w:rsidP="00D452A5">
      <w:pPr>
        <w:pStyle w:val="ListParagraph"/>
        <w:numPr>
          <w:ilvl w:val="1"/>
          <w:numId w:val="26"/>
        </w:numPr>
        <w:spacing w:after="30"/>
      </w:pPr>
      <w:r w:rsidRPr="0079086C">
        <w:t xml:space="preserve">in caso di parità di punteggio finale si procederà nei modi e forme di cui di cui all’articolo 77 del r.d. 23 maggio 1924 n. 827. </w:t>
      </w:r>
    </w:p>
    <w:p w:rsidR="001F3DCF" w:rsidRPr="0079086C" w:rsidRDefault="001F3DCF" w:rsidP="00D452A5">
      <w:pPr>
        <w:pStyle w:val="ListParagraph"/>
        <w:numPr>
          <w:ilvl w:val="1"/>
          <w:numId w:val="26"/>
        </w:numPr>
        <w:spacing w:after="29"/>
      </w:pPr>
      <w:r w:rsidRPr="0079086C">
        <w:t xml:space="preserve">l’aggiudicatario deve prestare le garanzie e polizze assicurative richieste dal capitolato speciale d’appalto.  </w:t>
      </w:r>
    </w:p>
    <w:p w:rsidR="001F3DCF" w:rsidRPr="0079086C" w:rsidRDefault="001F3DCF" w:rsidP="00D452A5">
      <w:pPr>
        <w:pStyle w:val="ListParagraph"/>
        <w:numPr>
          <w:ilvl w:val="1"/>
          <w:numId w:val="26"/>
        </w:numPr>
        <w:spacing w:after="36"/>
      </w:pPr>
      <w:r w:rsidRPr="0079086C">
        <w:t xml:space="preserve">le autocertificazioni, le certificazioni, i documenti e l’offerta devono essere in lingua italiana o corredati di traduzione giurata; </w:t>
      </w:r>
    </w:p>
    <w:p w:rsidR="001F3DCF" w:rsidRPr="0079086C" w:rsidRDefault="001F3DCF" w:rsidP="00D452A5">
      <w:pPr>
        <w:pStyle w:val="ListParagraph"/>
        <w:numPr>
          <w:ilvl w:val="1"/>
          <w:numId w:val="26"/>
        </w:numPr>
      </w:pPr>
      <w:r w:rsidRPr="0079086C">
        <w:t xml:space="preserve">gli importi dichiarati da imprese stabilite in altro Stato membro dell’Unione Europea, qualora espressi in altra valuta, dovranno essere convertiti in Euro; </w:t>
      </w:r>
    </w:p>
    <w:p w:rsidR="001F3DCF" w:rsidRPr="0079086C" w:rsidRDefault="001F3DCF" w:rsidP="00D452A5">
      <w:pPr>
        <w:pStyle w:val="ListParagraph"/>
        <w:numPr>
          <w:ilvl w:val="1"/>
          <w:numId w:val="26"/>
        </w:numPr>
      </w:pPr>
      <w:r w:rsidRPr="0079086C">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1F3DCF" w:rsidRPr="0079086C" w:rsidRDefault="001F3DCF" w:rsidP="00D452A5">
      <w:pPr>
        <w:pStyle w:val="ListParagraph"/>
        <w:numPr>
          <w:ilvl w:val="1"/>
          <w:numId w:val="26"/>
        </w:numPr>
      </w:pPr>
      <w:r w:rsidRPr="0079086C">
        <w:t xml:space="preserve">i corrispettivi saranno pagati con le modalità previste dal capitolato speciale d’appalto; </w:t>
      </w:r>
    </w:p>
    <w:p w:rsidR="001F3DCF" w:rsidRPr="0079086C" w:rsidRDefault="001F3DCF" w:rsidP="00D452A5">
      <w:pPr>
        <w:pStyle w:val="ListParagraph"/>
        <w:numPr>
          <w:ilvl w:val="1"/>
          <w:numId w:val="26"/>
        </w:numPr>
      </w:pPr>
      <w:r w:rsidRPr="0079086C">
        <w:t xml:space="preserve">gli eventuali subappalti saranno disciplinati ai sensi delle vigenti leggi; </w:t>
      </w:r>
    </w:p>
    <w:p w:rsidR="001F3DCF" w:rsidRPr="0079086C" w:rsidRDefault="001F3DCF" w:rsidP="00D452A5">
      <w:pPr>
        <w:pStyle w:val="ListParagraph"/>
        <w:numPr>
          <w:ilvl w:val="1"/>
          <w:numId w:val="26"/>
        </w:numPr>
      </w:pPr>
      <w:r w:rsidRPr="0079086C">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1F3DCF" w:rsidRPr="0079086C" w:rsidRDefault="001F3DCF" w:rsidP="00D452A5">
      <w:pPr>
        <w:pStyle w:val="ListParagraph"/>
        <w:numPr>
          <w:ilvl w:val="1"/>
          <w:numId w:val="26"/>
        </w:numPr>
      </w:pPr>
      <w:r w:rsidRPr="0079086C">
        <w:t xml:space="preserve">In caso di fallimento dell’appaltatore ovvero di risoluzione per grave inadempimento dello stesso la stazione appaltante si riserva la facoltà di applicare le disposizioni di cui all’articolo 110 del codice dei contratti. </w:t>
      </w:r>
    </w:p>
    <w:p w:rsidR="001F3DCF" w:rsidRPr="0079086C" w:rsidRDefault="001F3DCF" w:rsidP="00D452A5">
      <w:pPr>
        <w:pStyle w:val="ListParagraph"/>
        <w:numPr>
          <w:ilvl w:val="1"/>
          <w:numId w:val="26"/>
        </w:numPr>
      </w:pPr>
      <w:r w:rsidRPr="0079086C">
        <w:t xml:space="preserve">è esclusa la competenza arbitrale; per ogni controversia il foro competente è quello di Parma; </w:t>
      </w:r>
    </w:p>
    <w:p w:rsidR="001F3DCF" w:rsidRPr="0079086C" w:rsidRDefault="001F3DCF" w:rsidP="00D452A5">
      <w:pPr>
        <w:pStyle w:val="ListParagraph"/>
        <w:numPr>
          <w:ilvl w:val="1"/>
          <w:numId w:val="26"/>
        </w:numPr>
      </w:pPr>
      <w:r w:rsidRPr="0079086C">
        <w:t xml:space="preserve">responsabile unico del procedimento:  </w:t>
      </w:r>
    </w:p>
    <w:p w:rsidR="001F3DCF" w:rsidRPr="0079086C" w:rsidRDefault="001F3DCF" w:rsidP="00D452A5">
      <w:pPr>
        <w:pStyle w:val="ListParagraph"/>
        <w:numPr>
          <w:ilvl w:val="2"/>
          <w:numId w:val="26"/>
        </w:numPr>
      </w:pPr>
      <w:r w:rsidRPr="0079086C">
        <w:t xml:space="preserve">arch. Gloria Resteghini telefono: 0521 - 931531 ind. mail: </w:t>
      </w:r>
      <w:hyperlink r:id="rId15" w:history="1">
        <w:r w:rsidRPr="0079086C">
          <w:rPr>
            <w:rStyle w:val="Hyperlink"/>
          </w:rPr>
          <w:t xml:space="preserve">g.resteghini@provincia.parma.it </w:t>
        </w:r>
      </w:hyperlink>
      <w:r w:rsidRPr="0079086C">
        <w:t xml:space="preserve"> </w:t>
      </w:r>
    </w:p>
    <w:p w:rsidR="001F3DCF" w:rsidRPr="0079086C" w:rsidRDefault="001F3DCF" w:rsidP="00D452A5">
      <w:pPr>
        <w:pStyle w:val="ListParagraph"/>
        <w:numPr>
          <w:ilvl w:val="2"/>
          <w:numId w:val="26"/>
        </w:numPr>
      </w:pPr>
      <w:r w:rsidRPr="0079086C">
        <w:t xml:space="preserve">responsabile stazione appaltante Dott. Ugo Giudice indirizzo mail </w:t>
      </w:r>
      <w:hyperlink r:id="rId16" w:history="1">
        <w:r w:rsidRPr="0079086C">
          <w:rPr>
            <w:rStyle w:val="Hyperlink"/>
          </w:rPr>
          <w:t xml:space="preserve">u.giudice@provincia.parma.it </w:t>
        </w:r>
      </w:hyperlink>
      <w:r w:rsidRPr="0079086C">
        <w:t xml:space="preserve"> tel. 0521/931704 </w:t>
      </w:r>
    </w:p>
    <w:p w:rsidR="001F3DCF" w:rsidRPr="0079086C" w:rsidRDefault="001F3DCF" w:rsidP="00DD0E9F">
      <w:pPr>
        <w:pStyle w:val="ListParagraph"/>
        <w:numPr>
          <w:ilvl w:val="2"/>
          <w:numId w:val="26"/>
        </w:numPr>
        <w:rPr>
          <w:bCs/>
          <w:iCs/>
        </w:rPr>
      </w:pPr>
      <w:r w:rsidRPr="0079086C">
        <w:rPr>
          <w:bCs/>
          <w:iCs/>
        </w:rPr>
        <w:t xml:space="preserve">Responsabile procedura di gara è la dott.ssa Giordana Pinardi tel. 0521/931922 posta elettronica </w:t>
      </w:r>
      <w:hyperlink r:id="rId17" w:history="1">
        <w:r w:rsidRPr="0079086C">
          <w:rPr>
            <w:rStyle w:val="Hyperlink"/>
            <w:bCs/>
            <w:iCs/>
          </w:rPr>
          <w:t>g.pinardi@provincia.parma.it</w:t>
        </w:r>
      </w:hyperlink>
      <w:r w:rsidRPr="0079086C">
        <w:rPr>
          <w:bCs/>
          <w:iCs/>
        </w:rPr>
        <w:t xml:space="preserve"> </w:t>
      </w:r>
      <w:r w:rsidRPr="0079086C">
        <w:t>tel. 0521/931922</w:t>
      </w:r>
      <w:r w:rsidRPr="0079086C">
        <w:rPr>
          <w:bCs/>
          <w:iCs/>
        </w:rPr>
        <w:t>.</w:t>
      </w:r>
    </w:p>
    <w:p w:rsidR="001F3DCF" w:rsidRPr="0079086C" w:rsidRDefault="001F3DCF" w:rsidP="00DD0E9F">
      <w:pPr>
        <w:pStyle w:val="ListParagraph"/>
        <w:ind w:firstLine="0"/>
        <w:rPr>
          <w:bCs/>
          <w:iCs/>
        </w:rPr>
      </w:pPr>
    </w:p>
    <w:p w:rsidR="001F3DCF" w:rsidRPr="0079086C" w:rsidRDefault="001F3DCF" w:rsidP="00F17C7E">
      <w:pPr>
        <w:ind w:left="0" w:firstLine="0"/>
        <w:rPr>
          <w:color w:val="auto"/>
        </w:rPr>
      </w:pPr>
      <w:r w:rsidRPr="0079086C">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1F3DCF" w:rsidRPr="0079086C" w:rsidRDefault="001F3DCF" w:rsidP="00F17C7E">
      <w:pPr>
        <w:spacing w:after="0" w:line="259" w:lineRule="auto"/>
        <w:ind w:left="0" w:firstLine="0"/>
        <w:rPr>
          <w:color w:val="auto"/>
        </w:rPr>
      </w:pPr>
      <w:r w:rsidRPr="0079086C">
        <w:rPr>
          <w:color w:val="auto"/>
        </w:rPr>
        <w:t xml:space="preserve"> </w:t>
      </w:r>
    </w:p>
    <w:p w:rsidR="001F3DCF" w:rsidRPr="0079086C" w:rsidRDefault="001F3DCF" w:rsidP="004F2B83">
      <w:pPr>
        <w:ind w:left="0" w:firstLine="0"/>
      </w:pPr>
      <w:r w:rsidRPr="0079086C">
        <w:t>Parma  ……………..</w:t>
      </w:r>
    </w:p>
    <w:p w:rsidR="001F3DCF" w:rsidRPr="0079086C" w:rsidRDefault="001F3DCF" w:rsidP="004F2B83">
      <w:pPr>
        <w:ind w:left="0" w:firstLine="0"/>
      </w:pPr>
      <w:r w:rsidRPr="0079086C">
        <w:t xml:space="preserve"> </w:t>
      </w:r>
    </w:p>
    <w:p w:rsidR="001F3DCF" w:rsidRPr="0079086C" w:rsidRDefault="001F3DCF" w:rsidP="006C4BD1">
      <w:pPr>
        <w:spacing w:after="3" w:line="259" w:lineRule="auto"/>
        <w:ind w:right="4"/>
        <w:jc w:val="center"/>
      </w:pPr>
      <w:r w:rsidRPr="0079086C">
        <w:t>IL DIRIGENTE RESPONSABILE</w:t>
      </w:r>
    </w:p>
    <w:p w:rsidR="001F3DCF" w:rsidRPr="0079086C" w:rsidRDefault="001F3DCF" w:rsidP="006C4BD1">
      <w:pPr>
        <w:spacing w:after="3" w:line="259" w:lineRule="auto"/>
        <w:ind w:right="4"/>
        <w:jc w:val="center"/>
      </w:pPr>
      <w:r w:rsidRPr="0079086C">
        <w:t>DELLA STAZIONE UNICA APPALTANTE</w:t>
      </w:r>
    </w:p>
    <w:p w:rsidR="001F3DCF" w:rsidRPr="0079086C" w:rsidRDefault="001F3DCF" w:rsidP="006C4BD1">
      <w:pPr>
        <w:ind w:right="4"/>
        <w:jc w:val="center"/>
      </w:pPr>
      <w:r w:rsidRPr="0079086C">
        <w:t>dott. Ugo Giudice</w:t>
      </w:r>
    </w:p>
    <w:p w:rsidR="001F3DCF" w:rsidRDefault="001F3DCF" w:rsidP="006C4BD1">
      <w:pPr>
        <w:ind w:right="4"/>
        <w:jc w:val="center"/>
        <w:rPr>
          <w:sz w:val="18"/>
        </w:rPr>
      </w:pPr>
      <w:r w:rsidRPr="0079086C">
        <w:rPr>
          <w:sz w:val="18"/>
        </w:rPr>
        <w:t>(documento firmato digitalmente)</w:t>
      </w:r>
    </w:p>
    <w:p w:rsidR="001F3DCF" w:rsidRDefault="001F3DCF" w:rsidP="006C4BD1">
      <w:pPr>
        <w:ind w:right="4"/>
        <w:jc w:val="center"/>
        <w:rPr>
          <w:sz w:val="18"/>
        </w:rPr>
      </w:pPr>
    </w:p>
    <w:p w:rsidR="001F3DCF" w:rsidRDefault="001F3DCF" w:rsidP="0079086C">
      <w:r>
        <w:tab/>
      </w:r>
      <w:r>
        <w:rPr>
          <w:b/>
          <w:sz w:val="2"/>
        </w:rPr>
        <w:t xml:space="preserve"> </w:t>
      </w:r>
    </w:p>
    <w:sectPr w:rsidR="001F3DCF" w:rsidSect="006C2C42">
      <w:footerReference w:type="even" r:id="rId18"/>
      <w:footerReference w:type="default" r:id="rId19"/>
      <w:footerReference w:type="first" r:id="rId20"/>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DCF" w:rsidRDefault="001F3DCF">
      <w:pPr>
        <w:spacing w:after="0" w:line="240" w:lineRule="auto"/>
      </w:pPr>
      <w:r>
        <w:separator/>
      </w:r>
    </w:p>
  </w:endnote>
  <w:endnote w:type="continuationSeparator" w:id="0">
    <w:p w:rsidR="001F3DCF" w:rsidRDefault="001F3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F" w:rsidRDefault="001F3DCF">
    <w:pPr>
      <w:spacing w:after="0" w:line="259" w:lineRule="auto"/>
      <w:ind w:left="0" w:right="4" w:firstLine="0"/>
      <w:jc w:val="center"/>
    </w:pPr>
    <w:fldSimple w:instr=" PAGE   \* MERGEFORMAT ">
      <w:r>
        <w:rPr>
          <w:sz w:val="20"/>
        </w:rPr>
        <w:t>1</w:t>
      </w:r>
    </w:fldSimple>
    <w:r>
      <w:rPr>
        <w:sz w:val="20"/>
      </w:rPr>
      <w:t xml:space="preserve"> </w:t>
    </w:r>
  </w:p>
  <w:p w:rsidR="001F3DCF" w:rsidRDefault="001F3DCF">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F" w:rsidRDefault="001F3DCF">
    <w:pPr>
      <w:spacing w:after="0" w:line="259" w:lineRule="auto"/>
      <w:ind w:left="0" w:right="4" w:firstLine="0"/>
      <w:jc w:val="center"/>
    </w:pPr>
    <w:fldSimple w:instr=" PAGE   \* MERGEFORMAT ">
      <w:r w:rsidRPr="0079086C">
        <w:rPr>
          <w:noProof/>
          <w:sz w:val="20"/>
        </w:rPr>
        <w:t>6</w:t>
      </w:r>
    </w:fldSimple>
    <w:r>
      <w:rPr>
        <w:sz w:val="20"/>
      </w:rPr>
      <w:t xml:space="preserve"> </w:t>
    </w:r>
  </w:p>
  <w:p w:rsidR="001F3DCF" w:rsidRDefault="001F3DCF">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CF" w:rsidRDefault="001F3DCF">
    <w:pPr>
      <w:spacing w:after="0" w:line="259" w:lineRule="auto"/>
      <w:ind w:left="0" w:right="4" w:firstLine="0"/>
      <w:jc w:val="center"/>
    </w:pPr>
    <w:fldSimple w:instr=" PAGE   \* MERGEFORMAT ">
      <w:r>
        <w:rPr>
          <w:sz w:val="20"/>
        </w:rPr>
        <w:t>1</w:t>
      </w:r>
    </w:fldSimple>
    <w:r>
      <w:rPr>
        <w:sz w:val="20"/>
      </w:rPr>
      <w:t xml:space="preserve"> </w:t>
    </w:r>
  </w:p>
  <w:p w:rsidR="001F3DCF" w:rsidRDefault="001F3DCF">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DCF" w:rsidRDefault="001F3DCF">
      <w:pPr>
        <w:spacing w:after="0" w:line="240" w:lineRule="auto"/>
      </w:pPr>
      <w:r>
        <w:separator/>
      </w:r>
    </w:p>
  </w:footnote>
  <w:footnote w:type="continuationSeparator" w:id="0">
    <w:p w:rsidR="001F3DCF" w:rsidRDefault="001F3D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6">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7">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2">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3">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6">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3"/>
  </w:num>
  <w:num w:numId="4">
    <w:abstractNumId w:val="17"/>
  </w:num>
  <w:num w:numId="5">
    <w:abstractNumId w:val="22"/>
  </w:num>
  <w:num w:numId="6">
    <w:abstractNumId w:val="0"/>
  </w:num>
  <w:num w:numId="7">
    <w:abstractNumId w:val="14"/>
  </w:num>
  <w:num w:numId="8">
    <w:abstractNumId w:val="23"/>
  </w:num>
  <w:num w:numId="9">
    <w:abstractNumId w:val="5"/>
  </w:num>
  <w:num w:numId="10">
    <w:abstractNumId w:val="21"/>
  </w:num>
  <w:num w:numId="11">
    <w:abstractNumId w:val="16"/>
  </w:num>
  <w:num w:numId="12">
    <w:abstractNumId w:val="12"/>
  </w:num>
  <w:num w:numId="13">
    <w:abstractNumId w:val="18"/>
  </w:num>
  <w:num w:numId="14">
    <w:abstractNumId w:val="2"/>
  </w:num>
  <w:num w:numId="15">
    <w:abstractNumId w:val="3"/>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7"/>
  </w:num>
  <w:num w:numId="22">
    <w:abstractNumId w:val="20"/>
  </w:num>
  <w:num w:numId="23">
    <w:abstractNumId w:val="15"/>
  </w:num>
  <w:num w:numId="24">
    <w:abstractNumId w:val="9"/>
  </w:num>
  <w:num w:numId="25">
    <w:abstractNumId w:val="11"/>
  </w:num>
  <w:num w:numId="26">
    <w:abstractNumId w:val="2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3360A"/>
    <w:rsid w:val="00035434"/>
    <w:rsid w:val="00062759"/>
    <w:rsid w:val="00064BF6"/>
    <w:rsid w:val="000975CE"/>
    <w:rsid w:val="000A0610"/>
    <w:rsid w:val="000A6A6A"/>
    <w:rsid w:val="000B4290"/>
    <w:rsid w:val="000C12C1"/>
    <w:rsid w:val="000C44FE"/>
    <w:rsid w:val="000D1EB4"/>
    <w:rsid w:val="000F173E"/>
    <w:rsid w:val="000F18E5"/>
    <w:rsid w:val="0011166C"/>
    <w:rsid w:val="00113EFF"/>
    <w:rsid w:val="00114A07"/>
    <w:rsid w:val="00124AAC"/>
    <w:rsid w:val="0012510E"/>
    <w:rsid w:val="001302F1"/>
    <w:rsid w:val="0013101F"/>
    <w:rsid w:val="0013181D"/>
    <w:rsid w:val="0013307D"/>
    <w:rsid w:val="00137CF0"/>
    <w:rsid w:val="00162650"/>
    <w:rsid w:val="001717D8"/>
    <w:rsid w:val="0018051B"/>
    <w:rsid w:val="00182009"/>
    <w:rsid w:val="0018380D"/>
    <w:rsid w:val="00187122"/>
    <w:rsid w:val="001901F0"/>
    <w:rsid w:val="00192E9F"/>
    <w:rsid w:val="001979DC"/>
    <w:rsid w:val="001A3225"/>
    <w:rsid w:val="001A3F6A"/>
    <w:rsid w:val="001B3683"/>
    <w:rsid w:val="001C6649"/>
    <w:rsid w:val="001D1772"/>
    <w:rsid w:val="001E3719"/>
    <w:rsid w:val="001E65A6"/>
    <w:rsid w:val="001F37EE"/>
    <w:rsid w:val="001F3DCF"/>
    <w:rsid w:val="00203A61"/>
    <w:rsid w:val="00210FD5"/>
    <w:rsid w:val="002223D6"/>
    <w:rsid w:val="00230CA6"/>
    <w:rsid w:val="002349F5"/>
    <w:rsid w:val="002401AE"/>
    <w:rsid w:val="00254CF3"/>
    <w:rsid w:val="002553B2"/>
    <w:rsid w:val="00262E20"/>
    <w:rsid w:val="002730AA"/>
    <w:rsid w:val="00277081"/>
    <w:rsid w:val="00280273"/>
    <w:rsid w:val="00293229"/>
    <w:rsid w:val="002A1E18"/>
    <w:rsid w:val="002A3024"/>
    <w:rsid w:val="002A678B"/>
    <w:rsid w:val="002A6B03"/>
    <w:rsid w:val="002D5019"/>
    <w:rsid w:val="002F41FD"/>
    <w:rsid w:val="002F485D"/>
    <w:rsid w:val="002F6DF0"/>
    <w:rsid w:val="00322DD5"/>
    <w:rsid w:val="0034397A"/>
    <w:rsid w:val="00350937"/>
    <w:rsid w:val="0036603F"/>
    <w:rsid w:val="00370A88"/>
    <w:rsid w:val="00377A0C"/>
    <w:rsid w:val="00384868"/>
    <w:rsid w:val="003907B7"/>
    <w:rsid w:val="00397943"/>
    <w:rsid w:val="003C752A"/>
    <w:rsid w:val="003D188E"/>
    <w:rsid w:val="003D2C4F"/>
    <w:rsid w:val="003D362B"/>
    <w:rsid w:val="003D3F64"/>
    <w:rsid w:val="003E4538"/>
    <w:rsid w:val="003F0E22"/>
    <w:rsid w:val="00404DB2"/>
    <w:rsid w:val="0042097F"/>
    <w:rsid w:val="00433F17"/>
    <w:rsid w:val="00445C65"/>
    <w:rsid w:val="00446821"/>
    <w:rsid w:val="004538B7"/>
    <w:rsid w:val="0047554B"/>
    <w:rsid w:val="004821EF"/>
    <w:rsid w:val="00482637"/>
    <w:rsid w:val="00485EB1"/>
    <w:rsid w:val="004919D0"/>
    <w:rsid w:val="004953FD"/>
    <w:rsid w:val="004A023C"/>
    <w:rsid w:val="004A7911"/>
    <w:rsid w:val="004B144C"/>
    <w:rsid w:val="004B2397"/>
    <w:rsid w:val="004C7160"/>
    <w:rsid w:val="004D64A3"/>
    <w:rsid w:val="004F2B83"/>
    <w:rsid w:val="00507DBA"/>
    <w:rsid w:val="00513184"/>
    <w:rsid w:val="005204A3"/>
    <w:rsid w:val="0053129C"/>
    <w:rsid w:val="005337CB"/>
    <w:rsid w:val="005400BB"/>
    <w:rsid w:val="00556391"/>
    <w:rsid w:val="005802D0"/>
    <w:rsid w:val="00595F1F"/>
    <w:rsid w:val="00596858"/>
    <w:rsid w:val="005B3808"/>
    <w:rsid w:val="005C0E8C"/>
    <w:rsid w:val="005C3B31"/>
    <w:rsid w:val="005E6F67"/>
    <w:rsid w:val="00602C11"/>
    <w:rsid w:val="00603703"/>
    <w:rsid w:val="006356C0"/>
    <w:rsid w:val="00636EAD"/>
    <w:rsid w:val="00643AFF"/>
    <w:rsid w:val="0064655F"/>
    <w:rsid w:val="00646DAB"/>
    <w:rsid w:val="00665DB7"/>
    <w:rsid w:val="0067012A"/>
    <w:rsid w:val="00670F7A"/>
    <w:rsid w:val="006769EF"/>
    <w:rsid w:val="006804BE"/>
    <w:rsid w:val="00682853"/>
    <w:rsid w:val="00685742"/>
    <w:rsid w:val="00686577"/>
    <w:rsid w:val="006874A2"/>
    <w:rsid w:val="00692328"/>
    <w:rsid w:val="006952E0"/>
    <w:rsid w:val="006A0C3B"/>
    <w:rsid w:val="006B0B88"/>
    <w:rsid w:val="006C2C42"/>
    <w:rsid w:val="006C4BD1"/>
    <w:rsid w:val="006D16E7"/>
    <w:rsid w:val="006D1825"/>
    <w:rsid w:val="006D661C"/>
    <w:rsid w:val="006E04CC"/>
    <w:rsid w:val="006E673C"/>
    <w:rsid w:val="006F271E"/>
    <w:rsid w:val="006F6BC3"/>
    <w:rsid w:val="00707EED"/>
    <w:rsid w:val="007252A4"/>
    <w:rsid w:val="00742BA1"/>
    <w:rsid w:val="007466E4"/>
    <w:rsid w:val="00747397"/>
    <w:rsid w:val="00777917"/>
    <w:rsid w:val="0078044A"/>
    <w:rsid w:val="0079086C"/>
    <w:rsid w:val="00792C74"/>
    <w:rsid w:val="0079685E"/>
    <w:rsid w:val="007A1366"/>
    <w:rsid w:val="007A57F2"/>
    <w:rsid w:val="007B1DC3"/>
    <w:rsid w:val="007B7F8F"/>
    <w:rsid w:val="007C001C"/>
    <w:rsid w:val="007D2E0E"/>
    <w:rsid w:val="007D6319"/>
    <w:rsid w:val="007D6999"/>
    <w:rsid w:val="007E1126"/>
    <w:rsid w:val="007E5F9F"/>
    <w:rsid w:val="007F0E1C"/>
    <w:rsid w:val="007F29EF"/>
    <w:rsid w:val="00803178"/>
    <w:rsid w:val="00821464"/>
    <w:rsid w:val="00843CFB"/>
    <w:rsid w:val="0085760A"/>
    <w:rsid w:val="0087622D"/>
    <w:rsid w:val="00885864"/>
    <w:rsid w:val="008A6794"/>
    <w:rsid w:val="008B03E9"/>
    <w:rsid w:val="008C63E3"/>
    <w:rsid w:val="008D0A33"/>
    <w:rsid w:val="008F3697"/>
    <w:rsid w:val="00903AD0"/>
    <w:rsid w:val="009255BD"/>
    <w:rsid w:val="00930F01"/>
    <w:rsid w:val="00961C1D"/>
    <w:rsid w:val="00975707"/>
    <w:rsid w:val="00980175"/>
    <w:rsid w:val="00991D14"/>
    <w:rsid w:val="00992503"/>
    <w:rsid w:val="009966CB"/>
    <w:rsid w:val="00997611"/>
    <w:rsid w:val="009B3F41"/>
    <w:rsid w:val="009B4819"/>
    <w:rsid w:val="009C13CF"/>
    <w:rsid w:val="009C49B2"/>
    <w:rsid w:val="009D1F9A"/>
    <w:rsid w:val="009D436F"/>
    <w:rsid w:val="009D5F72"/>
    <w:rsid w:val="009E2B1C"/>
    <w:rsid w:val="009E3464"/>
    <w:rsid w:val="009E701D"/>
    <w:rsid w:val="009E77EA"/>
    <w:rsid w:val="009F02C8"/>
    <w:rsid w:val="009F44C3"/>
    <w:rsid w:val="00A05EC8"/>
    <w:rsid w:val="00A17B97"/>
    <w:rsid w:val="00A17E2F"/>
    <w:rsid w:val="00A329AB"/>
    <w:rsid w:val="00A32E55"/>
    <w:rsid w:val="00A34031"/>
    <w:rsid w:val="00A36544"/>
    <w:rsid w:val="00A435DB"/>
    <w:rsid w:val="00A5440C"/>
    <w:rsid w:val="00A56652"/>
    <w:rsid w:val="00A70617"/>
    <w:rsid w:val="00A72478"/>
    <w:rsid w:val="00A818FD"/>
    <w:rsid w:val="00A94684"/>
    <w:rsid w:val="00AA36A3"/>
    <w:rsid w:val="00AC6DC4"/>
    <w:rsid w:val="00AF2AE7"/>
    <w:rsid w:val="00B009AD"/>
    <w:rsid w:val="00B41F0A"/>
    <w:rsid w:val="00B46E58"/>
    <w:rsid w:val="00B5565E"/>
    <w:rsid w:val="00B63331"/>
    <w:rsid w:val="00B67718"/>
    <w:rsid w:val="00B81E65"/>
    <w:rsid w:val="00B90B5B"/>
    <w:rsid w:val="00BB6A11"/>
    <w:rsid w:val="00BC518E"/>
    <w:rsid w:val="00BC5D74"/>
    <w:rsid w:val="00BE7ED8"/>
    <w:rsid w:val="00BF7825"/>
    <w:rsid w:val="00C26720"/>
    <w:rsid w:val="00C415B9"/>
    <w:rsid w:val="00C42FDE"/>
    <w:rsid w:val="00C43FBC"/>
    <w:rsid w:val="00C44124"/>
    <w:rsid w:val="00C46AB7"/>
    <w:rsid w:val="00C47624"/>
    <w:rsid w:val="00C504B9"/>
    <w:rsid w:val="00C516D4"/>
    <w:rsid w:val="00C66000"/>
    <w:rsid w:val="00C7294F"/>
    <w:rsid w:val="00C72CD5"/>
    <w:rsid w:val="00C730B1"/>
    <w:rsid w:val="00C7620E"/>
    <w:rsid w:val="00C8790E"/>
    <w:rsid w:val="00C90777"/>
    <w:rsid w:val="00C90EAA"/>
    <w:rsid w:val="00C92F41"/>
    <w:rsid w:val="00C94479"/>
    <w:rsid w:val="00CA2F68"/>
    <w:rsid w:val="00CA4550"/>
    <w:rsid w:val="00CA5288"/>
    <w:rsid w:val="00CB1E54"/>
    <w:rsid w:val="00CB50D0"/>
    <w:rsid w:val="00CD2B7D"/>
    <w:rsid w:val="00D06036"/>
    <w:rsid w:val="00D31BF8"/>
    <w:rsid w:val="00D445C3"/>
    <w:rsid w:val="00D452A5"/>
    <w:rsid w:val="00D476A2"/>
    <w:rsid w:val="00D61F60"/>
    <w:rsid w:val="00D632D8"/>
    <w:rsid w:val="00D657DE"/>
    <w:rsid w:val="00D73E79"/>
    <w:rsid w:val="00D8317B"/>
    <w:rsid w:val="00D916A5"/>
    <w:rsid w:val="00D93510"/>
    <w:rsid w:val="00DB3634"/>
    <w:rsid w:val="00DC0765"/>
    <w:rsid w:val="00DC4E53"/>
    <w:rsid w:val="00DD0E9F"/>
    <w:rsid w:val="00DD28FF"/>
    <w:rsid w:val="00DF0D89"/>
    <w:rsid w:val="00DF1503"/>
    <w:rsid w:val="00DF4D7A"/>
    <w:rsid w:val="00E030FC"/>
    <w:rsid w:val="00E04868"/>
    <w:rsid w:val="00E06690"/>
    <w:rsid w:val="00E101EB"/>
    <w:rsid w:val="00E12BD5"/>
    <w:rsid w:val="00E175DA"/>
    <w:rsid w:val="00E21CD7"/>
    <w:rsid w:val="00E30FF6"/>
    <w:rsid w:val="00E36451"/>
    <w:rsid w:val="00E36E67"/>
    <w:rsid w:val="00E540E4"/>
    <w:rsid w:val="00E70ED0"/>
    <w:rsid w:val="00E80AA5"/>
    <w:rsid w:val="00E92583"/>
    <w:rsid w:val="00EA4D11"/>
    <w:rsid w:val="00EB60EA"/>
    <w:rsid w:val="00EC0D3E"/>
    <w:rsid w:val="00ED20B5"/>
    <w:rsid w:val="00ED26A7"/>
    <w:rsid w:val="00ED583F"/>
    <w:rsid w:val="00ED618E"/>
    <w:rsid w:val="00EF08F1"/>
    <w:rsid w:val="00EF5094"/>
    <w:rsid w:val="00F05B05"/>
    <w:rsid w:val="00F17C7E"/>
    <w:rsid w:val="00F218A6"/>
    <w:rsid w:val="00F22B57"/>
    <w:rsid w:val="00F22CFA"/>
    <w:rsid w:val="00F23CEF"/>
    <w:rsid w:val="00F25B78"/>
    <w:rsid w:val="00F27E26"/>
    <w:rsid w:val="00F344E6"/>
    <w:rsid w:val="00F4109B"/>
    <w:rsid w:val="00F501DA"/>
    <w:rsid w:val="00F61CE8"/>
    <w:rsid w:val="00F80C20"/>
    <w:rsid w:val="00F86500"/>
    <w:rsid w:val="00FA73C0"/>
    <w:rsid w:val="00FB399A"/>
    <w:rsid w:val="00FC0BC0"/>
    <w:rsid w:val="00FC6772"/>
    <w:rsid w:val="00FD069B"/>
    <w:rsid w:val="00FD2194"/>
    <w:rsid w:val="00FD21A1"/>
    <w:rsid w:val="00FE795C"/>
    <w:rsid w:val="00FF4F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paragraph" w:styleId="Heading5">
    <w:name w:val="heading 5"/>
    <w:basedOn w:val="Normal"/>
    <w:next w:val="Normal"/>
    <w:link w:val="Heading5Char"/>
    <w:uiPriority w:val="99"/>
    <w:qFormat/>
    <w:locked/>
    <w:rsid w:val="00E540E4"/>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character" w:customStyle="1" w:styleId="Heading5Char">
    <w:name w:val="Heading 5 Char"/>
    <w:basedOn w:val="DefaultParagraphFont"/>
    <w:link w:val="Heading5"/>
    <w:uiPriority w:val="99"/>
    <w:semiHidden/>
    <w:locked/>
    <w:rsid w:val="00397943"/>
    <w:rPr>
      <w:rFonts w:ascii="Calibri" w:hAnsi="Calibri" w:cs="Times New Roman"/>
      <w:b/>
      <w:bCs/>
      <w:i/>
      <w:iCs/>
      <w:color w:val="000000"/>
      <w:sz w:val="26"/>
      <w:szCs w:val="26"/>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1529293664">
      <w:marLeft w:val="0"/>
      <w:marRight w:val="0"/>
      <w:marTop w:val="0"/>
      <w:marBottom w:val="0"/>
      <w:divBdr>
        <w:top w:val="none" w:sz="0" w:space="0" w:color="auto"/>
        <w:left w:val="none" w:sz="0" w:space="0" w:color="auto"/>
        <w:bottom w:val="none" w:sz="0" w:space="0" w:color="auto"/>
        <w:right w:val="none" w:sz="0" w:space="0" w:color="auto"/>
      </w:divBdr>
    </w:div>
    <w:div w:id="1529293665">
      <w:marLeft w:val="0"/>
      <w:marRight w:val="0"/>
      <w:marTop w:val="0"/>
      <w:marBottom w:val="0"/>
      <w:divBdr>
        <w:top w:val="none" w:sz="0" w:space="0" w:color="auto"/>
        <w:left w:val="none" w:sz="0" w:space="0" w:color="auto"/>
        <w:bottom w:val="none" w:sz="0" w:space="0" w:color="auto"/>
        <w:right w:val="none" w:sz="0" w:space="0" w:color="auto"/>
      </w:divBdr>
    </w:div>
    <w:div w:id="1529293666">
      <w:marLeft w:val="0"/>
      <w:marRight w:val="0"/>
      <w:marTop w:val="0"/>
      <w:marBottom w:val="0"/>
      <w:divBdr>
        <w:top w:val="none" w:sz="0" w:space="0" w:color="auto"/>
        <w:left w:val="none" w:sz="0" w:space="0" w:color="auto"/>
        <w:bottom w:val="none" w:sz="0" w:space="0" w:color="auto"/>
        <w:right w:val="none" w:sz="0" w:space="0" w:color="auto"/>
      </w:divBdr>
    </w:div>
    <w:div w:id="1529293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g.resteghini@provincia.parma.it%20"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2360</Words>
  <Characters>13457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3</cp:revision>
  <cp:lastPrinted>2020-02-05T11:31:00Z</cp:lastPrinted>
  <dcterms:created xsi:type="dcterms:W3CDTF">2020-02-06T11:52:00Z</dcterms:created>
  <dcterms:modified xsi:type="dcterms:W3CDTF">2020-02-06T11:52:00Z</dcterms:modified>
</cp:coreProperties>
</file>