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Layout w:type="fixed"/>
        <w:tblLook w:val="00A0"/>
      </w:tblPr>
      <w:tblGrid>
        <w:gridCol w:w="6"/>
        <w:gridCol w:w="282"/>
        <w:gridCol w:w="9540"/>
      </w:tblGrid>
      <w:tr w:rsidR="00B429C8" w:rsidRPr="00377A0C" w:rsidTr="00277081">
        <w:trPr>
          <w:gridBefore w:val="1"/>
          <w:wBefore w:w="6" w:type="dxa"/>
        </w:trPr>
        <w:tc>
          <w:tcPr>
            <w:tcW w:w="282" w:type="dxa"/>
          </w:tcPr>
          <w:p w:rsidR="00B429C8" w:rsidRPr="00377A0C" w:rsidRDefault="00B429C8" w:rsidP="00277081">
            <w:pPr>
              <w:ind w:right="283"/>
              <w:jc w:val="center"/>
              <w:rPr>
                <w:b/>
                <w:bCs/>
                <w:smallCaps/>
                <w:sz w:val="32"/>
                <w:szCs w:val="16"/>
              </w:rPr>
            </w:pPr>
          </w:p>
        </w:tc>
        <w:tc>
          <w:tcPr>
            <w:tcW w:w="9540" w:type="dxa"/>
          </w:tcPr>
          <w:p w:rsidR="00B429C8" w:rsidRDefault="00B429C8" w:rsidP="00D31BF8">
            <w:pPr>
              <w:tabs>
                <w:tab w:val="left" w:pos="1590"/>
              </w:tabs>
              <w:rPr>
                <w:b/>
                <w:bCs/>
                <w:smallCaps/>
                <w:sz w:val="12"/>
                <w:szCs w:val="16"/>
              </w:rPr>
            </w:pPr>
          </w:p>
          <w:tbl>
            <w:tblPr>
              <w:tblW w:w="0" w:type="auto"/>
              <w:tblLayout w:type="fixed"/>
              <w:tblCellMar>
                <w:left w:w="70" w:type="dxa"/>
                <w:right w:w="70" w:type="dxa"/>
              </w:tblCellMar>
              <w:tblLook w:val="0000"/>
            </w:tblPr>
            <w:tblGrid>
              <w:gridCol w:w="3259"/>
              <w:gridCol w:w="3471"/>
              <w:gridCol w:w="2696"/>
            </w:tblGrid>
            <w:tr w:rsidR="00B429C8" w:rsidRPr="009C13CF" w:rsidTr="004B144C">
              <w:tc>
                <w:tcPr>
                  <w:tcW w:w="3259" w:type="dxa"/>
                  <w:tcBorders>
                    <w:top w:val="nil"/>
                    <w:left w:val="nil"/>
                    <w:bottom w:val="nil"/>
                    <w:right w:val="nil"/>
                  </w:tcBorders>
                </w:tcPr>
                <w:p w:rsidR="00B429C8" w:rsidRDefault="00B429C8" w:rsidP="004B144C">
                  <w:pPr>
                    <w:jc w:val="center"/>
                  </w:pPr>
                  <w:r w:rsidRPr="006838E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91.5pt" fillcolor="window">
                        <v:imagedata r:id="rId7" o:title=""/>
                      </v:shape>
                    </w:pict>
                  </w:r>
                </w:p>
              </w:tc>
              <w:tc>
                <w:tcPr>
                  <w:tcW w:w="3471" w:type="dxa"/>
                  <w:tcBorders>
                    <w:top w:val="nil"/>
                    <w:left w:val="nil"/>
                    <w:bottom w:val="nil"/>
                    <w:right w:val="nil"/>
                  </w:tcBorders>
                </w:tcPr>
                <w:p w:rsidR="00B429C8" w:rsidRDefault="00B429C8" w:rsidP="004B144C">
                  <w:pPr>
                    <w:rPr>
                      <w:sz w:val="16"/>
                      <w:szCs w:val="16"/>
                    </w:rPr>
                  </w:pPr>
                </w:p>
                <w:p w:rsidR="00B429C8" w:rsidRDefault="00B429C8" w:rsidP="004B144C">
                  <w:pPr>
                    <w:rPr>
                      <w:sz w:val="16"/>
                      <w:szCs w:val="16"/>
                    </w:rPr>
                  </w:pPr>
                </w:p>
                <w:p w:rsidR="00B429C8" w:rsidRDefault="00B429C8" w:rsidP="004B144C">
                  <w:pPr>
                    <w:rPr>
                      <w:sz w:val="16"/>
                      <w:szCs w:val="16"/>
                    </w:rPr>
                  </w:pPr>
                </w:p>
                <w:p w:rsidR="00B429C8" w:rsidRPr="00ED583F" w:rsidRDefault="00B429C8" w:rsidP="00277081">
                  <w:pPr>
                    <w:numPr>
                      <w:ilvl w:val="0"/>
                      <w:numId w:val="27"/>
                    </w:numPr>
                    <w:spacing w:after="0" w:line="240" w:lineRule="auto"/>
                    <w:jc w:val="left"/>
                    <w:rPr>
                      <w:b/>
                      <w:sz w:val="20"/>
                      <w:szCs w:val="20"/>
                    </w:rPr>
                  </w:pPr>
                  <w:r w:rsidRPr="00ED583F">
                    <w:rPr>
                      <w:b/>
                      <w:sz w:val="20"/>
                      <w:szCs w:val="20"/>
                    </w:rPr>
                    <w:t xml:space="preserve">Servizio Affari Generali </w:t>
                  </w:r>
                </w:p>
                <w:p w:rsidR="00B429C8" w:rsidRPr="00ED583F" w:rsidRDefault="00B429C8" w:rsidP="00277081">
                  <w:pPr>
                    <w:numPr>
                      <w:ilvl w:val="0"/>
                      <w:numId w:val="27"/>
                    </w:numPr>
                    <w:spacing w:after="0" w:line="240" w:lineRule="auto"/>
                    <w:jc w:val="left"/>
                    <w:rPr>
                      <w:b/>
                      <w:sz w:val="20"/>
                      <w:szCs w:val="20"/>
                    </w:rPr>
                  </w:pPr>
                  <w:r w:rsidRPr="00ED583F">
                    <w:rPr>
                      <w:b/>
                      <w:sz w:val="20"/>
                      <w:szCs w:val="20"/>
                    </w:rPr>
                    <w:t>Stazione Unica Appaltante</w:t>
                  </w:r>
                </w:p>
                <w:p w:rsidR="00B429C8" w:rsidRPr="00ED583F" w:rsidRDefault="00B429C8" w:rsidP="00277081">
                  <w:pPr>
                    <w:numPr>
                      <w:ilvl w:val="0"/>
                      <w:numId w:val="27"/>
                    </w:numPr>
                    <w:spacing w:after="0" w:line="240" w:lineRule="auto"/>
                    <w:jc w:val="left"/>
                    <w:rPr>
                      <w:b/>
                      <w:sz w:val="20"/>
                      <w:szCs w:val="20"/>
                    </w:rPr>
                  </w:pPr>
                  <w:r w:rsidRPr="00ED583F">
                    <w:rPr>
                      <w:b/>
                      <w:sz w:val="20"/>
                      <w:szCs w:val="20"/>
                    </w:rPr>
                    <w:t>Anticorruzione e Trasparenza</w:t>
                  </w:r>
                </w:p>
                <w:p w:rsidR="00B429C8" w:rsidRPr="00ED583F" w:rsidRDefault="00B429C8" w:rsidP="00277081">
                  <w:pPr>
                    <w:numPr>
                      <w:ilvl w:val="0"/>
                      <w:numId w:val="27"/>
                    </w:numPr>
                    <w:spacing w:after="0" w:line="240" w:lineRule="auto"/>
                    <w:jc w:val="left"/>
                    <w:rPr>
                      <w:sz w:val="20"/>
                      <w:szCs w:val="20"/>
                    </w:rPr>
                  </w:pPr>
                  <w:r w:rsidRPr="00ED583F">
                    <w:rPr>
                      <w:b/>
                      <w:sz w:val="20"/>
                      <w:szCs w:val="20"/>
                    </w:rPr>
                    <w:t>Ufficio Comunicazione e Stampa in staff al Presidente</w:t>
                  </w:r>
                </w:p>
                <w:p w:rsidR="00B429C8" w:rsidRDefault="00B429C8" w:rsidP="004B144C">
                  <w:pPr>
                    <w:rPr>
                      <w:b/>
                      <w:sz w:val="20"/>
                      <w:szCs w:val="20"/>
                    </w:rPr>
                  </w:pPr>
                </w:p>
                <w:p w:rsidR="00B429C8" w:rsidRDefault="00B429C8" w:rsidP="004B144C">
                  <w:pPr>
                    <w:ind w:left="360"/>
                    <w:rPr>
                      <w:sz w:val="16"/>
                      <w:szCs w:val="16"/>
                    </w:rPr>
                  </w:pPr>
                </w:p>
              </w:tc>
              <w:tc>
                <w:tcPr>
                  <w:tcW w:w="2696" w:type="dxa"/>
                  <w:tcBorders>
                    <w:top w:val="nil"/>
                    <w:left w:val="nil"/>
                    <w:bottom w:val="nil"/>
                    <w:right w:val="nil"/>
                  </w:tcBorders>
                </w:tcPr>
                <w:p w:rsidR="00B429C8" w:rsidRPr="009C13CF" w:rsidRDefault="00B429C8" w:rsidP="004B144C">
                  <w:pPr>
                    <w:rPr>
                      <w:sz w:val="20"/>
                      <w:szCs w:val="20"/>
                    </w:rPr>
                  </w:pPr>
                </w:p>
                <w:p w:rsidR="00B429C8" w:rsidRDefault="00B429C8" w:rsidP="004B144C">
                  <w:pPr>
                    <w:rPr>
                      <w:sz w:val="20"/>
                      <w:szCs w:val="20"/>
                    </w:rPr>
                  </w:pPr>
                </w:p>
                <w:p w:rsidR="00B429C8" w:rsidRDefault="00B429C8" w:rsidP="004B144C">
                  <w:pPr>
                    <w:rPr>
                      <w:sz w:val="20"/>
                      <w:szCs w:val="20"/>
                    </w:rPr>
                  </w:pPr>
                </w:p>
                <w:p w:rsidR="00B429C8" w:rsidRPr="009C13CF" w:rsidRDefault="00B429C8" w:rsidP="004B144C">
                  <w:pPr>
                    <w:rPr>
                      <w:sz w:val="20"/>
                      <w:szCs w:val="20"/>
                    </w:rPr>
                  </w:pPr>
                  <w:r w:rsidRPr="009C13CF">
                    <w:rPr>
                      <w:sz w:val="20"/>
                      <w:szCs w:val="20"/>
                    </w:rPr>
                    <w:t>V.le Martiri della Libertà, n.15</w:t>
                  </w:r>
                </w:p>
                <w:p w:rsidR="00B429C8" w:rsidRPr="009C13CF" w:rsidRDefault="00B429C8" w:rsidP="004B144C">
                  <w:pPr>
                    <w:rPr>
                      <w:sz w:val="20"/>
                      <w:szCs w:val="20"/>
                    </w:rPr>
                  </w:pPr>
                  <w:r w:rsidRPr="009C13CF">
                    <w:rPr>
                      <w:sz w:val="20"/>
                      <w:szCs w:val="20"/>
                    </w:rPr>
                    <w:t>43123 Parma</w:t>
                  </w:r>
                </w:p>
                <w:p w:rsidR="00B429C8" w:rsidRPr="009C13CF" w:rsidRDefault="00B429C8" w:rsidP="004B144C">
                  <w:pPr>
                    <w:rPr>
                      <w:sz w:val="20"/>
                      <w:szCs w:val="20"/>
                    </w:rPr>
                  </w:pPr>
                  <w:r w:rsidRPr="009C13CF">
                    <w:rPr>
                      <w:sz w:val="20"/>
                      <w:szCs w:val="20"/>
                    </w:rPr>
                    <w:t>Tel. 0521-931704</w:t>
                  </w:r>
                </w:p>
                <w:p w:rsidR="00B429C8" w:rsidRPr="009C13CF" w:rsidRDefault="00B429C8" w:rsidP="004B144C">
                  <w:pPr>
                    <w:rPr>
                      <w:sz w:val="20"/>
                      <w:szCs w:val="20"/>
                    </w:rPr>
                  </w:pPr>
                  <w:r w:rsidRPr="009C13CF">
                    <w:rPr>
                      <w:sz w:val="20"/>
                      <w:szCs w:val="20"/>
                    </w:rPr>
                    <w:t>Fax 0521-931678</w:t>
                  </w:r>
                </w:p>
              </w:tc>
            </w:tr>
            <w:tr w:rsidR="00B429C8" w:rsidTr="004B144C">
              <w:tc>
                <w:tcPr>
                  <w:tcW w:w="3259" w:type="dxa"/>
                  <w:tcBorders>
                    <w:top w:val="single" w:sz="4" w:space="0" w:color="auto"/>
                  </w:tcBorders>
                </w:tcPr>
                <w:p w:rsidR="00B429C8" w:rsidRPr="0018380D" w:rsidRDefault="00B429C8" w:rsidP="004B144C">
                  <w:pPr>
                    <w:jc w:val="center"/>
                    <w:rPr>
                      <w:b/>
                      <w:i/>
                    </w:rPr>
                  </w:pPr>
                  <w:r w:rsidRPr="0018380D">
                    <w:rPr>
                      <w:b/>
                      <w:i/>
                    </w:rPr>
                    <w:t>Stazione Unica Appaltante</w:t>
                  </w:r>
                </w:p>
              </w:tc>
              <w:tc>
                <w:tcPr>
                  <w:tcW w:w="3471" w:type="dxa"/>
                  <w:tcBorders>
                    <w:top w:val="single" w:sz="4" w:space="0" w:color="auto"/>
                  </w:tcBorders>
                </w:tcPr>
                <w:p w:rsidR="00B429C8" w:rsidRPr="00350937" w:rsidRDefault="00B429C8" w:rsidP="004B144C">
                  <w:pPr>
                    <w:rPr>
                      <w:sz w:val="18"/>
                      <w:szCs w:val="18"/>
                    </w:rPr>
                  </w:pPr>
                  <w:r>
                    <w:rPr>
                      <w:sz w:val="18"/>
                      <w:szCs w:val="18"/>
                    </w:rPr>
                    <w:t xml:space="preserve">     </w:t>
                  </w:r>
                  <w:r w:rsidRPr="00350937">
                    <w:rPr>
                      <w:sz w:val="18"/>
                      <w:szCs w:val="18"/>
                    </w:rPr>
                    <w:t xml:space="preserve">e-mail  </w:t>
                  </w:r>
                  <w:r>
                    <w:rPr>
                      <w:sz w:val="18"/>
                      <w:szCs w:val="18"/>
                    </w:rPr>
                    <w:t>u.giudice</w:t>
                  </w:r>
                  <w:r w:rsidRPr="00350937">
                    <w:rPr>
                      <w:sz w:val="18"/>
                      <w:szCs w:val="18"/>
                    </w:rPr>
                    <w:t>@provincia.parma.it</w:t>
                  </w:r>
                </w:p>
              </w:tc>
              <w:tc>
                <w:tcPr>
                  <w:tcW w:w="2696" w:type="dxa"/>
                  <w:tcBorders>
                    <w:top w:val="single" w:sz="4" w:space="0" w:color="auto"/>
                  </w:tcBorders>
                </w:tcPr>
                <w:p w:rsidR="00B429C8" w:rsidRPr="00350937" w:rsidRDefault="00B429C8" w:rsidP="004B144C">
                  <w:pPr>
                    <w:rPr>
                      <w:sz w:val="18"/>
                      <w:szCs w:val="18"/>
                    </w:rPr>
                  </w:pPr>
                  <w:r w:rsidRPr="00350937">
                    <w:rPr>
                      <w:sz w:val="18"/>
                      <w:szCs w:val="18"/>
                    </w:rPr>
                    <w:t>www.provincia.parma.it</w:t>
                  </w:r>
                </w:p>
              </w:tc>
            </w:tr>
          </w:tbl>
          <w:p w:rsidR="00B429C8" w:rsidRDefault="00B429C8" w:rsidP="00277081">
            <w:pPr>
              <w:rPr>
                <w:rFonts w:ascii="Arial" w:hAnsi="Arial" w:cs="Arial"/>
              </w:rPr>
            </w:pPr>
          </w:p>
          <w:p w:rsidR="00B429C8" w:rsidRPr="0018380D" w:rsidRDefault="00B429C8" w:rsidP="00277081">
            <w:pPr>
              <w:spacing w:line="259" w:lineRule="auto"/>
              <w:jc w:val="center"/>
              <w:rPr>
                <w:b/>
                <w:sz w:val="28"/>
                <w:szCs w:val="28"/>
              </w:rPr>
            </w:pPr>
            <w:r w:rsidRPr="0018380D">
              <w:rPr>
                <w:b/>
                <w:sz w:val="28"/>
                <w:szCs w:val="28"/>
              </w:rPr>
              <w:t>STAZIONE UNICA APPALTANTE</w:t>
            </w:r>
          </w:p>
          <w:p w:rsidR="00B429C8" w:rsidRPr="00377A0C" w:rsidRDefault="00B429C8" w:rsidP="00277081">
            <w:pPr>
              <w:tabs>
                <w:tab w:val="left" w:pos="1590"/>
              </w:tabs>
              <w:jc w:val="center"/>
              <w:rPr>
                <w:b/>
                <w:bCs/>
                <w:smallCaps/>
                <w:sz w:val="12"/>
                <w:szCs w:val="16"/>
              </w:rPr>
            </w:pPr>
            <w:r w:rsidRPr="0018380D">
              <w:rPr>
                <w:b/>
                <w:sz w:val="28"/>
                <w:szCs w:val="28"/>
              </w:rPr>
              <w:t>PROVINCIA DI PARMA</w:t>
            </w:r>
          </w:p>
        </w:tc>
      </w:tr>
      <w:tr w:rsidR="00B429C8" w:rsidTr="00277081">
        <w:tblPrEx>
          <w:tblCellMar>
            <w:top w:w="32" w:type="dxa"/>
            <w:left w:w="115" w:type="dxa"/>
            <w:right w:w="115" w:type="dxa"/>
          </w:tblCellMar>
        </w:tblPrEx>
        <w:trPr>
          <w:trHeight w:val="1413"/>
        </w:trPr>
        <w:tc>
          <w:tcPr>
            <w:tcW w:w="9828" w:type="dxa"/>
            <w:gridSpan w:val="3"/>
            <w:tcBorders>
              <w:top w:val="single" w:sz="4" w:space="0" w:color="000000"/>
              <w:left w:val="single" w:sz="4" w:space="0" w:color="000000"/>
              <w:bottom w:val="single" w:sz="4" w:space="0" w:color="000000"/>
              <w:right w:val="single" w:sz="4" w:space="0" w:color="000000"/>
            </w:tcBorders>
            <w:shd w:val="clear" w:color="auto" w:fill="E6E6E6"/>
          </w:tcPr>
          <w:p w:rsidR="00B429C8" w:rsidRPr="006D661C" w:rsidRDefault="00B429C8" w:rsidP="00277081">
            <w:pPr>
              <w:spacing w:after="0" w:line="240" w:lineRule="auto"/>
              <w:ind w:left="0" w:firstLine="0"/>
            </w:pPr>
          </w:p>
          <w:p w:rsidR="00B429C8" w:rsidRPr="006D661C" w:rsidRDefault="00B429C8" w:rsidP="00277081">
            <w:pPr>
              <w:spacing w:line="240" w:lineRule="auto"/>
              <w:ind w:left="0" w:firstLine="0"/>
              <w:jc w:val="center"/>
              <w:rPr>
                <w:sz w:val="28"/>
                <w:szCs w:val="28"/>
              </w:rPr>
            </w:pPr>
            <w:r w:rsidRPr="006D661C">
              <w:rPr>
                <w:b/>
                <w:sz w:val="28"/>
                <w:szCs w:val="28"/>
              </w:rPr>
              <w:t>BANDO PROCEDURA APERTA</w:t>
            </w:r>
          </w:p>
          <w:p w:rsidR="00B429C8" w:rsidRPr="006D661C" w:rsidRDefault="00B429C8" w:rsidP="00277081">
            <w:pPr>
              <w:spacing w:after="0" w:line="240" w:lineRule="auto"/>
              <w:ind w:left="0" w:firstLine="0"/>
              <w:jc w:val="center"/>
              <w:rPr>
                <w:b/>
                <w:sz w:val="28"/>
                <w:szCs w:val="28"/>
              </w:rPr>
            </w:pPr>
            <w:r w:rsidRPr="006D661C">
              <w:rPr>
                <w:b/>
                <w:sz w:val="28"/>
                <w:szCs w:val="28"/>
              </w:rPr>
              <w:t xml:space="preserve">PER L’AFFIDAMENTO DELL’APPALTO DEI LAVORI </w:t>
            </w:r>
            <w:r w:rsidRPr="00277081">
              <w:rPr>
                <w:b/>
                <w:sz w:val="28"/>
                <w:szCs w:val="28"/>
              </w:rPr>
              <w:t xml:space="preserve">DI RIPRESA DELLE PAVIMENTAZIONI STRADALI E OPERE CONNESSE: SETTORE MONTAGNA </w:t>
            </w:r>
            <w:r>
              <w:rPr>
                <w:b/>
                <w:sz w:val="28"/>
                <w:szCs w:val="28"/>
              </w:rPr>
              <w:t>OVEST</w:t>
            </w:r>
            <w:r w:rsidRPr="00277081">
              <w:rPr>
                <w:b/>
                <w:sz w:val="28"/>
                <w:szCs w:val="28"/>
              </w:rPr>
              <w:t>.</w:t>
            </w:r>
          </w:p>
          <w:p w:rsidR="00B429C8" w:rsidRPr="006D661C" w:rsidRDefault="00B429C8" w:rsidP="00277081">
            <w:pPr>
              <w:spacing w:after="0" w:line="240" w:lineRule="auto"/>
              <w:ind w:left="0" w:firstLine="0"/>
              <w:jc w:val="center"/>
              <w:rPr>
                <w:b/>
                <w:sz w:val="16"/>
                <w:szCs w:val="16"/>
              </w:rPr>
            </w:pPr>
            <w:r w:rsidRPr="006D661C">
              <w:rPr>
                <w:b/>
                <w:sz w:val="28"/>
                <w:szCs w:val="28"/>
              </w:rPr>
              <w:t xml:space="preserve"> </w:t>
            </w:r>
          </w:p>
          <w:p w:rsidR="00B429C8" w:rsidRPr="006D661C" w:rsidRDefault="00B429C8" w:rsidP="00277081">
            <w:pPr>
              <w:spacing w:after="0" w:line="240" w:lineRule="auto"/>
              <w:ind w:left="2070" w:right="1999" w:firstLine="0"/>
              <w:jc w:val="center"/>
              <w:rPr>
                <w:b/>
                <w:sz w:val="28"/>
                <w:szCs w:val="28"/>
              </w:rPr>
            </w:pPr>
            <w:r>
              <w:rPr>
                <w:b/>
                <w:sz w:val="28"/>
                <w:szCs w:val="28"/>
              </w:rPr>
              <w:t xml:space="preserve">CODICE C.U.P.: </w:t>
            </w:r>
            <w:r w:rsidRPr="00C57B38">
              <w:rPr>
                <w:b/>
                <w:sz w:val="28"/>
                <w:szCs w:val="28"/>
              </w:rPr>
              <w:t>D26G19000030001</w:t>
            </w:r>
          </w:p>
          <w:p w:rsidR="00B429C8" w:rsidRPr="00BF0AE6" w:rsidRDefault="00B429C8" w:rsidP="00BF0AE6">
            <w:pPr>
              <w:spacing w:after="0" w:line="240" w:lineRule="auto"/>
              <w:ind w:left="2070" w:right="1999" w:firstLine="0"/>
              <w:jc w:val="center"/>
              <w:rPr>
                <w:b/>
                <w:bCs/>
                <w:sz w:val="28"/>
                <w:szCs w:val="28"/>
              </w:rPr>
            </w:pPr>
            <w:r>
              <w:rPr>
                <w:b/>
                <w:sz w:val="28"/>
                <w:szCs w:val="28"/>
              </w:rPr>
              <w:t xml:space="preserve">CODICE C.I.G.: </w:t>
            </w:r>
            <w:r w:rsidRPr="00BF0AE6">
              <w:rPr>
                <w:b/>
                <w:bCs/>
                <w:sz w:val="28"/>
                <w:szCs w:val="28"/>
              </w:rPr>
              <w:t>81983260A4</w:t>
            </w:r>
          </w:p>
          <w:p w:rsidR="00B429C8" w:rsidRPr="006D661C" w:rsidRDefault="00B429C8" w:rsidP="00277081">
            <w:pPr>
              <w:spacing w:after="0" w:line="240" w:lineRule="auto"/>
              <w:ind w:left="2070" w:right="1999" w:firstLine="0"/>
              <w:jc w:val="center"/>
              <w:rPr>
                <w:sz w:val="16"/>
                <w:szCs w:val="16"/>
              </w:rPr>
            </w:pPr>
          </w:p>
        </w:tc>
      </w:tr>
    </w:tbl>
    <w:p w:rsidR="00B429C8" w:rsidRDefault="00B429C8" w:rsidP="00FF4F1B">
      <w:pPr>
        <w:spacing w:after="0" w:line="259" w:lineRule="auto"/>
        <w:ind w:left="0" w:firstLine="0"/>
      </w:pPr>
      <w:r>
        <w:t xml:space="preserve"> </w:t>
      </w:r>
    </w:p>
    <w:p w:rsidR="00B429C8" w:rsidRPr="00B65873" w:rsidRDefault="00B429C8" w:rsidP="00035434">
      <w:pPr>
        <w:pStyle w:val="ListParagraph"/>
        <w:numPr>
          <w:ilvl w:val="0"/>
          <w:numId w:val="23"/>
        </w:numPr>
        <w:spacing w:before="100" w:beforeAutospacing="1" w:after="100" w:afterAutospacing="1" w:line="240" w:lineRule="auto"/>
        <w:ind w:left="540" w:hanging="540"/>
        <w:rPr>
          <w:szCs w:val="24"/>
        </w:rPr>
      </w:pPr>
      <w:r w:rsidRPr="00B65873">
        <w:rPr>
          <w:b/>
        </w:rPr>
        <w:t>STAZIONE APPALTANTE</w:t>
      </w:r>
      <w:r w:rsidRPr="00B65873">
        <w:t xml:space="preserve">: STAZIONE UNICA APPALTANTE DELLA PROVINCIA DI PARMA, stradone Martiri della Libertà 15 cap. 43123 Parma sito web </w:t>
      </w:r>
      <w:hyperlink r:id="rId8" w:history="1">
        <w:r w:rsidRPr="00B65873">
          <w:rPr>
            <w:rStyle w:val="Hyperlink"/>
            <w:u w:color="000000"/>
          </w:rPr>
          <w:t>http://www.provincia.parma.it</w:t>
        </w:r>
      </w:hyperlink>
      <w:r w:rsidRPr="00B65873">
        <w:rPr>
          <w:u w:val="single" w:color="000000"/>
        </w:rPr>
        <w:t xml:space="preserve"> </w:t>
      </w:r>
      <w:r w:rsidRPr="00B65873">
        <w:t xml:space="preserve">indirizzo pec  </w:t>
      </w:r>
      <w:hyperlink r:id="rId9" w:history="1">
        <w:r w:rsidRPr="00B65873">
          <w:rPr>
            <w:rStyle w:val="Hyperlink"/>
            <w:u w:color="0000FF"/>
          </w:rPr>
          <w:t>protocollo@postacert.provincia.parma.it</w:t>
        </w:r>
      </w:hyperlink>
      <w:r w:rsidRPr="00B65873">
        <w:t xml:space="preserve">  </w:t>
      </w:r>
    </w:p>
    <w:p w:rsidR="00B429C8" w:rsidRPr="00B65873" w:rsidRDefault="00B429C8" w:rsidP="00035434">
      <w:pPr>
        <w:pStyle w:val="ListParagraph"/>
        <w:spacing w:before="100" w:beforeAutospacing="1" w:after="100" w:afterAutospacing="1" w:line="240" w:lineRule="auto"/>
        <w:ind w:left="540" w:hanging="540"/>
        <w:rPr>
          <w:szCs w:val="24"/>
        </w:rPr>
      </w:pPr>
    </w:p>
    <w:p w:rsidR="00B429C8" w:rsidRPr="00B65873" w:rsidRDefault="00B429C8" w:rsidP="00885864">
      <w:pPr>
        <w:pStyle w:val="ListParagraph"/>
        <w:numPr>
          <w:ilvl w:val="0"/>
          <w:numId w:val="23"/>
        </w:numPr>
        <w:spacing w:after="0" w:line="240" w:lineRule="auto"/>
        <w:ind w:left="0" w:firstLine="0"/>
        <w:rPr>
          <w:szCs w:val="24"/>
        </w:rPr>
      </w:pPr>
      <w:r w:rsidRPr="00B65873">
        <w:rPr>
          <w:b/>
        </w:rPr>
        <w:t xml:space="preserve"> ENTE ESECUTORE DEL CONTRATTO</w:t>
      </w:r>
      <w:r w:rsidRPr="00B65873">
        <w:t xml:space="preserve">: PROVINCIA DI PARMA, stradone Martiri della Libertà 15 cap. 43123 Parma sito web </w:t>
      </w:r>
      <w:hyperlink r:id="rId10" w:history="1">
        <w:r w:rsidRPr="00B65873">
          <w:rPr>
            <w:rStyle w:val="Hyperlink"/>
            <w:u w:color="000000"/>
          </w:rPr>
          <w:t>http://www.provincia.parma.it</w:t>
        </w:r>
      </w:hyperlink>
      <w:r w:rsidRPr="00B65873">
        <w:rPr>
          <w:u w:val="single" w:color="000000"/>
        </w:rPr>
        <w:t xml:space="preserve"> </w:t>
      </w:r>
      <w:r w:rsidRPr="00B65873">
        <w:t xml:space="preserve">indirizzo pec  </w:t>
      </w:r>
      <w:hyperlink r:id="rId11" w:history="1">
        <w:r w:rsidRPr="00B65873">
          <w:rPr>
            <w:rStyle w:val="Hyperlink"/>
            <w:u w:color="0000FF"/>
          </w:rPr>
          <w:t>protocollo@postacert.provincia.parma.it</w:t>
        </w:r>
      </w:hyperlink>
      <w:r w:rsidRPr="00B65873">
        <w:t xml:space="preserve">  </w:t>
      </w:r>
    </w:p>
    <w:p w:rsidR="00B429C8" w:rsidRPr="00B65873" w:rsidRDefault="00B429C8" w:rsidP="00885864">
      <w:pPr>
        <w:pStyle w:val="ListParagraph"/>
        <w:spacing w:after="0" w:line="240" w:lineRule="auto"/>
        <w:ind w:left="0" w:firstLine="0"/>
        <w:rPr>
          <w:szCs w:val="24"/>
        </w:rPr>
      </w:pPr>
    </w:p>
    <w:p w:rsidR="00B429C8" w:rsidRPr="00B65873" w:rsidRDefault="00B429C8" w:rsidP="00885864">
      <w:pPr>
        <w:numPr>
          <w:ilvl w:val="0"/>
          <w:numId w:val="23"/>
        </w:numPr>
        <w:spacing w:after="0" w:line="240" w:lineRule="auto"/>
        <w:ind w:left="0" w:firstLine="0"/>
      </w:pPr>
      <w:r w:rsidRPr="00B65873">
        <w:rPr>
          <w:b/>
          <w:color w:val="auto"/>
        </w:rPr>
        <w:t>PROCEDURA DI GARA:</w:t>
      </w:r>
      <w:r w:rsidRPr="00B65873">
        <w:rPr>
          <w:color w:val="auto"/>
        </w:rPr>
        <w:t xml:space="preserve"> la procedura è stata </w:t>
      </w:r>
      <w:r w:rsidRPr="00B65873">
        <w:t xml:space="preserve">indetta con determinazione del Dirigente della Stazione Unica Appaltante n. …… del ……….. in conformità al progetto esecutivo approvato con determinazione del responsabile Unico del Procedimento n. </w:t>
      </w:r>
      <w:r w:rsidRPr="00B65873">
        <w:rPr>
          <w:bCs/>
          <w:color w:val="auto"/>
        </w:rPr>
        <w:t>462/2019</w:t>
      </w:r>
      <w:r w:rsidRPr="00B65873">
        <w:rPr>
          <w:b/>
          <w:bCs/>
          <w:color w:val="auto"/>
        </w:rPr>
        <w:t xml:space="preserve"> </w:t>
      </w:r>
      <w:r w:rsidRPr="00B65873">
        <w:rPr>
          <w:bCs/>
          <w:color w:val="auto"/>
        </w:rPr>
        <w:t>del 08/05/2019</w:t>
      </w:r>
      <w:r w:rsidRPr="00B65873">
        <w:t xml:space="preserve">; la procedura di gara è </w:t>
      </w:r>
      <w:r w:rsidRPr="00B65873">
        <w:rPr>
          <w:color w:val="auto"/>
        </w:rPr>
        <w:t>aperta ai sensi dell’art. 36, co. 2 e art. 60 del d.lgs</w:t>
      </w:r>
      <w:r w:rsidRPr="00B65873">
        <w:t xml:space="preserve">. 18 aprile 2016 n. 50 (di seguito Codice) con criterio di aggiudicazione del minor prezzo </w:t>
      </w:r>
      <w:r w:rsidRPr="00B65873">
        <w:rPr>
          <w:color w:val="auto"/>
        </w:rPr>
        <w:t>ai sensi dell’art. 95 del Codice.</w:t>
      </w:r>
    </w:p>
    <w:p w:rsidR="00B429C8" w:rsidRPr="00B65873" w:rsidRDefault="00B429C8" w:rsidP="00885864">
      <w:pPr>
        <w:spacing w:after="0" w:line="240" w:lineRule="auto"/>
        <w:ind w:left="0" w:firstLine="0"/>
      </w:pPr>
    </w:p>
    <w:p w:rsidR="00B429C8" w:rsidRPr="00B65873" w:rsidRDefault="00B429C8" w:rsidP="00885864">
      <w:pPr>
        <w:pStyle w:val="ListParagraph"/>
        <w:numPr>
          <w:ilvl w:val="0"/>
          <w:numId w:val="23"/>
        </w:numPr>
        <w:ind w:left="567" w:hanging="567"/>
      </w:pPr>
      <w:r w:rsidRPr="00B65873">
        <w:rPr>
          <w:b/>
          <w:szCs w:val="24"/>
        </w:rPr>
        <w:t>Sistema per gli acquisti telematici dell’Emilia Romagna. (SATER)</w:t>
      </w:r>
      <w:r w:rsidRPr="00B65873">
        <w:rPr>
          <w:szCs w:val="24"/>
        </w:rPr>
        <w:t xml:space="preserve"> </w:t>
      </w:r>
    </w:p>
    <w:p w:rsidR="00B429C8" w:rsidRPr="00B65873" w:rsidRDefault="00B429C8" w:rsidP="00D452A5">
      <w:pPr>
        <w:pStyle w:val="ListParagraph"/>
        <w:numPr>
          <w:ilvl w:val="2"/>
          <w:numId w:val="26"/>
        </w:numPr>
        <w:tabs>
          <w:tab w:val="left" w:pos="1701"/>
        </w:tabs>
        <w:ind w:left="1701" w:hanging="567"/>
        <w:rPr>
          <w:szCs w:val="24"/>
        </w:rPr>
      </w:pPr>
      <w:r w:rsidRPr="00B65873">
        <w:rPr>
          <w:szCs w:val="24"/>
        </w:rPr>
        <w:t xml:space="preserve">Per l’espletamento della presente gara, </w:t>
      </w:r>
      <w:smartTag w:uri="urn:schemas-microsoft-com:office:smarttags" w:element="PersonName">
        <w:smartTagPr>
          <w:attr w:name="ProductID" w:val="LA COSTRUZIONE"/>
        </w:smartTagPr>
        <w:r w:rsidRPr="00B65873">
          <w:rPr>
            <w:szCs w:val="24"/>
          </w:rPr>
          <w:t>la Centrale</w:t>
        </w:r>
      </w:smartTag>
      <w:r w:rsidRPr="00B65873">
        <w:rPr>
          <w:szCs w:val="24"/>
        </w:rPr>
        <w:t xml:space="preserve"> di Committenza si avvale del Sistema per gli Acquisti Telematici dell’Emilia-Romagna (in seguito: SATER), accessibile dal sito http://intercenter.regione.emilia-romagna.it/ (in seguito: sito). </w:t>
      </w:r>
    </w:p>
    <w:p w:rsidR="00B429C8" w:rsidRPr="00B65873" w:rsidRDefault="00B429C8" w:rsidP="00D452A5">
      <w:pPr>
        <w:pStyle w:val="ListParagraph"/>
        <w:numPr>
          <w:ilvl w:val="2"/>
          <w:numId w:val="26"/>
        </w:numPr>
        <w:tabs>
          <w:tab w:val="left" w:pos="1701"/>
        </w:tabs>
        <w:ind w:left="1701" w:hanging="567"/>
        <w:rPr>
          <w:szCs w:val="24"/>
        </w:rPr>
      </w:pPr>
      <w:r w:rsidRPr="00B65873">
        <w:rPr>
          <w:szCs w:val="24"/>
        </w:rPr>
        <w:t xml:space="preserve">Tramite il sito si accede alla procedura nonché alla documentazione di gara. Al fine della partecipazione alla presente procedura, è indispensabile: </w:t>
      </w:r>
    </w:p>
    <w:p w:rsidR="00B429C8" w:rsidRPr="00B65873" w:rsidRDefault="00B429C8" w:rsidP="00D452A5">
      <w:pPr>
        <w:pStyle w:val="ListParagraph"/>
        <w:numPr>
          <w:ilvl w:val="2"/>
          <w:numId w:val="26"/>
        </w:numPr>
        <w:tabs>
          <w:tab w:val="left" w:pos="1701"/>
        </w:tabs>
        <w:spacing w:after="0" w:line="259" w:lineRule="auto"/>
        <w:ind w:left="1701" w:hanging="567"/>
        <w:rPr>
          <w:szCs w:val="24"/>
        </w:rPr>
      </w:pPr>
      <w:r w:rsidRPr="00B65873">
        <w:rPr>
          <w:szCs w:val="24"/>
        </w:rPr>
        <w:t xml:space="preserve">Un Personal Computer collegato ad internet e dotato di un browser; </w:t>
      </w:r>
    </w:p>
    <w:p w:rsidR="00B429C8" w:rsidRPr="00B65873" w:rsidRDefault="00B429C8" w:rsidP="00D452A5">
      <w:pPr>
        <w:pStyle w:val="ListParagraph"/>
        <w:numPr>
          <w:ilvl w:val="3"/>
          <w:numId w:val="26"/>
        </w:numPr>
        <w:spacing w:after="0" w:line="259" w:lineRule="auto"/>
        <w:rPr>
          <w:szCs w:val="24"/>
        </w:rPr>
      </w:pPr>
      <w:r w:rsidRPr="00B65873">
        <w:rPr>
          <w:szCs w:val="24"/>
        </w:rPr>
        <w:t xml:space="preserve">La firma digitale rilasciata da un certificatore accreditato e generata mediante un dispositivo per la creazione di una firma sicura, ai sensi di quanto previsto dall’art. 38, comma 2, del d.p.r. 28 dicembre 2000, n. 445; </w:t>
      </w:r>
    </w:p>
    <w:p w:rsidR="00B429C8" w:rsidRPr="00B65873" w:rsidRDefault="00B429C8" w:rsidP="00D452A5">
      <w:pPr>
        <w:pStyle w:val="ListParagraph"/>
        <w:numPr>
          <w:ilvl w:val="3"/>
          <w:numId w:val="26"/>
        </w:numPr>
        <w:spacing w:after="0" w:line="259" w:lineRule="auto"/>
        <w:rPr>
          <w:szCs w:val="24"/>
        </w:rPr>
      </w:pPr>
      <w:r w:rsidRPr="00B65873">
        <w:rPr>
          <w:szCs w:val="24"/>
        </w:rPr>
        <w:t>La registrazione al SATER con le modalità e in conformità alle indicazioni di cui al successivo paragrafo.</w:t>
      </w:r>
    </w:p>
    <w:p w:rsidR="00B429C8" w:rsidRPr="00B65873" w:rsidRDefault="00B429C8" w:rsidP="00D452A5">
      <w:pPr>
        <w:pStyle w:val="ListParagraph"/>
        <w:numPr>
          <w:ilvl w:val="3"/>
          <w:numId w:val="26"/>
        </w:numPr>
        <w:rPr>
          <w:szCs w:val="24"/>
        </w:rPr>
      </w:pPr>
      <w:r w:rsidRPr="00B65873">
        <w:rPr>
          <w:szCs w:val="24"/>
        </w:rPr>
        <w:t xml:space="preserve">Conformemente a quanto previsto dall’art. 52 del Codice, l’offerta per la procedura, i chiarimenti e tutte le comunicazioni e gli scambi di informazioni relativi alla procedura devono essere effettuati esclusivamente attraverso il SATER e quindi per via telematica, mediante l’invio di documenti elettronici sottoscritti con firma digitale, fatto salvo i casi in cui è prevista la facoltà di invio di documenti in formato cartaceo. </w:t>
      </w:r>
    </w:p>
    <w:p w:rsidR="00B429C8" w:rsidRPr="00B65873" w:rsidRDefault="00B429C8" w:rsidP="00D452A5">
      <w:pPr>
        <w:pStyle w:val="ListParagraph"/>
        <w:numPr>
          <w:ilvl w:val="2"/>
          <w:numId w:val="26"/>
        </w:numPr>
        <w:rPr>
          <w:szCs w:val="24"/>
        </w:rPr>
      </w:pPr>
      <w:r w:rsidRPr="00B65873">
        <w:rPr>
          <w:b/>
          <w:szCs w:val="24"/>
        </w:rPr>
        <w:t>Registrazione degli Operatori Economici.</w:t>
      </w:r>
    </w:p>
    <w:p w:rsidR="00B429C8" w:rsidRPr="00B65873" w:rsidRDefault="00B429C8" w:rsidP="00D452A5">
      <w:pPr>
        <w:pStyle w:val="ListParagraph"/>
        <w:numPr>
          <w:ilvl w:val="2"/>
          <w:numId w:val="26"/>
        </w:numPr>
        <w:rPr>
          <w:szCs w:val="24"/>
        </w:rPr>
      </w:pPr>
      <w:r w:rsidRPr="00B65873">
        <w:rPr>
          <w:szCs w:val="24"/>
        </w:rPr>
        <w:t xml:space="preserve">Ai fini della partecipazione alla presente procedura è indispensabile essere registrati al SATER, secondo le modalità esplicitate nelle guide per l’utilizzo della piattaforma accessibili dal sito </w:t>
      </w:r>
      <w:hyperlink r:id="rId12" w:history="1">
        <w:r w:rsidRPr="00B65873">
          <w:rPr>
            <w:rStyle w:val="Hyperlink"/>
            <w:szCs w:val="24"/>
          </w:rPr>
          <w:t>http://intercenter.regione.emilia-romagna.it/agenzia/utilizzo-del-sistema/guide/</w:t>
        </w:r>
      </w:hyperlink>
      <w:r w:rsidRPr="00B65873">
        <w:rPr>
          <w:szCs w:val="24"/>
        </w:rPr>
        <w:t xml:space="preserve">. </w:t>
      </w:r>
    </w:p>
    <w:p w:rsidR="00B429C8" w:rsidRPr="00B65873" w:rsidRDefault="00B429C8" w:rsidP="00D452A5">
      <w:pPr>
        <w:pStyle w:val="ListParagraph"/>
        <w:numPr>
          <w:ilvl w:val="2"/>
          <w:numId w:val="26"/>
        </w:numPr>
        <w:rPr>
          <w:szCs w:val="24"/>
        </w:rPr>
      </w:pPr>
      <w:r w:rsidRPr="00B65873">
        <w:rPr>
          <w:szCs w:val="24"/>
        </w:rPr>
        <w:t xml:space="preserve">La registrazione al SATER deve essere richiesta unicamente dal legale rappresentante e/o procuratore generale o speciale e/o dal soggetto dotato dei necessari poteri per richiedere la registrazione e impegnare l’operatore economico medesimo. </w:t>
      </w:r>
    </w:p>
    <w:p w:rsidR="00B429C8" w:rsidRPr="00B65873" w:rsidRDefault="00B429C8" w:rsidP="00D452A5">
      <w:pPr>
        <w:pStyle w:val="ListParagraph"/>
        <w:numPr>
          <w:ilvl w:val="2"/>
          <w:numId w:val="26"/>
        </w:numPr>
        <w:rPr>
          <w:szCs w:val="24"/>
        </w:rPr>
      </w:pPr>
      <w:r w:rsidRPr="00B65873">
        <w:rPr>
          <w:szCs w:val="24"/>
        </w:rPr>
        <w:t>L’operatore economico, con la registrazione e, comunque, con la presentazione dell’offerta, dà per valido e riconosce, senza contestazione alcuna, quanto posto in essere all’interno del SATER dall’account riconducibile all’operatore economico medesimo; ogni azione inerente l’account all’interno del SATER si intenderà, pertanto, direttamente e incontrovertibilmente imputabile all’operatore economico registrato.</w:t>
      </w:r>
    </w:p>
    <w:p w:rsidR="00B429C8" w:rsidRPr="00B65873" w:rsidRDefault="00B429C8" w:rsidP="00D452A5">
      <w:pPr>
        <w:pStyle w:val="ListParagraph"/>
        <w:numPr>
          <w:ilvl w:val="2"/>
          <w:numId w:val="26"/>
        </w:numPr>
        <w:rPr>
          <w:szCs w:val="24"/>
        </w:rPr>
      </w:pPr>
      <w:r w:rsidRPr="00B65873">
        <w:rPr>
          <w:szCs w:val="24"/>
        </w:rPr>
        <w:t>L’accesso, l’utilizzo del SATER e la partecipazione alla procedura comportano l’accettazione incondizionata di tutti i termini, le condizioni di utilizzo e le avvertenze contenute nel presente disciplinare, nei relativi allegati e le guide presenti sul sito, nonché di quanto portato a conoscenza degli utenti tramite la pubblicazione nel sito o le eventuali comunicazioni.</w:t>
      </w:r>
    </w:p>
    <w:p w:rsidR="00B429C8" w:rsidRPr="00B65873" w:rsidRDefault="00B429C8" w:rsidP="00230CA6">
      <w:pPr>
        <w:ind w:left="360" w:firstLine="0"/>
        <w:rPr>
          <w:szCs w:val="24"/>
        </w:rPr>
      </w:pPr>
    </w:p>
    <w:p w:rsidR="00B429C8" w:rsidRPr="00B65873" w:rsidRDefault="00B429C8" w:rsidP="00EA4D11">
      <w:pPr>
        <w:pStyle w:val="ListParagraph"/>
        <w:numPr>
          <w:ilvl w:val="0"/>
          <w:numId w:val="26"/>
        </w:numPr>
        <w:spacing w:after="16" w:line="248" w:lineRule="auto"/>
      </w:pPr>
      <w:r w:rsidRPr="00B65873">
        <w:rPr>
          <w:b/>
        </w:rPr>
        <w:t xml:space="preserve">LUOGO, DESCRIZIONE, IMPORTO COMPLESSIVO DEI LAVORI, ONERI PER </w:t>
      </w:r>
      <w:smartTag w:uri="urn:schemas-microsoft-com:office:smarttags" w:element="PersonName">
        <w:smartTagPr>
          <w:attr w:name="ProductID" w:val="LA COSTRUZIONE"/>
        </w:smartTagPr>
        <w:r w:rsidRPr="00B65873">
          <w:rPr>
            <w:b/>
          </w:rPr>
          <w:t>LA SICUREZZA E</w:t>
        </w:r>
      </w:smartTag>
      <w:r w:rsidRPr="00B65873">
        <w:rPr>
          <w:b/>
        </w:rPr>
        <w:t xml:space="preserve"> MODALITA’ DI PAGAMENTO DELLE PROVESTAZIONI</w:t>
      </w:r>
      <w:r w:rsidRPr="00B65873">
        <w:t xml:space="preserve">: </w:t>
      </w:r>
    </w:p>
    <w:p w:rsidR="00B429C8" w:rsidRPr="00B65873" w:rsidRDefault="00B429C8" w:rsidP="00EA4D11">
      <w:pPr>
        <w:spacing w:after="0" w:line="259" w:lineRule="auto"/>
        <w:ind w:left="0" w:firstLine="15"/>
        <w:rPr>
          <w:sz w:val="6"/>
          <w:szCs w:val="6"/>
        </w:rPr>
      </w:pPr>
    </w:p>
    <w:p w:rsidR="00B429C8" w:rsidRPr="00B65873" w:rsidRDefault="00B429C8" w:rsidP="00EA4D11">
      <w:pPr>
        <w:pStyle w:val="ListParagraph"/>
        <w:numPr>
          <w:ilvl w:val="1"/>
          <w:numId w:val="26"/>
        </w:numPr>
      </w:pPr>
      <w:r w:rsidRPr="00B65873">
        <w:rPr>
          <w:b/>
        </w:rPr>
        <w:t>luogo di esecuzione</w:t>
      </w:r>
      <w:r w:rsidRPr="00B65873">
        <w:t xml:space="preserve">: Provincia di Parma – Zona Montagna Ovest. </w:t>
      </w:r>
    </w:p>
    <w:p w:rsidR="00B429C8" w:rsidRPr="00B65873" w:rsidRDefault="00B429C8" w:rsidP="00EA4D11">
      <w:pPr>
        <w:pStyle w:val="ListParagraph"/>
        <w:numPr>
          <w:ilvl w:val="1"/>
          <w:numId w:val="26"/>
        </w:numPr>
        <w:spacing w:after="39"/>
        <w:rPr>
          <w:color w:val="auto"/>
        </w:rPr>
      </w:pPr>
      <w:r w:rsidRPr="00B65873">
        <w:rPr>
          <w:b/>
        </w:rPr>
        <w:t>descrizione</w:t>
      </w:r>
      <w:r w:rsidRPr="00B65873">
        <w:t xml:space="preserve">: L’appalto ha ad oggetto l’esecuzione dei lavori </w:t>
      </w:r>
      <w:bookmarkStart w:id="0" w:name="_GoBack"/>
      <w:r w:rsidRPr="00B65873">
        <w:t xml:space="preserve">di pavimentazione stradale ed opere connesse da eseguirsi nei modi e forme indicati nel CSA e negli elaborati progettuali. </w:t>
      </w:r>
      <w:bookmarkEnd w:id="0"/>
    </w:p>
    <w:p w:rsidR="00B429C8" w:rsidRPr="00B65873" w:rsidRDefault="00B429C8" w:rsidP="00961F1F">
      <w:pPr>
        <w:pStyle w:val="ListParagraph"/>
        <w:numPr>
          <w:ilvl w:val="1"/>
          <w:numId w:val="26"/>
        </w:numPr>
        <w:rPr>
          <w:szCs w:val="24"/>
        </w:rPr>
      </w:pPr>
      <w:r w:rsidRPr="00B65873">
        <w:rPr>
          <w:b/>
          <w:color w:val="auto"/>
        </w:rPr>
        <w:t xml:space="preserve">importo complessivo dell’appalto:  </w:t>
      </w:r>
      <w:r w:rsidRPr="00B65873">
        <w:rPr>
          <w:color w:val="auto"/>
        </w:rPr>
        <w:t xml:space="preserve">L’importo complessivo dell’appalto ammonta a </w:t>
      </w:r>
      <w:r w:rsidRPr="00B65873">
        <w:rPr>
          <w:b/>
          <w:color w:val="auto"/>
        </w:rPr>
        <w:t xml:space="preserve">Euro 245.484,77 </w:t>
      </w:r>
      <w:r w:rsidRPr="00B65873">
        <w:rPr>
          <w:color w:val="auto"/>
        </w:rPr>
        <w:t xml:space="preserve">di cui euro </w:t>
      </w:r>
      <w:r w:rsidRPr="00B65873">
        <w:rPr>
          <w:b/>
          <w:color w:val="auto"/>
        </w:rPr>
        <w:t xml:space="preserve">2.430,55 </w:t>
      </w:r>
      <w:r w:rsidRPr="00B65873">
        <w:rPr>
          <w:color w:val="auto"/>
        </w:rPr>
        <w:t xml:space="preserve">oneri per la sicurezza non soggetti </w:t>
      </w:r>
      <w:r w:rsidRPr="00B65873">
        <w:t xml:space="preserve">a ribasso. Gli importi si intendono al netto dell’iva.  </w:t>
      </w:r>
      <w:r w:rsidRPr="00B65873">
        <w:rPr>
          <w:szCs w:val="24"/>
        </w:rPr>
        <w:t xml:space="preserve">I costi della manodopera sono quantificati in </w:t>
      </w:r>
      <w:r w:rsidRPr="00B65873">
        <w:rPr>
          <w:color w:val="auto"/>
          <w:szCs w:val="24"/>
        </w:rPr>
        <w:t xml:space="preserve">euro </w:t>
      </w:r>
      <w:r w:rsidRPr="00B65873">
        <w:rPr>
          <w:b/>
          <w:szCs w:val="24"/>
          <w:shd w:val="clear" w:color="auto" w:fill="FDFDFC"/>
        </w:rPr>
        <w:t>45.426,17.</w:t>
      </w:r>
    </w:p>
    <w:p w:rsidR="00B429C8" w:rsidRPr="00B65873" w:rsidRDefault="00B429C8" w:rsidP="00EA4D11">
      <w:pPr>
        <w:pStyle w:val="ListParagraph"/>
        <w:numPr>
          <w:ilvl w:val="1"/>
          <w:numId w:val="26"/>
        </w:numPr>
      </w:pPr>
      <w:r w:rsidRPr="00B65873">
        <w:rPr>
          <w:b/>
        </w:rPr>
        <w:t xml:space="preserve">Lavorazioni di cui si compone l’intervento: </w:t>
      </w:r>
      <w:r w:rsidRPr="00B65873">
        <w:t xml:space="preserve">L’intervento, ai fini della qualificazione, si compone delle seguenti lavorazioni: </w:t>
      </w:r>
    </w:p>
    <w:p w:rsidR="00B429C8" w:rsidRPr="00B65873" w:rsidRDefault="00B429C8" w:rsidP="00EA4D11">
      <w:pPr>
        <w:spacing w:after="60" w:line="259" w:lineRule="auto"/>
        <w:ind w:left="0" w:firstLine="0"/>
        <w:rPr>
          <w:sz w:val="6"/>
          <w:szCs w:val="6"/>
        </w:rPr>
      </w:pPr>
    </w:p>
    <w:tbl>
      <w:tblPr>
        <w:tblW w:w="9613" w:type="dxa"/>
        <w:tblInd w:w="166" w:type="dxa"/>
        <w:tblCellMar>
          <w:top w:w="56" w:type="dxa"/>
          <w:left w:w="24" w:type="dxa"/>
          <w:right w:w="0" w:type="dxa"/>
        </w:tblCellMar>
        <w:tblLook w:val="00A0"/>
      </w:tblPr>
      <w:tblGrid>
        <w:gridCol w:w="296"/>
        <w:gridCol w:w="625"/>
        <w:gridCol w:w="2602"/>
        <w:gridCol w:w="1009"/>
        <w:gridCol w:w="1075"/>
        <w:gridCol w:w="1138"/>
        <w:gridCol w:w="1016"/>
        <w:gridCol w:w="1138"/>
        <w:gridCol w:w="714"/>
      </w:tblGrid>
      <w:tr w:rsidR="00B429C8" w:rsidRPr="00B65873" w:rsidTr="00C90777">
        <w:trPr>
          <w:trHeight w:val="398"/>
        </w:trPr>
        <w:tc>
          <w:tcPr>
            <w:tcW w:w="304" w:type="dxa"/>
            <w:vMerge w:val="restart"/>
            <w:tcBorders>
              <w:top w:val="single" w:sz="4" w:space="0" w:color="000000"/>
              <w:left w:val="single" w:sz="6" w:space="0" w:color="000000"/>
              <w:bottom w:val="single" w:sz="6" w:space="0" w:color="000000"/>
              <w:right w:val="single" w:sz="6" w:space="0" w:color="000000"/>
            </w:tcBorders>
          </w:tcPr>
          <w:p w:rsidR="00B429C8" w:rsidRPr="00B65873" w:rsidRDefault="00B429C8" w:rsidP="00C90777">
            <w:pPr>
              <w:spacing w:after="0" w:line="259" w:lineRule="auto"/>
              <w:ind w:left="0" w:firstLine="0"/>
              <w:jc w:val="left"/>
              <w:rPr>
                <w:szCs w:val="24"/>
              </w:rPr>
            </w:pPr>
            <w:r w:rsidRPr="00B65873">
              <w:rPr>
                <w:i/>
                <w:szCs w:val="24"/>
              </w:rPr>
              <w:t xml:space="preserve">n. </w:t>
            </w:r>
          </w:p>
        </w:tc>
        <w:tc>
          <w:tcPr>
            <w:tcW w:w="627" w:type="dxa"/>
            <w:vMerge w:val="restart"/>
            <w:tcBorders>
              <w:top w:val="single" w:sz="4" w:space="0" w:color="000000"/>
              <w:left w:val="single" w:sz="6" w:space="0" w:color="000000"/>
              <w:bottom w:val="single" w:sz="6" w:space="0" w:color="000000"/>
              <w:right w:val="single" w:sz="4" w:space="0" w:color="000000"/>
            </w:tcBorders>
          </w:tcPr>
          <w:p w:rsidR="00B429C8" w:rsidRPr="00B65873" w:rsidRDefault="00B429C8" w:rsidP="00C90777">
            <w:pPr>
              <w:spacing w:after="451" w:line="259" w:lineRule="auto"/>
              <w:ind w:left="0" w:firstLine="0"/>
              <w:jc w:val="center"/>
              <w:rPr>
                <w:szCs w:val="24"/>
              </w:rPr>
            </w:pPr>
            <w:r w:rsidRPr="00B65873">
              <w:rPr>
                <w:i/>
                <w:szCs w:val="24"/>
              </w:rPr>
              <w:t xml:space="preserve"> </w:t>
            </w:r>
          </w:p>
          <w:p w:rsidR="00B429C8" w:rsidRPr="00B65873" w:rsidRDefault="00B429C8" w:rsidP="00C90777">
            <w:pPr>
              <w:spacing w:after="0" w:line="259" w:lineRule="auto"/>
              <w:ind w:left="0" w:firstLine="0"/>
              <w:jc w:val="left"/>
              <w:rPr>
                <w:szCs w:val="24"/>
              </w:rPr>
            </w:pPr>
            <w:r w:rsidRPr="00B65873">
              <w:rPr>
                <w:i/>
                <w:szCs w:val="24"/>
              </w:rPr>
              <w:t xml:space="preserve">categ. </w:t>
            </w:r>
          </w:p>
        </w:tc>
        <w:tc>
          <w:tcPr>
            <w:tcW w:w="2606" w:type="dxa"/>
            <w:vMerge w:val="restart"/>
            <w:tcBorders>
              <w:top w:val="single" w:sz="4" w:space="0" w:color="000000"/>
              <w:left w:val="single" w:sz="4" w:space="0" w:color="000000"/>
              <w:bottom w:val="single" w:sz="6" w:space="0" w:color="000000"/>
              <w:right w:val="single" w:sz="6" w:space="0" w:color="000000"/>
            </w:tcBorders>
          </w:tcPr>
          <w:p w:rsidR="00B429C8" w:rsidRPr="00B65873" w:rsidRDefault="00B429C8" w:rsidP="00C90777">
            <w:pPr>
              <w:spacing w:after="0" w:line="259" w:lineRule="auto"/>
              <w:ind w:left="0" w:right="1164" w:firstLine="0"/>
              <w:jc w:val="left"/>
              <w:rPr>
                <w:szCs w:val="24"/>
              </w:rPr>
            </w:pPr>
            <w:r w:rsidRPr="00B65873">
              <w:rPr>
                <w:i/>
                <w:szCs w:val="24"/>
              </w:rPr>
              <w:t xml:space="preserve"> Descrizione delle categorie  (e sottocategorie disaggregate) di lavorazioni omogenee </w:t>
            </w:r>
          </w:p>
        </w:tc>
        <w:tc>
          <w:tcPr>
            <w:tcW w:w="946" w:type="dxa"/>
            <w:tcBorders>
              <w:top w:val="single" w:sz="4" w:space="0" w:color="000000"/>
              <w:left w:val="single" w:sz="6" w:space="0" w:color="000000"/>
              <w:bottom w:val="single" w:sz="4" w:space="0" w:color="000000"/>
              <w:right w:val="single" w:sz="6" w:space="0" w:color="000000"/>
            </w:tcBorders>
          </w:tcPr>
          <w:p w:rsidR="00B429C8" w:rsidRPr="00B65873" w:rsidRDefault="00B429C8" w:rsidP="00C90777">
            <w:pPr>
              <w:spacing w:after="0" w:line="259" w:lineRule="auto"/>
              <w:ind w:left="0" w:right="-27" w:firstLine="0"/>
              <w:jc w:val="right"/>
              <w:rPr>
                <w:i/>
                <w:szCs w:val="24"/>
              </w:rPr>
            </w:pPr>
          </w:p>
        </w:tc>
        <w:tc>
          <w:tcPr>
            <w:tcW w:w="1108" w:type="dxa"/>
            <w:tcBorders>
              <w:top w:val="single" w:sz="4" w:space="0" w:color="000000"/>
              <w:left w:val="single" w:sz="6" w:space="0" w:color="000000"/>
              <w:bottom w:val="single" w:sz="4" w:space="0" w:color="000000"/>
              <w:right w:val="single" w:sz="6" w:space="0" w:color="000000"/>
            </w:tcBorders>
          </w:tcPr>
          <w:p w:rsidR="00B429C8" w:rsidRPr="00B65873" w:rsidRDefault="00B429C8" w:rsidP="00C90777">
            <w:pPr>
              <w:spacing w:after="0" w:line="259" w:lineRule="auto"/>
              <w:ind w:left="0" w:right="-27" w:firstLine="0"/>
              <w:jc w:val="right"/>
              <w:rPr>
                <w:i/>
                <w:szCs w:val="24"/>
              </w:rPr>
            </w:pPr>
          </w:p>
        </w:tc>
        <w:tc>
          <w:tcPr>
            <w:tcW w:w="2158" w:type="dxa"/>
            <w:gridSpan w:val="2"/>
            <w:tcBorders>
              <w:top w:val="single" w:sz="4" w:space="0" w:color="000000"/>
              <w:left w:val="single" w:sz="6" w:space="0" w:color="000000"/>
              <w:bottom w:val="single" w:sz="4" w:space="0" w:color="000000"/>
              <w:right w:val="nil"/>
            </w:tcBorders>
          </w:tcPr>
          <w:p w:rsidR="00B429C8" w:rsidRPr="00B65873" w:rsidRDefault="00B429C8" w:rsidP="00C90777">
            <w:pPr>
              <w:spacing w:after="0" w:line="259" w:lineRule="auto"/>
              <w:ind w:left="0" w:right="-27" w:firstLine="0"/>
              <w:jc w:val="right"/>
              <w:rPr>
                <w:szCs w:val="24"/>
              </w:rPr>
            </w:pPr>
            <w:r w:rsidRPr="00B65873">
              <w:rPr>
                <w:i/>
                <w:szCs w:val="24"/>
              </w:rPr>
              <w:t>Importi in euro</w:t>
            </w:r>
          </w:p>
        </w:tc>
        <w:tc>
          <w:tcPr>
            <w:tcW w:w="1138" w:type="dxa"/>
            <w:tcBorders>
              <w:top w:val="single" w:sz="4" w:space="0" w:color="000000"/>
              <w:left w:val="nil"/>
              <w:bottom w:val="single" w:sz="4" w:space="0" w:color="000000"/>
              <w:right w:val="single" w:sz="6" w:space="0" w:color="000000"/>
            </w:tcBorders>
          </w:tcPr>
          <w:p w:rsidR="00B429C8" w:rsidRPr="00B65873" w:rsidRDefault="00B429C8" w:rsidP="00C90777">
            <w:pPr>
              <w:spacing w:after="0" w:line="259" w:lineRule="auto"/>
              <w:ind w:left="0" w:firstLine="0"/>
              <w:jc w:val="left"/>
              <w:rPr>
                <w:szCs w:val="24"/>
              </w:rPr>
            </w:pPr>
            <w:r w:rsidRPr="00B65873">
              <w:rPr>
                <w:i/>
                <w:szCs w:val="24"/>
              </w:rPr>
              <w:t xml:space="preserve"> </w:t>
            </w:r>
          </w:p>
        </w:tc>
        <w:tc>
          <w:tcPr>
            <w:tcW w:w="726" w:type="dxa"/>
            <w:vMerge w:val="restart"/>
            <w:tcBorders>
              <w:top w:val="single" w:sz="4" w:space="0" w:color="000000"/>
              <w:left w:val="single" w:sz="6" w:space="0" w:color="000000"/>
              <w:bottom w:val="single" w:sz="4" w:space="0" w:color="000000"/>
              <w:right w:val="single" w:sz="4" w:space="0" w:color="000000"/>
            </w:tcBorders>
            <w:vAlign w:val="center"/>
          </w:tcPr>
          <w:p w:rsidR="00B429C8" w:rsidRPr="00B65873" w:rsidRDefault="00B429C8" w:rsidP="00C90777">
            <w:pPr>
              <w:spacing w:after="0" w:line="259" w:lineRule="auto"/>
              <w:ind w:left="0" w:right="26" w:firstLine="0"/>
              <w:jc w:val="center"/>
              <w:rPr>
                <w:szCs w:val="24"/>
              </w:rPr>
            </w:pPr>
            <w:r w:rsidRPr="00B65873">
              <w:rPr>
                <w:i/>
                <w:szCs w:val="24"/>
              </w:rPr>
              <w:t>Inci-</w:t>
            </w:r>
          </w:p>
          <w:p w:rsidR="00B429C8" w:rsidRPr="00B65873" w:rsidRDefault="00B429C8" w:rsidP="00C90777">
            <w:pPr>
              <w:spacing w:after="98" w:line="259" w:lineRule="auto"/>
              <w:ind w:left="0" w:firstLine="0"/>
              <w:rPr>
                <w:szCs w:val="24"/>
              </w:rPr>
            </w:pPr>
            <w:r w:rsidRPr="00B65873">
              <w:rPr>
                <w:i/>
                <w:szCs w:val="24"/>
              </w:rPr>
              <w:t xml:space="preserve">denza </w:t>
            </w:r>
          </w:p>
          <w:p w:rsidR="00B429C8" w:rsidRPr="00B65873" w:rsidRDefault="00B429C8" w:rsidP="00C90777">
            <w:pPr>
              <w:spacing w:after="0" w:line="259" w:lineRule="auto"/>
              <w:ind w:left="0" w:right="25" w:firstLine="0"/>
              <w:jc w:val="center"/>
              <w:rPr>
                <w:szCs w:val="24"/>
              </w:rPr>
            </w:pPr>
            <w:r w:rsidRPr="00B65873">
              <w:rPr>
                <w:i/>
                <w:szCs w:val="24"/>
              </w:rPr>
              <w:t xml:space="preserve">% </w:t>
            </w:r>
          </w:p>
        </w:tc>
      </w:tr>
      <w:tr w:rsidR="00B429C8" w:rsidRPr="00B65873" w:rsidTr="00C90777">
        <w:trPr>
          <w:trHeight w:val="1086"/>
        </w:trPr>
        <w:tc>
          <w:tcPr>
            <w:tcW w:w="0" w:type="auto"/>
            <w:vMerge/>
            <w:tcBorders>
              <w:top w:val="nil"/>
              <w:left w:val="single" w:sz="6" w:space="0" w:color="000000"/>
              <w:bottom w:val="single" w:sz="6" w:space="0" w:color="000000"/>
              <w:right w:val="single" w:sz="6" w:space="0" w:color="000000"/>
            </w:tcBorders>
          </w:tcPr>
          <w:p w:rsidR="00B429C8" w:rsidRPr="00B65873" w:rsidRDefault="00B429C8" w:rsidP="00C90777">
            <w:pPr>
              <w:spacing w:after="160" w:line="259" w:lineRule="auto"/>
              <w:ind w:left="0" w:firstLine="0"/>
              <w:jc w:val="left"/>
              <w:rPr>
                <w:szCs w:val="24"/>
              </w:rPr>
            </w:pPr>
          </w:p>
        </w:tc>
        <w:tc>
          <w:tcPr>
            <w:tcW w:w="627" w:type="dxa"/>
            <w:vMerge/>
            <w:tcBorders>
              <w:top w:val="nil"/>
              <w:left w:val="single" w:sz="6" w:space="0" w:color="000000"/>
              <w:bottom w:val="single" w:sz="6" w:space="0" w:color="000000"/>
              <w:right w:val="single" w:sz="4" w:space="0" w:color="000000"/>
            </w:tcBorders>
          </w:tcPr>
          <w:p w:rsidR="00B429C8" w:rsidRPr="00B65873" w:rsidRDefault="00B429C8" w:rsidP="00C90777">
            <w:pPr>
              <w:spacing w:after="160" w:line="259" w:lineRule="auto"/>
              <w:ind w:left="0" w:firstLine="0"/>
              <w:jc w:val="left"/>
              <w:rPr>
                <w:szCs w:val="24"/>
              </w:rPr>
            </w:pPr>
          </w:p>
        </w:tc>
        <w:tc>
          <w:tcPr>
            <w:tcW w:w="2606" w:type="dxa"/>
            <w:vMerge/>
            <w:tcBorders>
              <w:top w:val="nil"/>
              <w:left w:val="single" w:sz="4" w:space="0" w:color="000000"/>
              <w:bottom w:val="single" w:sz="6" w:space="0" w:color="000000"/>
              <w:right w:val="single" w:sz="6" w:space="0" w:color="000000"/>
            </w:tcBorders>
          </w:tcPr>
          <w:p w:rsidR="00B429C8" w:rsidRPr="00B65873" w:rsidRDefault="00B429C8" w:rsidP="00C90777">
            <w:pPr>
              <w:spacing w:after="160" w:line="259" w:lineRule="auto"/>
              <w:ind w:left="0" w:firstLine="0"/>
              <w:jc w:val="left"/>
              <w:rPr>
                <w:szCs w:val="24"/>
              </w:rPr>
            </w:pPr>
          </w:p>
        </w:tc>
        <w:tc>
          <w:tcPr>
            <w:tcW w:w="946" w:type="dxa"/>
            <w:tcBorders>
              <w:top w:val="single" w:sz="4" w:space="0" w:color="000000"/>
              <w:left w:val="single" w:sz="6" w:space="0" w:color="000000"/>
              <w:bottom w:val="single" w:sz="4" w:space="0" w:color="000000"/>
              <w:right w:val="single" w:sz="6" w:space="0" w:color="000000"/>
            </w:tcBorders>
          </w:tcPr>
          <w:p w:rsidR="00B429C8" w:rsidRPr="00B65873" w:rsidRDefault="00B429C8" w:rsidP="00C90777">
            <w:pPr>
              <w:spacing w:after="0" w:line="259" w:lineRule="auto"/>
              <w:ind w:left="0" w:right="24" w:firstLine="0"/>
              <w:jc w:val="center"/>
              <w:rPr>
                <w:i/>
                <w:szCs w:val="24"/>
              </w:rPr>
            </w:pPr>
          </w:p>
          <w:p w:rsidR="00B429C8" w:rsidRPr="00B65873" w:rsidRDefault="00B429C8" w:rsidP="00C90777">
            <w:pPr>
              <w:spacing w:after="0" w:line="259" w:lineRule="auto"/>
              <w:ind w:left="0" w:right="24" w:firstLine="0"/>
              <w:jc w:val="center"/>
              <w:rPr>
                <w:i/>
                <w:szCs w:val="24"/>
              </w:rPr>
            </w:pPr>
          </w:p>
          <w:p w:rsidR="00B429C8" w:rsidRPr="00B65873" w:rsidRDefault="00B429C8" w:rsidP="00C90777">
            <w:pPr>
              <w:spacing w:after="0" w:line="259" w:lineRule="auto"/>
              <w:ind w:left="0" w:right="24" w:firstLine="0"/>
              <w:jc w:val="left"/>
              <w:rPr>
                <w:i/>
                <w:szCs w:val="24"/>
              </w:rPr>
            </w:pPr>
            <w:r w:rsidRPr="00B65873">
              <w:rPr>
                <w:i/>
                <w:szCs w:val="24"/>
              </w:rPr>
              <w:t>Classifica</w:t>
            </w:r>
          </w:p>
        </w:tc>
        <w:tc>
          <w:tcPr>
            <w:tcW w:w="1108" w:type="dxa"/>
            <w:tcBorders>
              <w:top w:val="single" w:sz="4" w:space="0" w:color="000000"/>
              <w:left w:val="single" w:sz="6" w:space="0" w:color="000000"/>
              <w:bottom w:val="single" w:sz="4" w:space="0" w:color="000000"/>
              <w:right w:val="single" w:sz="6" w:space="0" w:color="000000"/>
            </w:tcBorders>
          </w:tcPr>
          <w:p w:rsidR="00B429C8" w:rsidRPr="00B65873" w:rsidRDefault="00B429C8" w:rsidP="00C90777">
            <w:pPr>
              <w:spacing w:after="0" w:line="259" w:lineRule="auto"/>
              <w:ind w:left="0" w:right="24" w:firstLine="0"/>
              <w:jc w:val="center"/>
              <w:rPr>
                <w:i/>
                <w:szCs w:val="24"/>
              </w:rPr>
            </w:pPr>
            <w:r w:rsidRPr="00B65873">
              <w:rPr>
                <w:i/>
                <w:szCs w:val="24"/>
              </w:rPr>
              <w:t>Qualif. obbl.</w:t>
            </w:r>
          </w:p>
        </w:tc>
        <w:tc>
          <w:tcPr>
            <w:tcW w:w="1138" w:type="dxa"/>
            <w:tcBorders>
              <w:top w:val="single" w:sz="4" w:space="0" w:color="000000"/>
              <w:left w:val="single" w:sz="6" w:space="0" w:color="000000"/>
              <w:bottom w:val="single" w:sz="4" w:space="0" w:color="000000"/>
              <w:right w:val="single" w:sz="6" w:space="0" w:color="000000"/>
            </w:tcBorders>
            <w:vAlign w:val="center"/>
          </w:tcPr>
          <w:p w:rsidR="00B429C8" w:rsidRPr="00B65873" w:rsidRDefault="00B429C8" w:rsidP="00C90777">
            <w:pPr>
              <w:spacing w:after="0" w:line="259" w:lineRule="auto"/>
              <w:ind w:left="0" w:right="24" w:firstLine="0"/>
              <w:jc w:val="center"/>
              <w:rPr>
                <w:szCs w:val="24"/>
              </w:rPr>
            </w:pPr>
            <w:r w:rsidRPr="00B65873">
              <w:rPr>
                <w:i/>
                <w:szCs w:val="24"/>
              </w:rPr>
              <w:t xml:space="preserve">Lavori </w:t>
            </w:r>
          </w:p>
          <w:p w:rsidR="00B429C8" w:rsidRPr="00B65873" w:rsidRDefault="00B429C8" w:rsidP="00C90777">
            <w:pPr>
              <w:spacing w:after="0" w:line="259" w:lineRule="auto"/>
              <w:ind w:left="0" w:right="24" w:firstLine="0"/>
              <w:jc w:val="center"/>
              <w:rPr>
                <w:szCs w:val="24"/>
              </w:rPr>
            </w:pPr>
            <w:r w:rsidRPr="00B65873">
              <w:rPr>
                <w:i/>
                <w:szCs w:val="24"/>
              </w:rPr>
              <w:t xml:space="preserve">«1» </w:t>
            </w:r>
          </w:p>
          <w:p w:rsidR="00B429C8" w:rsidRPr="00B65873" w:rsidRDefault="00B429C8" w:rsidP="00C90777">
            <w:pPr>
              <w:spacing w:after="0" w:line="259" w:lineRule="auto"/>
              <w:ind w:left="0" w:right="24" w:firstLine="0"/>
              <w:jc w:val="center"/>
              <w:rPr>
                <w:szCs w:val="24"/>
              </w:rPr>
            </w:pPr>
            <w:r w:rsidRPr="00B65873">
              <w:rPr>
                <w:i/>
                <w:szCs w:val="24"/>
              </w:rPr>
              <w:t xml:space="preserve">(L) </w:t>
            </w:r>
          </w:p>
        </w:tc>
        <w:tc>
          <w:tcPr>
            <w:tcW w:w="1020" w:type="dxa"/>
            <w:tcBorders>
              <w:top w:val="single" w:sz="4" w:space="0" w:color="000000"/>
              <w:left w:val="single" w:sz="6" w:space="0" w:color="000000"/>
              <w:bottom w:val="single" w:sz="4" w:space="0" w:color="000000"/>
              <w:right w:val="single" w:sz="6" w:space="0" w:color="000000"/>
            </w:tcBorders>
          </w:tcPr>
          <w:p w:rsidR="00B429C8" w:rsidRPr="00B65873" w:rsidRDefault="00B429C8" w:rsidP="00C90777">
            <w:pPr>
              <w:spacing w:after="0" w:line="259" w:lineRule="auto"/>
              <w:ind w:left="0" w:right="31" w:firstLine="0"/>
              <w:jc w:val="center"/>
              <w:rPr>
                <w:szCs w:val="24"/>
              </w:rPr>
            </w:pPr>
            <w:r w:rsidRPr="00B65873">
              <w:rPr>
                <w:i/>
                <w:szCs w:val="24"/>
              </w:rPr>
              <w:t xml:space="preserve">oneri </w:t>
            </w:r>
          </w:p>
          <w:p w:rsidR="00B429C8" w:rsidRPr="00B65873" w:rsidRDefault="00B429C8" w:rsidP="00C90777">
            <w:pPr>
              <w:spacing w:after="1" w:line="239" w:lineRule="auto"/>
              <w:ind w:left="0" w:right="53" w:firstLine="0"/>
              <w:jc w:val="center"/>
              <w:rPr>
                <w:szCs w:val="24"/>
              </w:rPr>
            </w:pPr>
            <w:r w:rsidRPr="00B65873">
              <w:rPr>
                <w:i/>
                <w:szCs w:val="24"/>
              </w:rPr>
              <w:t xml:space="preserve">sicurezza del PSC </w:t>
            </w:r>
          </w:p>
          <w:p w:rsidR="00B429C8" w:rsidRPr="00B65873" w:rsidRDefault="00B429C8" w:rsidP="00C90777">
            <w:pPr>
              <w:spacing w:after="0" w:line="259" w:lineRule="auto"/>
              <w:ind w:left="0" w:right="27" w:firstLine="0"/>
              <w:jc w:val="center"/>
              <w:rPr>
                <w:szCs w:val="24"/>
              </w:rPr>
            </w:pPr>
            <w:r w:rsidRPr="00B65873">
              <w:rPr>
                <w:i/>
                <w:szCs w:val="24"/>
              </w:rPr>
              <w:t xml:space="preserve">«2» (OS) </w:t>
            </w:r>
          </w:p>
        </w:tc>
        <w:tc>
          <w:tcPr>
            <w:tcW w:w="1138" w:type="dxa"/>
            <w:tcBorders>
              <w:top w:val="single" w:sz="4" w:space="0" w:color="000000"/>
              <w:left w:val="single" w:sz="6" w:space="0" w:color="000000"/>
              <w:bottom w:val="single" w:sz="2" w:space="0" w:color="000000"/>
              <w:right w:val="single" w:sz="6" w:space="0" w:color="000000"/>
            </w:tcBorders>
            <w:vAlign w:val="center"/>
          </w:tcPr>
          <w:p w:rsidR="00B429C8" w:rsidRPr="00B65873" w:rsidRDefault="00B429C8" w:rsidP="00C90777">
            <w:pPr>
              <w:spacing w:after="0" w:line="259" w:lineRule="auto"/>
              <w:ind w:left="0" w:right="26" w:firstLine="0"/>
              <w:jc w:val="center"/>
              <w:rPr>
                <w:szCs w:val="24"/>
              </w:rPr>
            </w:pPr>
            <w:r w:rsidRPr="00B65873">
              <w:rPr>
                <w:i/>
                <w:szCs w:val="24"/>
              </w:rPr>
              <w:t xml:space="preserve">Totale </w:t>
            </w:r>
          </w:p>
          <w:p w:rsidR="00B429C8" w:rsidRPr="00B65873" w:rsidRDefault="00B429C8" w:rsidP="00C90777">
            <w:pPr>
              <w:spacing w:after="0" w:line="259" w:lineRule="auto"/>
              <w:ind w:left="0" w:right="26" w:firstLine="0"/>
              <w:jc w:val="center"/>
              <w:rPr>
                <w:szCs w:val="24"/>
              </w:rPr>
            </w:pPr>
            <w:r w:rsidRPr="00B65873">
              <w:rPr>
                <w:i/>
                <w:szCs w:val="24"/>
              </w:rPr>
              <w:t xml:space="preserve">«T = 1 + 2» </w:t>
            </w:r>
          </w:p>
          <w:p w:rsidR="00B429C8" w:rsidRPr="00B65873" w:rsidRDefault="00B429C8" w:rsidP="00C90777">
            <w:pPr>
              <w:spacing w:after="0" w:line="259" w:lineRule="auto"/>
              <w:ind w:left="0" w:right="24" w:firstLine="0"/>
              <w:jc w:val="center"/>
              <w:rPr>
                <w:szCs w:val="24"/>
              </w:rPr>
            </w:pPr>
            <w:r w:rsidRPr="00B65873">
              <w:rPr>
                <w:i/>
                <w:szCs w:val="24"/>
              </w:rPr>
              <w:t xml:space="preserve">(L + OS) </w:t>
            </w:r>
          </w:p>
        </w:tc>
        <w:tc>
          <w:tcPr>
            <w:tcW w:w="726" w:type="dxa"/>
            <w:vMerge/>
            <w:tcBorders>
              <w:top w:val="nil"/>
              <w:left w:val="single" w:sz="6" w:space="0" w:color="000000"/>
              <w:bottom w:val="single" w:sz="4" w:space="0" w:color="000000"/>
              <w:right w:val="single" w:sz="4" w:space="0" w:color="000000"/>
            </w:tcBorders>
          </w:tcPr>
          <w:p w:rsidR="00B429C8" w:rsidRPr="00B65873" w:rsidRDefault="00B429C8" w:rsidP="00C90777">
            <w:pPr>
              <w:spacing w:after="160" w:line="259" w:lineRule="auto"/>
              <w:ind w:left="0" w:firstLine="0"/>
              <w:jc w:val="left"/>
              <w:rPr>
                <w:szCs w:val="24"/>
              </w:rPr>
            </w:pPr>
          </w:p>
        </w:tc>
      </w:tr>
      <w:tr w:rsidR="00B429C8" w:rsidRPr="00B65873" w:rsidTr="00C90777">
        <w:trPr>
          <w:trHeight w:val="497"/>
        </w:trPr>
        <w:tc>
          <w:tcPr>
            <w:tcW w:w="304" w:type="dxa"/>
            <w:tcBorders>
              <w:top w:val="single" w:sz="6" w:space="0" w:color="000000"/>
              <w:left w:val="single" w:sz="6" w:space="0" w:color="000000"/>
              <w:bottom w:val="single" w:sz="6" w:space="0" w:color="000000"/>
              <w:right w:val="single" w:sz="6" w:space="0" w:color="000000"/>
            </w:tcBorders>
            <w:vAlign w:val="center"/>
          </w:tcPr>
          <w:p w:rsidR="00B429C8" w:rsidRPr="00B65873" w:rsidRDefault="00B429C8" w:rsidP="00C90777">
            <w:pPr>
              <w:spacing w:after="0" w:line="259" w:lineRule="auto"/>
              <w:ind w:left="0" w:firstLine="0"/>
              <w:rPr>
                <w:szCs w:val="24"/>
              </w:rPr>
            </w:pPr>
            <w:r w:rsidRPr="00B65873">
              <w:rPr>
                <w:szCs w:val="24"/>
              </w:rPr>
              <w:t>1</w:t>
            </w:r>
          </w:p>
        </w:tc>
        <w:tc>
          <w:tcPr>
            <w:tcW w:w="627" w:type="dxa"/>
            <w:tcBorders>
              <w:top w:val="single" w:sz="6" w:space="0" w:color="000000"/>
              <w:left w:val="single" w:sz="6" w:space="0" w:color="000000"/>
              <w:bottom w:val="single" w:sz="6" w:space="0" w:color="000000"/>
              <w:right w:val="single" w:sz="4" w:space="0" w:color="000000"/>
            </w:tcBorders>
            <w:vAlign w:val="center"/>
          </w:tcPr>
          <w:p w:rsidR="00B429C8" w:rsidRPr="00B65873" w:rsidRDefault="00B429C8" w:rsidP="00C90777">
            <w:pPr>
              <w:spacing w:after="0" w:line="259" w:lineRule="auto"/>
              <w:ind w:left="0" w:firstLine="0"/>
              <w:rPr>
                <w:szCs w:val="24"/>
              </w:rPr>
            </w:pPr>
            <w:r w:rsidRPr="00B65873">
              <w:rPr>
                <w:szCs w:val="24"/>
              </w:rPr>
              <w:t>OG 3</w:t>
            </w:r>
          </w:p>
        </w:tc>
        <w:tc>
          <w:tcPr>
            <w:tcW w:w="2606" w:type="dxa"/>
            <w:tcBorders>
              <w:top w:val="single" w:sz="6" w:space="0" w:color="000000"/>
              <w:left w:val="single" w:sz="4" w:space="0" w:color="000000"/>
              <w:bottom w:val="single" w:sz="6" w:space="0" w:color="000000"/>
              <w:right w:val="single" w:sz="2" w:space="0" w:color="000000"/>
            </w:tcBorders>
          </w:tcPr>
          <w:p w:rsidR="00B429C8" w:rsidRPr="00B65873" w:rsidRDefault="00B429C8" w:rsidP="00C90777">
            <w:pPr>
              <w:spacing w:after="0" w:line="259" w:lineRule="auto"/>
              <w:ind w:left="0" w:firstLine="0"/>
              <w:jc w:val="left"/>
              <w:rPr>
                <w:szCs w:val="24"/>
              </w:rPr>
            </w:pPr>
            <w:r w:rsidRPr="00B65873">
              <w:rPr>
                <w:szCs w:val="24"/>
              </w:rPr>
              <w:t>Strade autostrade ….</w:t>
            </w:r>
          </w:p>
        </w:tc>
        <w:tc>
          <w:tcPr>
            <w:tcW w:w="946" w:type="dxa"/>
            <w:tcBorders>
              <w:top w:val="single" w:sz="4" w:space="0" w:color="000000"/>
              <w:left w:val="single" w:sz="2" w:space="0" w:color="000000"/>
              <w:bottom w:val="single" w:sz="4" w:space="0" w:color="000000"/>
              <w:right w:val="single" w:sz="2" w:space="0" w:color="000000"/>
            </w:tcBorders>
          </w:tcPr>
          <w:p w:rsidR="00B429C8" w:rsidRPr="00B65873" w:rsidRDefault="00B429C8" w:rsidP="00C90777">
            <w:pPr>
              <w:spacing w:after="0" w:line="259" w:lineRule="auto"/>
              <w:ind w:left="0" w:right="27" w:firstLine="0"/>
              <w:jc w:val="center"/>
              <w:rPr>
                <w:szCs w:val="24"/>
              </w:rPr>
            </w:pPr>
            <w:r w:rsidRPr="00B65873">
              <w:rPr>
                <w:szCs w:val="24"/>
              </w:rPr>
              <w:t>I</w:t>
            </w:r>
          </w:p>
        </w:tc>
        <w:tc>
          <w:tcPr>
            <w:tcW w:w="1108" w:type="dxa"/>
            <w:tcBorders>
              <w:top w:val="single" w:sz="4" w:space="0" w:color="000000"/>
              <w:left w:val="single" w:sz="2" w:space="0" w:color="000000"/>
              <w:bottom w:val="single" w:sz="4" w:space="0" w:color="000000"/>
              <w:right w:val="single" w:sz="2" w:space="0" w:color="000000"/>
            </w:tcBorders>
          </w:tcPr>
          <w:p w:rsidR="00B429C8" w:rsidRPr="00B65873" w:rsidRDefault="00B429C8" w:rsidP="00C90777">
            <w:pPr>
              <w:spacing w:after="0" w:line="259" w:lineRule="auto"/>
              <w:ind w:left="0" w:right="27" w:firstLine="0"/>
              <w:jc w:val="center"/>
              <w:rPr>
                <w:szCs w:val="24"/>
              </w:rPr>
            </w:pPr>
            <w:r w:rsidRPr="00B65873">
              <w:rPr>
                <w:szCs w:val="24"/>
              </w:rPr>
              <w:t>SI</w:t>
            </w:r>
          </w:p>
        </w:tc>
        <w:tc>
          <w:tcPr>
            <w:tcW w:w="1138" w:type="dxa"/>
            <w:tcBorders>
              <w:top w:val="single" w:sz="4" w:space="0" w:color="000000"/>
              <w:left w:val="single" w:sz="2" w:space="0" w:color="000000"/>
              <w:bottom w:val="single" w:sz="4" w:space="0" w:color="000000"/>
              <w:right w:val="single" w:sz="4" w:space="0" w:color="000000"/>
            </w:tcBorders>
            <w:vAlign w:val="center"/>
          </w:tcPr>
          <w:p w:rsidR="00B429C8" w:rsidRPr="00B65873" w:rsidRDefault="00B429C8" w:rsidP="00C90777">
            <w:pPr>
              <w:spacing w:after="0" w:line="259" w:lineRule="auto"/>
              <w:ind w:left="0" w:right="27" w:firstLine="0"/>
              <w:jc w:val="right"/>
              <w:rPr>
                <w:szCs w:val="24"/>
              </w:rPr>
            </w:pPr>
            <w:r w:rsidRPr="00B65873">
              <w:rPr>
                <w:szCs w:val="24"/>
              </w:rPr>
              <w:t>243.054,22</w:t>
            </w:r>
          </w:p>
        </w:tc>
        <w:tc>
          <w:tcPr>
            <w:tcW w:w="1020" w:type="dxa"/>
            <w:tcBorders>
              <w:top w:val="single" w:sz="4" w:space="0" w:color="000000"/>
              <w:left w:val="single" w:sz="4" w:space="0" w:color="000000"/>
              <w:bottom w:val="single" w:sz="4" w:space="0" w:color="000000"/>
              <w:right w:val="single" w:sz="6" w:space="0" w:color="000000"/>
            </w:tcBorders>
            <w:vAlign w:val="center"/>
          </w:tcPr>
          <w:p w:rsidR="00B429C8" w:rsidRPr="00B65873" w:rsidRDefault="00B429C8" w:rsidP="00C90777">
            <w:pPr>
              <w:spacing w:after="0" w:line="259" w:lineRule="auto"/>
              <w:ind w:left="0" w:right="30" w:firstLine="0"/>
              <w:jc w:val="right"/>
              <w:rPr>
                <w:szCs w:val="24"/>
              </w:rPr>
            </w:pPr>
            <w:r w:rsidRPr="00B65873">
              <w:rPr>
                <w:szCs w:val="24"/>
              </w:rPr>
              <w:t>2.430,55</w:t>
            </w:r>
          </w:p>
        </w:tc>
        <w:tc>
          <w:tcPr>
            <w:tcW w:w="1138" w:type="dxa"/>
            <w:tcBorders>
              <w:top w:val="single" w:sz="2" w:space="0" w:color="000000"/>
              <w:left w:val="single" w:sz="6" w:space="0" w:color="000000"/>
              <w:bottom w:val="single" w:sz="2" w:space="0" w:color="000000"/>
              <w:right w:val="single" w:sz="4" w:space="0" w:color="000000"/>
            </w:tcBorders>
            <w:vAlign w:val="center"/>
          </w:tcPr>
          <w:p w:rsidR="00B429C8" w:rsidRPr="00B65873" w:rsidRDefault="00B429C8" w:rsidP="00C90777">
            <w:pPr>
              <w:spacing w:after="0" w:line="259" w:lineRule="auto"/>
              <w:ind w:left="0" w:right="27" w:firstLine="0"/>
              <w:jc w:val="right"/>
              <w:rPr>
                <w:szCs w:val="24"/>
              </w:rPr>
            </w:pPr>
          </w:p>
        </w:tc>
        <w:tc>
          <w:tcPr>
            <w:tcW w:w="726" w:type="dxa"/>
            <w:tcBorders>
              <w:top w:val="single" w:sz="4" w:space="0" w:color="000000"/>
              <w:left w:val="single" w:sz="4" w:space="0" w:color="000000"/>
              <w:bottom w:val="single" w:sz="4" w:space="0" w:color="000000"/>
              <w:right w:val="single" w:sz="4" w:space="0" w:color="000000"/>
            </w:tcBorders>
            <w:vAlign w:val="center"/>
          </w:tcPr>
          <w:p w:rsidR="00B429C8" w:rsidRPr="00B65873" w:rsidRDefault="00B429C8" w:rsidP="00C90777">
            <w:pPr>
              <w:spacing w:after="0" w:line="259" w:lineRule="auto"/>
              <w:ind w:left="0" w:firstLine="0"/>
              <w:jc w:val="left"/>
              <w:rPr>
                <w:szCs w:val="24"/>
              </w:rPr>
            </w:pPr>
            <w:r w:rsidRPr="00B65873">
              <w:rPr>
                <w:szCs w:val="24"/>
              </w:rPr>
              <w:t>100%</w:t>
            </w:r>
          </w:p>
        </w:tc>
      </w:tr>
      <w:tr w:rsidR="00B429C8" w:rsidRPr="00B65873" w:rsidTr="00C90777">
        <w:trPr>
          <w:trHeight w:val="418"/>
        </w:trPr>
        <w:tc>
          <w:tcPr>
            <w:tcW w:w="3537" w:type="dxa"/>
            <w:gridSpan w:val="3"/>
            <w:tcBorders>
              <w:top w:val="single" w:sz="6" w:space="0" w:color="000000"/>
              <w:left w:val="single" w:sz="6" w:space="0" w:color="000000"/>
              <w:bottom w:val="single" w:sz="6" w:space="0" w:color="000000"/>
              <w:right w:val="single" w:sz="12" w:space="0" w:color="000000"/>
            </w:tcBorders>
          </w:tcPr>
          <w:p w:rsidR="00B429C8" w:rsidRPr="00B65873" w:rsidRDefault="00B429C8" w:rsidP="00C90777">
            <w:pPr>
              <w:tabs>
                <w:tab w:val="center" w:pos="732"/>
                <w:tab w:val="right" w:pos="5107"/>
              </w:tabs>
              <w:spacing w:after="0" w:line="259" w:lineRule="auto"/>
              <w:ind w:left="0" w:firstLine="0"/>
              <w:rPr>
                <w:szCs w:val="24"/>
              </w:rPr>
            </w:pPr>
            <w:r w:rsidRPr="00B65873">
              <w:rPr>
                <w:szCs w:val="24"/>
              </w:rPr>
              <w:t xml:space="preserve"> </w:t>
            </w:r>
            <w:r w:rsidRPr="00B65873">
              <w:rPr>
                <w:szCs w:val="24"/>
              </w:rPr>
              <w:tab/>
              <w:t xml:space="preserve"> </w:t>
            </w:r>
            <w:r w:rsidRPr="00B65873">
              <w:rPr>
                <w:b/>
                <w:szCs w:val="24"/>
              </w:rPr>
              <w:t xml:space="preserve">TOTALE A CORPO </w:t>
            </w:r>
          </w:p>
        </w:tc>
        <w:tc>
          <w:tcPr>
            <w:tcW w:w="946" w:type="dxa"/>
            <w:tcBorders>
              <w:top w:val="single" w:sz="12" w:space="0" w:color="000000"/>
              <w:left w:val="single" w:sz="12" w:space="0" w:color="000000"/>
              <w:bottom w:val="single" w:sz="12" w:space="0" w:color="000000"/>
              <w:right w:val="single" w:sz="12" w:space="0" w:color="000000"/>
            </w:tcBorders>
          </w:tcPr>
          <w:p w:rsidR="00B429C8" w:rsidRPr="00B65873" w:rsidRDefault="00B429C8" w:rsidP="00C90777">
            <w:pPr>
              <w:spacing w:after="0" w:line="259" w:lineRule="auto"/>
              <w:ind w:left="0" w:right="30" w:firstLine="0"/>
              <w:jc w:val="right"/>
              <w:rPr>
                <w:szCs w:val="24"/>
              </w:rPr>
            </w:pPr>
          </w:p>
        </w:tc>
        <w:tc>
          <w:tcPr>
            <w:tcW w:w="1108" w:type="dxa"/>
            <w:tcBorders>
              <w:top w:val="single" w:sz="12" w:space="0" w:color="000000"/>
              <w:left w:val="single" w:sz="12" w:space="0" w:color="000000"/>
              <w:bottom w:val="single" w:sz="12" w:space="0" w:color="000000"/>
              <w:right w:val="single" w:sz="12" w:space="0" w:color="000000"/>
            </w:tcBorders>
          </w:tcPr>
          <w:p w:rsidR="00B429C8" w:rsidRPr="00B65873" w:rsidRDefault="00B429C8" w:rsidP="00C90777">
            <w:pPr>
              <w:spacing w:after="0" w:line="259" w:lineRule="auto"/>
              <w:ind w:left="0" w:right="30" w:firstLine="0"/>
              <w:jc w:val="right"/>
              <w:rPr>
                <w:szCs w:val="24"/>
              </w:rPr>
            </w:pPr>
          </w:p>
        </w:tc>
        <w:tc>
          <w:tcPr>
            <w:tcW w:w="1138" w:type="dxa"/>
            <w:tcBorders>
              <w:top w:val="single" w:sz="12" w:space="0" w:color="000000"/>
              <w:left w:val="single" w:sz="12" w:space="0" w:color="000000"/>
              <w:bottom w:val="single" w:sz="12" w:space="0" w:color="000000"/>
              <w:right w:val="single" w:sz="12" w:space="0" w:color="000000"/>
            </w:tcBorders>
            <w:vAlign w:val="center"/>
          </w:tcPr>
          <w:p w:rsidR="00B429C8" w:rsidRPr="00B65873" w:rsidRDefault="00B429C8" w:rsidP="00C90777">
            <w:pPr>
              <w:spacing w:after="0" w:line="259" w:lineRule="auto"/>
              <w:ind w:left="0" w:right="27" w:firstLine="0"/>
              <w:jc w:val="right"/>
              <w:rPr>
                <w:szCs w:val="24"/>
              </w:rPr>
            </w:pPr>
            <w:r w:rsidRPr="00B65873">
              <w:rPr>
                <w:szCs w:val="24"/>
              </w:rPr>
              <w:t>243.054,22</w:t>
            </w:r>
          </w:p>
        </w:tc>
        <w:tc>
          <w:tcPr>
            <w:tcW w:w="1020" w:type="dxa"/>
            <w:tcBorders>
              <w:top w:val="single" w:sz="12" w:space="0" w:color="000000"/>
              <w:left w:val="single" w:sz="12" w:space="0" w:color="000000"/>
              <w:bottom w:val="single" w:sz="12" w:space="0" w:color="000000"/>
              <w:right w:val="single" w:sz="12" w:space="0" w:color="000000"/>
            </w:tcBorders>
            <w:vAlign w:val="center"/>
          </w:tcPr>
          <w:p w:rsidR="00B429C8" w:rsidRPr="00B65873" w:rsidRDefault="00B429C8" w:rsidP="00C90777">
            <w:pPr>
              <w:spacing w:after="0" w:line="259" w:lineRule="auto"/>
              <w:ind w:left="0" w:right="30" w:firstLine="0"/>
              <w:jc w:val="right"/>
              <w:rPr>
                <w:szCs w:val="24"/>
              </w:rPr>
            </w:pPr>
            <w:r w:rsidRPr="00B65873">
              <w:rPr>
                <w:szCs w:val="24"/>
              </w:rPr>
              <w:t>2.430,55</w:t>
            </w:r>
          </w:p>
        </w:tc>
        <w:tc>
          <w:tcPr>
            <w:tcW w:w="1138" w:type="dxa"/>
            <w:tcBorders>
              <w:top w:val="single" w:sz="12" w:space="0" w:color="000000"/>
              <w:left w:val="single" w:sz="12" w:space="0" w:color="000000"/>
              <w:bottom w:val="single" w:sz="12" w:space="0" w:color="000000"/>
              <w:right w:val="single" w:sz="12" w:space="0" w:color="000000"/>
            </w:tcBorders>
            <w:vAlign w:val="center"/>
          </w:tcPr>
          <w:p w:rsidR="00B429C8" w:rsidRPr="00B65873" w:rsidRDefault="00B429C8" w:rsidP="00C90777">
            <w:pPr>
              <w:spacing w:after="0" w:line="259" w:lineRule="auto"/>
              <w:ind w:left="0" w:right="27" w:firstLine="0"/>
              <w:jc w:val="right"/>
              <w:rPr>
                <w:szCs w:val="24"/>
              </w:rPr>
            </w:pPr>
            <w:r w:rsidRPr="00B65873">
              <w:rPr>
                <w:szCs w:val="24"/>
              </w:rPr>
              <w:t>245.484,77</w:t>
            </w:r>
          </w:p>
        </w:tc>
        <w:tc>
          <w:tcPr>
            <w:tcW w:w="726" w:type="dxa"/>
            <w:vMerge w:val="restart"/>
            <w:tcBorders>
              <w:top w:val="single" w:sz="4" w:space="0" w:color="000000"/>
              <w:left w:val="single" w:sz="12" w:space="0" w:color="000000"/>
              <w:bottom w:val="nil"/>
              <w:right w:val="nil"/>
            </w:tcBorders>
          </w:tcPr>
          <w:p w:rsidR="00B429C8" w:rsidRPr="00B65873" w:rsidRDefault="00B429C8" w:rsidP="00C90777">
            <w:pPr>
              <w:spacing w:after="0" w:line="259" w:lineRule="auto"/>
              <w:ind w:left="0" w:firstLine="0"/>
              <w:jc w:val="center"/>
              <w:rPr>
                <w:szCs w:val="24"/>
              </w:rPr>
            </w:pPr>
          </w:p>
        </w:tc>
      </w:tr>
      <w:tr w:rsidR="00B429C8" w:rsidRPr="00B65873" w:rsidTr="00C90777">
        <w:trPr>
          <w:trHeight w:val="420"/>
        </w:trPr>
        <w:tc>
          <w:tcPr>
            <w:tcW w:w="3537" w:type="dxa"/>
            <w:gridSpan w:val="3"/>
            <w:tcBorders>
              <w:top w:val="single" w:sz="6" w:space="0" w:color="000000"/>
              <w:left w:val="single" w:sz="6" w:space="0" w:color="000000"/>
              <w:bottom w:val="single" w:sz="6" w:space="0" w:color="000000"/>
              <w:right w:val="single" w:sz="12" w:space="0" w:color="000000"/>
            </w:tcBorders>
          </w:tcPr>
          <w:p w:rsidR="00B429C8" w:rsidRPr="00B65873" w:rsidRDefault="00B429C8" w:rsidP="00C90777">
            <w:pPr>
              <w:tabs>
                <w:tab w:val="center" w:pos="732"/>
                <w:tab w:val="right" w:pos="5107"/>
              </w:tabs>
              <w:spacing w:after="0" w:line="259" w:lineRule="auto"/>
              <w:ind w:left="0" w:firstLine="0"/>
              <w:jc w:val="left"/>
              <w:rPr>
                <w:szCs w:val="24"/>
              </w:rPr>
            </w:pPr>
            <w:r w:rsidRPr="00B65873">
              <w:rPr>
                <w:szCs w:val="24"/>
              </w:rPr>
              <w:t xml:space="preserve">  </w:t>
            </w:r>
            <w:r w:rsidRPr="00B65873">
              <w:rPr>
                <w:szCs w:val="24"/>
              </w:rPr>
              <w:tab/>
            </w:r>
            <w:r w:rsidRPr="00B65873">
              <w:rPr>
                <w:b/>
                <w:szCs w:val="24"/>
              </w:rPr>
              <w:t xml:space="preserve">TOTALE GENERALE APPALTO </w:t>
            </w:r>
          </w:p>
        </w:tc>
        <w:tc>
          <w:tcPr>
            <w:tcW w:w="946" w:type="dxa"/>
            <w:tcBorders>
              <w:top w:val="single" w:sz="12" w:space="0" w:color="000000"/>
              <w:left w:val="single" w:sz="12" w:space="0" w:color="000000"/>
              <w:bottom w:val="single" w:sz="12" w:space="0" w:color="000000"/>
              <w:right w:val="single" w:sz="12" w:space="0" w:color="000000"/>
            </w:tcBorders>
          </w:tcPr>
          <w:p w:rsidR="00B429C8" w:rsidRPr="00B65873" w:rsidRDefault="00B429C8" w:rsidP="00C90777">
            <w:pPr>
              <w:spacing w:after="0" w:line="259" w:lineRule="auto"/>
              <w:ind w:left="0" w:right="30" w:firstLine="0"/>
              <w:jc w:val="right"/>
              <w:rPr>
                <w:szCs w:val="24"/>
              </w:rPr>
            </w:pPr>
          </w:p>
        </w:tc>
        <w:tc>
          <w:tcPr>
            <w:tcW w:w="1108" w:type="dxa"/>
            <w:tcBorders>
              <w:top w:val="single" w:sz="12" w:space="0" w:color="000000"/>
              <w:left w:val="single" w:sz="12" w:space="0" w:color="000000"/>
              <w:bottom w:val="single" w:sz="12" w:space="0" w:color="000000"/>
              <w:right w:val="single" w:sz="12" w:space="0" w:color="000000"/>
            </w:tcBorders>
          </w:tcPr>
          <w:p w:rsidR="00B429C8" w:rsidRPr="00B65873" w:rsidRDefault="00B429C8" w:rsidP="00C90777">
            <w:pPr>
              <w:spacing w:after="0" w:line="259" w:lineRule="auto"/>
              <w:ind w:left="0" w:right="30" w:firstLine="0"/>
              <w:jc w:val="right"/>
              <w:rPr>
                <w:szCs w:val="24"/>
              </w:rPr>
            </w:pPr>
          </w:p>
        </w:tc>
        <w:tc>
          <w:tcPr>
            <w:tcW w:w="1138" w:type="dxa"/>
            <w:tcBorders>
              <w:top w:val="single" w:sz="12" w:space="0" w:color="000000"/>
              <w:left w:val="single" w:sz="12" w:space="0" w:color="000000"/>
              <w:bottom w:val="single" w:sz="12" w:space="0" w:color="000000"/>
              <w:right w:val="single" w:sz="12" w:space="0" w:color="000000"/>
            </w:tcBorders>
            <w:vAlign w:val="center"/>
          </w:tcPr>
          <w:p w:rsidR="00B429C8" w:rsidRPr="00B65873" w:rsidRDefault="00B429C8" w:rsidP="00C90777">
            <w:pPr>
              <w:spacing w:after="0" w:line="259" w:lineRule="auto"/>
              <w:ind w:left="0" w:right="27" w:firstLine="0"/>
              <w:jc w:val="right"/>
              <w:rPr>
                <w:szCs w:val="24"/>
              </w:rPr>
            </w:pPr>
            <w:r w:rsidRPr="00B65873">
              <w:rPr>
                <w:szCs w:val="24"/>
              </w:rPr>
              <w:t>243.054,22</w:t>
            </w:r>
          </w:p>
        </w:tc>
        <w:tc>
          <w:tcPr>
            <w:tcW w:w="1020" w:type="dxa"/>
            <w:tcBorders>
              <w:top w:val="single" w:sz="12" w:space="0" w:color="000000"/>
              <w:left w:val="single" w:sz="12" w:space="0" w:color="000000"/>
              <w:bottom w:val="single" w:sz="12" w:space="0" w:color="000000"/>
              <w:right w:val="single" w:sz="12" w:space="0" w:color="000000"/>
            </w:tcBorders>
            <w:vAlign w:val="center"/>
          </w:tcPr>
          <w:p w:rsidR="00B429C8" w:rsidRPr="00B65873" w:rsidRDefault="00B429C8" w:rsidP="00C90777">
            <w:pPr>
              <w:spacing w:after="0" w:line="259" w:lineRule="auto"/>
              <w:ind w:left="0" w:right="30" w:firstLine="0"/>
              <w:jc w:val="right"/>
              <w:rPr>
                <w:szCs w:val="24"/>
              </w:rPr>
            </w:pPr>
            <w:r w:rsidRPr="00B65873">
              <w:rPr>
                <w:szCs w:val="24"/>
              </w:rPr>
              <w:t>2.430,55</w:t>
            </w:r>
          </w:p>
        </w:tc>
        <w:tc>
          <w:tcPr>
            <w:tcW w:w="1138" w:type="dxa"/>
            <w:tcBorders>
              <w:top w:val="single" w:sz="12" w:space="0" w:color="000000"/>
              <w:left w:val="single" w:sz="12" w:space="0" w:color="000000"/>
              <w:bottom w:val="single" w:sz="12" w:space="0" w:color="000000"/>
              <w:right w:val="single" w:sz="12" w:space="0" w:color="000000"/>
            </w:tcBorders>
            <w:vAlign w:val="center"/>
          </w:tcPr>
          <w:p w:rsidR="00B429C8" w:rsidRPr="00B65873" w:rsidRDefault="00B429C8" w:rsidP="00C90777">
            <w:pPr>
              <w:spacing w:after="0" w:line="259" w:lineRule="auto"/>
              <w:ind w:left="0" w:right="27" w:firstLine="0"/>
              <w:jc w:val="right"/>
              <w:rPr>
                <w:szCs w:val="24"/>
              </w:rPr>
            </w:pPr>
            <w:r w:rsidRPr="00B65873">
              <w:rPr>
                <w:szCs w:val="24"/>
              </w:rPr>
              <w:t>245.484,77</w:t>
            </w:r>
          </w:p>
        </w:tc>
        <w:tc>
          <w:tcPr>
            <w:tcW w:w="726" w:type="dxa"/>
            <w:vMerge/>
            <w:tcBorders>
              <w:top w:val="nil"/>
              <w:left w:val="single" w:sz="12" w:space="0" w:color="000000"/>
              <w:bottom w:val="nil"/>
              <w:right w:val="nil"/>
            </w:tcBorders>
          </w:tcPr>
          <w:p w:rsidR="00B429C8" w:rsidRPr="00B65873" w:rsidRDefault="00B429C8" w:rsidP="00C90777">
            <w:pPr>
              <w:spacing w:after="160" w:line="259" w:lineRule="auto"/>
              <w:ind w:left="0" w:firstLine="0"/>
              <w:jc w:val="left"/>
              <w:rPr>
                <w:szCs w:val="24"/>
              </w:rPr>
            </w:pPr>
          </w:p>
        </w:tc>
      </w:tr>
    </w:tbl>
    <w:p w:rsidR="00B429C8" w:rsidRPr="00B65873" w:rsidRDefault="00B429C8" w:rsidP="00EA4D11">
      <w:pPr>
        <w:ind w:left="0" w:firstLine="0"/>
        <w:rPr>
          <w:szCs w:val="24"/>
        </w:rPr>
      </w:pPr>
    </w:p>
    <w:p w:rsidR="00B429C8" w:rsidRPr="00B65873" w:rsidRDefault="00B429C8" w:rsidP="00EA4D11">
      <w:pPr>
        <w:pStyle w:val="ListParagraph"/>
        <w:numPr>
          <w:ilvl w:val="1"/>
          <w:numId w:val="26"/>
        </w:numPr>
        <w:spacing w:after="30"/>
      </w:pPr>
      <w:r w:rsidRPr="00B65873">
        <w:t xml:space="preserve">Ai fini della qualificazione le lavorazioni afferenti alla categoria prevalente rientrano nella categoria OG3 classifica I. non sono previste lavorazioni scorporabili. </w:t>
      </w:r>
    </w:p>
    <w:p w:rsidR="00B429C8" w:rsidRPr="00B65873" w:rsidRDefault="00B429C8" w:rsidP="00EA4D11">
      <w:pPr>
        <w:pStyle w:val="ListParagraph"/>
        <w:numPr>
          <w:ilvl w:val="1"/>
          <w:numId w:val="26"/>
        </w:numPr>
        <w:rPr>
          <w:color w:val="auto"/>
        </w:rPr>
      </w:pPr>
      <w:r w:rsidRPr="00B65873">
        <w:rPr>
          <w:color w:val="auto"/>
        </w:rPr>
        <w:t xml:space="preserve">E’ ammesso avvalimento con riferimento alla categoria prevalente. </w:t>
      </w:r>
    </w:p>
    <w:p w:rsidR="00B429C8" w:rsidRPr="00B65873" w:rsidRDefault="00B429C8" w:rsidP="00EA4D11">
      <w:pPr>
        <w:pStyle w:val="ListParagraph"/>
        <w:numPr>
          <w:ilvl w:val="1"/>
          <w:numId w:val="26"/>
        </w:numPr>
        <w:rPr>
          <w:color w:val="auto"/>
        </w:rPr>
      </w:pPr>
      <w:r w:rsidRPr="00B65873">
        <w:rPr>
          <w:color w:val="auto"/>
        </w:rPr>
        <w:t xml:space="preserve">Il subappalto è disciplinato dall’art. 105 del codice. </w:t>
      </w:r>
    </w:p>
    <w:p w:rsidR="00B429C8" w:rsidRPr="00B65873" w:rsidRDefault="00B429C8" w:rsidP="00230CA6">
      <w:pPr>
        <w:spacing w:after="22" w:line="259" w:lineRule="auto"/>
        <w:ind w:left="0" w:firstLine="60"/>
        <w:rPr>
          <w:color w:val="auto"/>
        </w:rPr>
      </w:pPr>
    </w:p>
    <w:p w:rsidR="00B429C8" w:rsidRPr="00B65873" w:rsidRDefault="00B429C8" w:rsidP="00D452A5">
      <w:pPr>
        <w:pStyle w:val="ListParagraph"/>
        <w:numPr>
          <w:ilvl w:val="0"/>
          <w:numId w:val="26"/>
        </w:numPr>
        <w:spacing w:after="16" w:line="248" w:lineRule="auto"/>
        <w:rPr>
          <w:color w:val="auto"/>
        </w:rPr>
      </w:pPr>
      <w:r w:rsidRPr="00B65873">
        <w:rPr>
          <w:b/>
          <w:color w:val="auto"/>
        </w:rPr>
        <w:t>MODALITA’ DI DETERMINAZIONE DEL CORRISPETTIVO:</w:t>
      </w:r>
      <w:r w:rsidRPr="00B65873">
        <w:rPr>
          <w:color w:val="auto"/>
        </w:rPr>
        <w:t xml:space="preserve">  MISURA.</w:t>
      </w:r>
    </w:p>
    <w:p w:rsidR="00B429C8" w:rsidRPr="00B65873" w:rsidRDefault="00B429C8" w:rsidP="00230CA6">
      <w:pPr>
        <w:ind w:left="0" w:firstLine="0"/>
        <w:rPr>
          <w:color w:val="auto"/>
        </w:rPr>
      </w:pPr>
    </w:p>
    <w:p w:rsidR="00B429C8" w:rsidRPr="00B65873" w:rsidRDefault="00B429C8" w:rsidP="00D452A5">
      <w:pPr>
        <w:pStyle w:val="ListParagraph"/>
        <w:numPr>
          <w:ilvl w:val="0"/>
          <w:numId w:val="26"/>
        </w:numPr>
      </w:pPr>
      <w:r w:rsidRPr="00B65873">
        <w:rPr>
          <w:b/>
        </w:rPr>
        <w:t>TERMINE DI ESECUZIONE:</w:t>
      </w:r>
      <w:r w:rsidRPr="00B65873">
        <w:t xml:space="preserve"> giorni 45 </w:t>
      </w:r>
      <w:r w:rsidRPr="00B65873">
        <w:rPr>
          <w:b/>
        </w:rPr>
        <w:t>(quarantacinque)</w:t>
      </w:r>
      <w:r w:rsidRPr="00B65873">
        <w:t xml:space="preserve"> naturali e consecutivi, decorrenti dalla data di consegna dei lavori. E’ prevista la consegna anticipata dei lavori. </w:t>
      </w:r>
    </w:p>
    <w:p w:rsidR="00B429C8" w:rsidRPr="00B65873" w:rsidRDefault="00B429C8" w:rsidP="00230CA6">
      <w:pPr>
        <w:pStyle w:val="ListParagraph"/>
        <w:ind w:left="360" w:firstLine="0"/>
      </w:pPr>
    </w:p>
    <w:p w:rsidR="00B429C8" w:rsidRPr="00B65873" w:rsidRDefault="00B429C8" w:rsidP="00D452A5">
      <w:pPr>
        <w:pStyle w:val="ListParagraph"/>
        <w:numPr>
          <w:ilvl w:val="0"/>
          <w:numId w:val="26"/>
        </w:numPr>
      </w:pPr>
      <w:r w:rsidRPr="00B65873">
        <w:rPr>
          <w:b/>
        </w:rPr>
        <w:t>DOCUMENTAZIONE:</w:t>
      </w:r>
      <w:r w:rsidRPr="00B65873">
        <w:rPr>
          <w:szCs w:val="24"/>
        </w:rPr>
        <w:t xml:space="preserve"> </w:t>
      </w:r>
    </w:p>
    <w:p w:rsidR="00B429C8" w:rsidRPr="00B65873" w:rsidRDefault="00B429C8" w:rsidP="00AC6F8F">
      <w:pPr>
        <w:pStyle w:val="ListParagraph"/>
        <w:numPr>
          <w:ilvl w:val="1"/>
          <w:numId w:val="26"/>
        </w:numPr>
      </w:pPr>
      <w:r w:rsidRPr="00B65873">
        <w:rPr>
          <w:b/>
          <w:color w:val="auto"/>
        </w:rPr>
        <w:t xml:space="preserve">il presente bando, </w:t>
      </w:r>
      <w:r w:rsidRPr="00B65873">
        <w:rPr>
          <w:b/>
        </w:rPr>
        <w:t>il disciplinare di gara</w:t>
      </w:r>
      <w:r w:rsidRPr="00B65873">
        <w:rPr>
          <w:szCs w:val="24"/>
        </w:rPr>
        <w:t xml:space="preserve"> ed in generale la documentazione necessaria per partecipare alla gara è disponibile sul sito internet </w:t>
      </w:r>
      <w:hyperlink r:id="rId13" w:history="1">
        <w:r w:rsidRPr="00B65873">
          <w:rPr>
            <w:rStyle w:val="Hyperlink"/>
            <w:szCs w:val="24"/>
          </w:rPr>
          <w:t>http://intercenter.regione.emilia-romagna.it</w:t>
        </w:r>
      </w:hyperlink>
      <w:r w:rsidRPr="00B65873">
        <w:rPr>
          <w:color w:val="0000FF"/>
          <w:szCs w:val="24"/>
        </w:rPr>
        <w:t xml:space="preserve"> </w:t>
      </w:r>
      <w:r w:rsidRPr="00B65873">
        <w:rPr>
          <w:color w:val="auto"/>
          <w:szCs w:val="24"/>
        </w:rPr>
        <w:t>e</w:t>
      </w:r>
      <w:r w:rsidRPr="00B65873">
        <w:rPr>
          <w:color w:val="0000FF"/>
          <w:szCs w:val="24"/>
        </w:rPr>
        <w:t xml:space="preserve"> </w:t>
      </w:r>
      <w:r w:rsidRPr="00B65873">
        <w:t xml:space="preserve"> sul sito internet della Provincia di Parma  </w:t>
      </w:r>
      <w:r w:rsidRPr="00B65873">
        <w:rPr>
          <w:color w:val="0000FF"/>
          <w:u w:val="single" w:color="0000FF"/>
        </w:rPr>
        <w:t xml:space="preserve">www.provincia.parma.it </w:t>
      </w:r>
      <w:hyperlink r:id="rId14">
        <w:r w:rsidRPr="00B65873">
          <w:t xml:space="preserve"> </w:t>
        </w:r>
      </w:hyperlink>
      <w:r w:rsidRPr="00B65873">
        <w:t xml:space="preserve"> </w:t>
      </w:r>
    </w:p>
    <w:p w:rsidR="00B429C8" w:rsidRPr="00B65873" w:rsidRDefault="00B429C8" w:rsidP="00230CA6">
      <w:pPr>
        <w:spacing w:after="0" w:line="259" w:lineRule="auto"/>
      </w:pPr>
    </w:p>
    <w:p w:rsidR="00B429C8" w:rsidRPr="00B65873" w:rsidRDefault="00B429C8" w:rsidP="00D452A5">
      <w:pPr>
        <w:pStyle w:val="ListParagraph"/>
        <w:numPr>
          <w:ilvl w:val="0"/>
          <w:numId w:val="26"/>
        </w:numPr>
        <w:spacing w:after="0" w:line="259" w:lineRule="auto"/>
      </w:pPr>
      <w:r w:rsidRPr="00B65873">
        <w:rPr>
          <w:b/>
        </w:rPr>
        <w:t>TERMINE, INDIRIZZO DI RICEZIONE, MODALITA’ DI PRESENTAZIONE E DATA DI APERTURA DELLE OFFERTE:</w:t>
      </w:r>
      <w:r w:rsidRPr="00B65873">
        <w:t xml:space="preserve"> </w:t>
      </w:r>
    </w:p>
    <w:p w:rsidR="00B429C8" w:rsidRPr="00B65873" w:rsidRDefault="00B429C8" w:rsidP="00D452A5">
      <w:pPr>
        <w:pStyle w:val="ListParagraph"/>
        <w:numPr>
          <w:ilvl w:val="1"/>
          <w:numId w:val="26"/>
        </w:numPr>
        <w:spacing w:after="16" w:line="248" w:lineRule="auto"/>
      </w:pPr>
      <w:r w:rsidRPr="00B65873">
        <w:rPr>
          <w:szCs w:val="24"/>
        </w:rPr>
        <w:t xml:space="preserve">La presentazione dell’offerta (documentazione amministrativa, offerta tecnica e offerta economica) deve essere effettuata sul SATER secondo le modalità esplicitate nelle guide per l’utilizzo della piattaforma, accessibili dal sito </w:t>
      </w:r>
      <w:r w:rsidRPr="00B65873">
        <w:rPr>
          <w:color w:val="0000FF"/>
          <w:szCs w:val="24"/>
        </w:rPr>
        <w:t>http://intercenter.regione.emiliaromagna.it/agenzia/utilizzo-del-sistema/guide/</w:t>
      </w:r>
      <w:r w:rsidRPr="00B65873">
        <w:rPr>
          <w:szCs w:val="24"/>
        </w:rPr>
        <w:t xml:space="preserve">. </w:t>
      </w:r>
      <w:r w:rsidRPr="00B65873">
        <w:rPr>
          <w:b/>
          <w:bCs/>
          <w:szCs w:val="24"/>
        </w:rPr>
        <w:t>Si raccomanda di seguire pedissequamente la procedura guidata riportata nelle guide, eseguendo le operazioni richieste nella sequenza riportata nelle stesse.</w:t>
      </w:r>
    </w:p>
    <w:p w:rsidR="00B429C8" w:rsidRPr="00B65873" w:rsidRDefault="00B429C8" w:rsidP="00D452A5">
      <w:pPr>
        <w:pStyle w:val="ListParagraph"/>
        <w:numPr>
          <w:ilvl w:val="1"/>
          <w:numId w:val="26"/>
        </w:numPr>
        <w:spacing w:after="16" w:line="248" w:lineRule="auto"/>
        <w:rPr>
          <w:b/>
        </w:rPr>
      </w:pPr>
      <w:r w:rsidRPr="00B65873">
        <w:rPr>
          <w:szCs w:val="24"/>
        </w:rPr>
        <w:t xml:space="preserve">L’offerta deve essere collocata sul SATER entro e non oltre il termine perentorio delle ore </w:t>
      </w:r>
      <w:r w:rsidRPr="00B65873">
        <w:rPr>
          <w:b/>
          <w:szCs w:val="24"/>
        </w:rPr>
        <w:t>18.00 del giorno ……………………….</w:t>
      </w:r>
    </w:p>
    <w:p w:rsidR="00B429C8" w:rsidRPr="00B65873" w:rsidRDefault="00B429C8" w:rsidP="0097015B">
      <w:pPr>
        <w:pStyle w:val="ListParagraph"/>
        <w:numPr>
          <w:ilvl w:val="1"/>
          <w:numId w:val="26"/>
        </w:numPr>
        <w:spacing w:after="16" w:line="248" w:lineRule="auto"/>
        <w:rPr>
          <w:color w:val="auto"/>
          <w:szCs w:val="24"/>
        </w:rPr>
      </w:pPr>
      <w:r w:rsidRPr="00B65873">
        <w:t xml:space="preserve">È ammessa offerta successiva, purché entro il termine di scadenza, a sostituzione della precedente. Prima della scadenza del termine perentorio per la presentazione delle offerte, il concorrente può sottoporre una nuova offerta che all’atto dell’invio invaliderà quella precedentemente inviata. A tal proposito si precisa che qualora, alla scadenza della gara, risultino presenti sul SATER più offerte dello stesso operatore economico, salvo diversa indicazione dell’operatore stesso, verrà ritenuta valida l’offerta collocata temporalmente come ultima. Ad avvenuta scadenza del sopradetto termine, non sarà possibile inserire alcuna offerta, anche se sostitutiva a quella precedente. </w:t>
      </w:r>
      <w:r w:rsidRPr="00B65873">
        <w:rPr>
          <w:color w:val="auto"/>
        </w:rPr>
        <w:t xml:space="preserve">Trattandosi di procedura di gara gestita su piattaforma telematica, si richiama l’art. 79, </w:t>
      </w:r>
      <w:r w:rsidRPr="00B65873">
        <w:rPr>
          <w:color w:val="auto"/>
          <w:szCs w:val="24"/>
        </w:rPr>
        <w:t xml:space="preserve">comma 5bis, del codice. La Stazione Appaltante prenderà in considerazione, per eventuali sospensioni dei termini di ricezione delle offerte, esclusivamente malfunzionamenti dei mezzi accorsi nell’ultimo giorno utile per il ricevimento delle offerte dalle 8.00 alle 18.00. La segnalazione di malfunzionamento con conseguente impossibilità di presentazione dell’offerta nei termini, deve essere presentata dall’operatore economico entro e non oltre 24 ore dal termine ultimo di presentazione delle offerte. Eventuali segnalazioni successive a detto termine (ore 18.00 del </w:t>
      </w:r>
      <w:r w:rsidRPr="00B65873">
        <w:rPr>
          <w:b/>
          <w:color w:val="auto"/>
          <w:szCs w:val="24"/>
        </w:rPr>
        <w:t>………………..</w:t>
      </w:r>
      <w:r w:rsidRPr="00B65873">
        <w:rPr>
          <w:color w:val="auto"/>
          <w:szCs w:val="24"/>
        </w:rPr>
        <w:t>) non saranno prese in considerazione. L’Amministrazione si riserva comunque di adottare i provvedimenti che riterrà necessari nel caso di malfunzionamento del SATER</w:t>
      </w:r>
    </w:p>
    <w:p w:rsidR="00B429C8" w:rsidRPr="00B65873" w:rsidRDefault="00B429C8" w:rsidP="00D452A5">
      <w:pPr>
        <w:pStyle w:val="ListParagraph"/>
        <w:numPr>
          <w:ilvl w:val="1"/>
          <w:numId w:val="26"/>
        </w:numPr>
        <w:autoSpaceDE w:val="0"/>
        <w:autoSpaceDN w:val="0"/>
        <w:adjustRightInd w:val="0"/>
        <w:spacing w:line="240" w:lineRule="auto"/>
        <w:rPr>
          <w:b/>
          <w:color w:val="auto"/>
          <w:szCs w:val="24"/>
        </w:rPr>
      </w:pPr>
      <w:r w:rsidRPr="00B65873">
        <w:rPr>
          <w:color w:val="auto"/>
          <w:szCs w:val="24"/>
        </w:rPr>
        <w:t xml:space="preserve">La prima seduta pubblica di </w:t>
      </w:r>
      <w:r w:rsidRPr="00B65873">
        <w:rPr>
          <w:b/>
          <w:color w:val="auto"/>
          <w:szCs w:val="24"/>
        </w:rPr>
        <w:t xml:space="preserve">apertura delle offerte </w:t>
      </w:r>
      <w:r w:rsidRPr="00B65873">
        <w:rPr>
          <w:color w:val="auto"/>
          <w:szCs w:val="24"/>
        </w:rPr>
        <w:t xml:space="preserve">avrà luogo il giorno </w:t>
      </w:r>
      <w:r w:rsidRPr="00B65873">
        <w:rPr>
          <w:b/>
          <w:color w:val="auto"/>
          <w:szCs w:val="24"/>
        </w:rPr>
        <w:t>……………….. alle ore 9,00 nel rispetto delle funzionalità del sistema.</w:t>
      </w:r>
    </w:p>
    <w:p w:rsidR="00B429C8" w:rsidRPr="00B65873" w:rsidRDefault="00B429C8" w:rsidP="00230CA6">
      <w:pPr>
        <w:pStyle w:val="ListParagraph"/>
        <w:autoSpaceDE w:val="0"/>
        <w:autoSpaceDN w:val="0"/>
        <w:adjustRightInd w:val="0"/>
        <w:spacing w:line="240" w:lineRule="auto"/>
        <w:ind w:left="792" w:firstLine="0"/>
        <w:rPr>
          <w:b/>
          <w:color w:val="auto"/>
          <w:szCs w:val="24"/>
        </w:rPr>
      </w:pPr>
    </w:p>
    <w:p w:rsidR="00B429C8" w:rsidRPr="00B65873" w:rsidRDefault="00B429C8" w:rsidP="00F17C7E">
      <w:pPr>
        <w:pStyle w:val="ListParagraph"/>
        <w:numPr>
          <w:ilvl w:val="0"/>
          <w:numId w:val="26"/>
        </w:numPr>
        <w:rPr>
          <w:color w:val="auto"/>
        </w:rPr>
      </w:pPr>
      <w:r w:rsidRPr="00B65873">
        <w:rPr>
          <w:b/>
          <w:color w:val="auto"/>
        </w:rPr>
        <w:t>FINANZIAMENTO:</w:t>
      </w:r>
      <w:r w:rsidRPr="00B65873">
        <w:rPr>
          <w:color w:val="auto"/>
        </w:rPr>
        <w:t xml:space="preserve"> L’opera è finanziata mediante contributo ministeriale.</w:t>
      </w:r>
    </w:p>
    <w:p w:rsidR="00B429C8" w:rsidRPr="00B65873" w:rsidRDefault="00B429C8" w:rsidP="00725463">
      <w:pPr>
        <w:pStyle w:val="ListParagraph"/>
        <w:ind w:left="0" w:firstLine="0"/>
        <w:rPr>
          <w:color w:val="auto"/>
        </w:rPr>
      </w:pPr>
    </w:p>
    <w:p w:rsidR="00B429C8" w:rsidRPr="00B65873" w:rsidRDefault="00B429C8" w:rsidP="00D452A5">
      <w:pPr>
        <w:pStyle w:val="ListParagraph"/>
        <w:numPr>
          <w:ilvl w:val="0"/>
          <w:numId w:val="26"/>
        </w:numPr>
        <w:spacing w:after="0" w:line="259" w:lineRule="auto"/>
      </w:pPr>
      <w:r w:rsidRPr="00B65873">
        <w:rPr>
          <w:b/>
          <w:color w:val="auto"/>
        </w:rPr>
        <w:t>SOGGETTI AMMESSI A PARTECIPARE ALLA GARA</w:t>
      </w:r>
      <w:r w:rsidRPr="00B65873">
        <w:rPr>
          <w:color w:val="auto"/>
        </w:rPr>
        <w:t xml:space="preserve">: i concorrenti di cui all’articolo 45 del </w:t>
      </w:r>
      <w:r w:rsidRPr="00B65873">
        <w:t>Codice</w:t>
      </w:r>
      <w:r w:rsidRPr="00B65873">
        <w:rPr>
          <w:color w:val="auto"/>
        </w:rPr>
        <w:t xml:space="preserve"> costituiti da imprese singole o imprese riunite o consorziate, ovvero da imprese che intendano riunirsi o consorziarsi ai sensi ai sensi degli </w:t>
      </w:r>
      <w:r w:rsidRPr="00B65873">
        <w:t xml:space="preserve">articoli 47 e 48 del Codice. </w:t>
      </w:r>
    </w:p>
    <w:p w:rsidR="00B429C8" w:rsidRPr="00B65873" w:rsidRDefault="00B429C8" w:rsidP="00230CA6">
      <w:pPr>
        <w:pStyle w:val="ListParagraph"/>
      </w:pPr>
    </w:p>
    <w:p w:rsidR="00B429C8" w:rsidRPr="00B65873" w:rsidRDefault="00B429C8" w:rsidP="00230CA6">
      <w:pPr>
        <w:pStyle w:val="ListParagraph"/>
        <w:numPr>
          <w:ilvl w:val="0"/>
          <w:numId w:val="26"/>
        </w:numPr>
      </w:pPr>
      <w:r w:rsidRPr="00B65873">
        <w:rPr>
          <w:b/>
        </w:rPr>
        <w:t>CONDIZIONI MINIME DI CARATTERE ECONOMICO E TECNICO DI PARTECIPAZIONE NECESSARIE PER LA COSTRUZIONE</w:t>
      </w:r>
      <w:r w:rsidRPr="00B65873">
        <w:t xml:space="preserve">: a norma dell’art. 216 comma 14 del Codice i concorrenti all’atto dell’offerta devono possedere attestazione, rilasciata da società di attestazione (SOA) di cui al D.P.R. 5 ottobre 2010 n. 207 regolarmente autorizzata, in corso di validità per le categorie e classifiche di cui al punto 3.4 del presente bando. </w:t>
      </w:r>
    </w:p>
    <w:p w:rsidR="00B429C8" w:rsidRPr="00B65873" w:rsidRDefault="00B429C8" w:rsidP="00D8317B">
      <w:pPr>
        <w:pStyle w:val="ListParagraph"/>
        <w:ind w:left="0" w:firstLine="0"/>
      </w:pPr>
    </w:p>
    <w:p w:rsidR="00B429C8" w:rsidRPr="00B65873" w:rsidRDefault="00B429C8" w:rsidP="00D452A5">
      <w:pPr>
        <w:pStyle w:val="ListParagraph"/>
        <w:numPr>
          <w:ilvl w:val="0"/>
          <w:numId w:val="26"/>
        </w:numPr>
        <w:spacing w:after="13" w:line="259" w:lineRule="auto"/>
      </w:pPr>
      <w:r w:rsidRPr="00B65873">
        <w:rPr>
          <w:b/>
        </w:rPr>
        <w:t>AVVALIMENTO</w:t>
      </w:r>
      <w:r w:rsidRPr="00B65873">
        <w:t xml:space="preserve">. A norma dell’art. 89 del Codice le imprese prive dei requisiti di cui al comma precedente (Imprese c.d. Ausiliate) possono partecipare alla gara avvalendosi delle attestazioni SOA e dei requisiti di un altro soggetto (impresa c.d. ausiliaria) alle condizioni indicate nel disciplinare di gara. </w:t>
      </w:r>
    </w:p>
    <w:p w:rsidR="00B429C8" w:rsidRPr="00B65873" w:rsidRDefault="00B429C8" w:rsidP="00230CA6">
      <w:pPr>
        <w:pStyle w:val="ListParagraph"/>
      </w:pPr>
    </w:p>
    <w:p w:rsidR="00B429C8" w:rsidRPr="00B65873" w:rsidRDefault="00B429C8" w:rsidP="00230CA6">
      <w:pPr>
        <w:pStyle w:val="ListParagraph"/>
        <w:numPr>
          <w:ilvl w:val="0"/>
          <w:numId w:val="26"/>
        </w:numPr>
        <w:spacing w:after="10" w:line="259" w:lineRule="auto"/>
        <w:ind w:left="360" w:firstLine="0"/>
      </w:pPr>
      <w:r w:rsidRPr="00B65873">
        <w:rPr>
          <w:b/>
        </w:rPr>
        <w:t>TERMINE DI VALIDITA’ DELL’OFFERTA:</w:t>
      </w:r>
      <w:r w:rsidRPr="00B65873">
        <w:t xml:space="preserve"> l’offerta è valida per </w:t>
      </w:r>
      <w:r w:rsidRPr="00B65873">
        <w:rPr>
          <w:b/>
        </w:rPr>
        <w:t>180</w:t>
      </w:r>
      <w:r w:rsidRPr="00B65873">
        <w:t xml:space="preserve"> giorni (centottanta) dalla data dell’esperimento della gara; </w:t>
      </w:r>
    </w:p>
    <w:p w:rsidR="00B429C8" w:rsidRPr="00B65873" w:rsidRDefault="00B429C8" w:rsidP="00230CA6">
      <w:pPr>
        <w:pStyle w:val="ListParagraph"/>
        <w:ind w:left="360" w:firstLine="0"/>
      </w:pPr>
    </w:p>
    <w:p w:rsidR="00B429C8" w:rsidRPr="00B65873" w:rsidRDefault="00B429C8" w:rsidP="00D452A5">
      <w:pPr>
        <w:pStyle w:val="ListParagraph"/>
        <w:numPr>
          <w:ilvl w:val="0"/>
          <w:numId w:val="26"/>
        </w:numPr>
        <w:spacing w:after="0" w:line="259" w:lineRule="auto"/>
        <w:rPr>
          <w:color w:val="auto"/>
        </w:rPr>
      </w:pPr>
      <w:r w:rsidRPr="00B65873">
        <w:rPr>
          <w:b/>
        </w:rPr>
        <w:t xml:space="preserve">CRITERIO </w:t>
      </w:r>
      <w:r w:rsidRPr="00B65873">
        <w:rPr>
          <w:b/>
          <w:color w:val="auto"/>
        </w:rPr>
        <w:t xml:space="preserve">DI AGGIUDICAZIONE: </w:t>
      </w:r>
      <w:r w:rsidRPr="00B65873">
        <w:rPr>
          <w:color w:val="auto"/>
        </w:rPr>
        <w:t xml:space="preserve">Massimo ribasso sull’elenco prezzi posto a base di gara. In caso di discordanza tra l’indicazione espressa in cifre e quella espressa in lettere prevale la seconda.  </w:t>
      </w:r>
    </w:p>
    <w:p w:rsidR="00B429C8" w:rsidRPr="00B65873" w:rsidRDefault="00B429C8" w:rsidP="001B3683">
      <w:pPr>
        <w:spacing w:after="0" w:line="259" w:lineRule="auto"/>
        <w:ind w:left="0" w:firstLine="0"/>
        <w:rPr>
          <w:color w:val="auto"/>
        </w:rPr>
      </w:pPr>
    </w:p>
    <w:p w:rsidR="00B429C8" w:rsidRPr="00B65873" w:rsidRDefault="00B429C8" w:rsidP="00D452A5">
      <w:pPr>
        <w:pStyle w:val="ListParagraph"/>
        <w:numPr>
          <w:ilvl w:val="0"/>
          <w:numId w:val="26"/>
        </w:numPr>
        <w:spacing w:after="0" w:line="259" w:lineRule="auto"/>
        <w:rPr>
          <w:color w:val="auto"/>
        </w:rPr>
      </w:pPr>
      <w:r w:rsidRPr="00B65873">
        <w:rPr>
          <w:b/>
          <w:color w:val="auto"/>
        </w:rPr>
        <w:t xml:space="preserve">VARIANTI: non </w:t>
      </w:r>
      <w:r w:rsidRPr="00B65873">
        <w:rPr>
          <w:color w:val="auto"/>
        </w:rPr>
        <w:t xml:space="preserve">sono ammesse offerte in variante. </w:t>
      </w:r>
    </w:p>
    <w:p w:rsidR="00B429C8" w:rsidRPr="00B65873" w:rsidRDefault="00B429C8" w:rsidP="001B3683">
      <w:pPr>
        <w:pStyle w:val="ListParagraph"/>
        <w:rPr>
          <w:color w:val="auto"/>
        </w:rPr>
      </w:pPr>
    </w:p>
    <w:p w:rsidR="00B429C8" w:rsidRPr="00B65873" w:rsidRDefault="00B429C8" w:rsidP="00D452A5">
      <w:pPr>
        <w:pStyle w:val="ListParagraph"/>
        <w:numPr>
          <w:ilvl w:val="0"/>
          <w:numId w:val="26"/>
        </w:numPr>
        <w:rPr>
          <w:color w:val="auto"/>
        </w:rPr>
      </w:pPr>
      <w:r w:rsidRPr="00B65873">
        <w:rPr>
          <w:b/>
          <w:color w:val="auto"/>
        </w:rPr>
        <w:t>OBBLIGO DI SOPRALLUOGO E PRESA VISIONE</w:t>
      </w:r>
      <w:r w:rsidRPr="00B65873">
        <w:rPr>
          <w:color w:val="auto"/>
        </w:rPr>
        <w:t xml:space="preserve">. NON E’ previsto l’obbligo di sopralluogo certificato. </w:t>
      </w:r>
    </w:p>
    <w:p w:rsidR="00B429C8" w:rsidRPr="00B65873" w:rsidRDefault="00B429C8" w:rsidP="001B3683">
      <w:pPr>
        <w:pStyle w:val="ListParagraph"/>
        <w:spacing w:after="0" w:line="259" w:lineRule="auto"/>
        <w:ind w:left="360" w:firstLine="0"/>
        <w:rPr>
          <w:b/>
          <w:color w:val="auto"/>
        </w:rPr>
      </w:pPr>
    </w:p>
    <w:p w:rsidR="00B429C8" w:rsidRPr="00B65873" w:rsidRDefault="00B429C8" w:rsidP="00D452A5">
      <w:pPr>
        <w:pStyle w:val="ListParagraph"/>
        <w:numPr>
          <w:ilvl w:val="0"/>
          <w:numId w:val="26"/>
        </w:numPr>
        <w:spacing w:after="0" w:line="259" w:lineRule="auto"/>
        <w:rPr>
          <w:b/>
          <w:color w:val="auto"/>
        </w:rPr>
      </w:pPr>
      <w:r w:rsidRPr="00B65873">
        <w:rPr>
          <w:b/>
          <w:color w:val="auto"/>
        </w:rPr>
        <w:t xml:space="preserve">GESTIONE DELLE ESCLUSIONI </w:t>
      </w:r>
    </w:p>
    <w:p w:rsidR="00B429C8" w:rsidRPr="00B65873" w:rsidRDefault="00B429C8" w:rsidP="00D452A5">
      <w:pPr>
        <w:pStyle w:val="ListParagraph"/>
        <w:numPr>
          <w:ilvl w:val="1"/>
          <w:numId w:val="26"/>
        </w:numPr>
      </w:pPr>
      <w:r w:rsidRPr="00B65873">
        <w:rPr>
          <w:color w:val="auto"/>
        </w:rPr>
        <w:t xml:space="preserve">A norma dell’art. 85 comma 9 del </w:t>
      </w:r>
      <w:r w:rsidRPr="00B65873">
        <w:t>Codice</w:t>
      </w:r>
      <w:r w:rsidRPr="00B65873">
        <w:rPr>
          <w:color w:val="auto"/>
        </w:rPr>
        <w:t xml:space="preserve"> le violazioni, afferenti ad elementi formali della </w:t>
      </w:r>
      <w:r w:rsidRPr="00B65873">
        <w:t>domanda di partecipazione previsti a causa di esclusione sono sanabili nel termine perentorio indicato dall’amministrazione nella richiesta di regolarizzazione.</w:t>
      </w:r>
      <w:r w:rsidRPr="00B65873">
        <w:rPr>
          <w:b/>
        </w:rPr>
        <w:t xml:space="preserve"> </w:t>
      </w:r>
    </w:p>
    <w:p w:rsidR="00B429C8" w:rsidRPr="00B65873" w:rsidRDefault="00B429C8" w:rsidP="00D452A5">
      <w:pPr>
        <w:pStyle w:val="ListParagraph"/>
        <w:numPr>
          <w:ilvl w:val="1"/>
          <w:numId w:val="26"/>
        </w:numPr>
        <w:tabs>
          <w:tab w:val="center" w:pos="600"/>
          <w:tab w:val="right" w:pos="1418"/>
        </w:tabs>
        <w:spacing w:after="31" w:line="259" w:lineRule="auto"/>
        <w:ind w:right="-11"/>
      </w:pPr>
      <w:r w:rsidRPr="00B65873">
        <w:t xml:space="preserve">Il soccorso istruttorio non si estende agli elementi dell’offerta tecnica ed economica. </w:t>
      </w:r>
    </w:p>
    <w:p w:rsidR="00B429C8" w:rsidRPr="00B65873" w:rsidRDefault="00B429C8" w:rsidP="00D452A5">
      <w:pPr>
        <w:pStyle w:val="ListParagraph"/>
        <w:numPr>
          <w:ilvl w:val="1"/>
          <w:numId w:val="26"/>
        </w:numPr>
      </w:pPr>
      <w:r w:rsidRPr="00B65873">
        <w:t xml:space="preserve">A Costituiscono violazioni insanabili e generano immediatamente l’esclusione del concorrente le seguenti: </w:t>
      </w:r>
    </w:p>
    <w:p w:rsidR="00B429C8" w:rsidRPr="00B65873" w:rsidRDefault="00B429C8" w:rsidP="00D452A5">
      <w:pPr>
        <w:pStyle w:val="ListParagraph"/>
        <w:numPr>
          <w:ilvl w:val="2"/>
          <w:numId w:val="26"/>
        </w:numPr>
        <w:spacing w:after="32"/>
      </w:pPr>
      <w:r w:rsidRPr="00B65873">
        <w:t xml:space="preserve">offerta pervenuta oltre il termine ultimo stabilito dal presente bando; </w:t>
      </w:r>
    </w:p>
    <w:p w:rsidR="00B429C8" w:rsidRPr="00B65873" w:rsidRDefault="00B429C8" w:rsidP="00D452A5">
      <w:pPr>
        <w:pStyle w:val="ListParagraph"/>
        <w:numPr>
          <w:ilvl w:val="2"/>
          <w:numId w:val="26"/>
        </w:numPr>
      </w:pPr>
      <w:r w:rsidRPr="00B65873">
        <w:t xml:space="preserve">elementi che incidono rendendolo indeterminato sul contenuto dell’offerta (per es. </w:t>
      </w:r>
    </w:p>
    <w:p w:rsidR="00B429C8" w:rsidRPr="00B65873" w:rsidRDefault="00B429C8" w:rsidP="00D452A5">
      <w:pPr>
        <w:pStyle w:val="ListParagraph"/>
        <w:numPr>
          <w:ilvl w:val="2"/>
          <w:numId w:val="26"/>
        </w:numPr>
      </w:pPr>
      <w:r w:rsidRPr="00B65873">
        <w:t xml:space="preserve">offerta parziale, plurima o condizionata); </w:t>
      </w:r>
    </w:p>
    <w:p w:rsidR="00B429C8" w:rsidRPr="00B65873" w:rsidRDefault="00B429C8" w:rsidP="00D452A5">
      <w:pPr>
        <w:pStyle w:val="ListParagraph"/>
        <w:numPr>
          <w:ilvl w:val="2"/>
          <w:numId w:val="26"/>
        </w:numPr>
      </w:pPr>
      <w:r w:rsidRPr="00B65873">
        <w:t>mancata sottoscrizione dell’offerta tecnica e/o economica.</w:t>
      </w:r>
    </w:p>
    <w:p w:rsidR="00B429C8" w:rsidRPr="00B65873" w:rsidRDefault="00B429C8" w:rsidP="00D452A5">
      <w:pPr>
        <w:pStyle w:val="ListParagraph"/>
        <w:numPr>
          <w:ilvl w:val="2"/>
          <w:numId w:val="26"/>
        </w:numPr>
      </w:pPr>
      <w:r w:rsidRPr="00B65873">
        <w:t xml:space="preserve">incompletezza ed irregolarità afferenti l’offerta economica (mancata indicazione degli oneri per la sicurezza aziendali e/o dei costi della manodopera). </w:t>
      </w:r>
    </w:p>
    <w:p w:rsidR="00B429C8" w:rsidRPr="00B65873" w:rsidRDefault="00B429C8" w:rsidP="00D452A5">
      <w:pPr>
        <w:pStyle w:val="ListParagraph"/>
        <w:numPr>
          <w:ilvl w:val="2"/>
          <w:numId w:val="26"/>
        </w:numPr>
      </w:pPr>
      <w:r w:rsidRPr="00B65873">
        <w:t>Mancato pagamento (se dovuto) del contributo all’ANAC nel termine stabilito per la presentazione delle offerte.</w:t>
      </w:r>
    </w:p>
    <w:p w:rsidR="00B429C8" w:rsidRPr="00B65873" w:rsidRDefault="00B429C8" w:rsidP="00D452A5">
      <w:pPr>
        <w:pStyle w:val="ListParagraph"/>
        <w:numPr>
          <w:ilvl w:val="2"/>
          <w:numId w:val="26"/>
        </w:numPr>
        <w:spacing w:after="3" w:line="244" w:lineRule="auto"/>
        <w:ind w:right="-6"/>
      </w:pPr>
      <w:r w:rsidRPr="00B65873">
        <w:t xml:space="preserve">mancato rispetto del termine per la presentazione delle integrazioni richieste dalla stazione appaltante nelle procedure di soccorso istruttorio di cui al precedente punti 16.1. </w:t>
      </w:r>
    </w:p>
    <w:p w:rsidR="00B429C8" w:rsidRPr="00B65873" w:rsidRDefault="00B429C8" w:rsidP="00D452A5">
      <w:pPr>
        <w:pStyle w:val="ListParagraph"/>
        <w:numPr>
          <w:ilvl w:val="1"/>
          <w:numId w:val="26"/>
        </w:numPr>
      </w:pPr>
      <w:r w:rsidRPr="00B65873">
        <w:t>la mancata allegazione del contratto di avvalimento e della garanzia provvisoria non determina esclusione dalla gara se in sede di soccorso istruttorio il concorrente sarà in grado di produrre il documento mancante avente data certa anteriore alla scadenza del termine per la presentazione dell’offerta. Comporta esclusione della gara la produzione di contratto di avvalimento nullo.</w:t>
      </w:r>
      <w:r w:rsidRPr="00B65873">
        <w:rPr>
          <w:b/>
        </w:rPr>
        <w:t xml:space="preserve"> </w:t>
      </w:r>
    </w:p>
    <w:p w:rsidR="00B429C8" w:rsidRPr="00B65873" w:rsidRDefault="00B429C8" w:rsidP="00D452A5">
      <w:pPr>
        <w:pStyle w:val="ListParagraph"/>
        <w:numPr>
          <w:ilvl w:val="1"/>
          <w:numId w:val="26"/>
        </w:numPr>
      </w:pPr>
      <w:r w:rsidRPr="00B65873">
        <w:t xml:space="preserve">La verifica dei requisiti avverrà attraverso il sistema AVCpass. La mancanza del </w:t>
      </w:r>
      <w:r w:rsidRPr="00B65873">
        <w:rPr>
          <w:b/>
        </w:rPr>
        <w:t>PASSOE</w:t>
      </w:r>
      <w:r w:rsidRPr="00B65873">
        <w:t xml:space="preserve"> non comporta esclusione. Il concorrente dovrà in ogni caso produrre il documento entro il termine indicato dall’amministrazione</w:t>
      </w:r>
      <w:r w:rsidRPr="00B65873">
        <w:rPr>
          <w:rFonts w:ascii="Calibri" w:hAnsi="Calibri" w:cs="Calibri"/>
        </w:rPr>
        <w:t xml:space="preserve">. </w:t>
      </w:r>
    </w:p>
    <w:p w:rsidR="00B429C8" w:rsidRPr="00B65873" w:rsidRDefault="00B429C8" w:rsidP="000A0610">
      <w:pPr>
        <w:spacing w:after="0" w:line="259" w:lineRule="auto"/>
      </w:pPr>
    </w:p>
    <w:p w:rsidR="00B429C8" w:rsidRPr="00B65873" w:rsidRDefault="00B429C8" w:rsidP="00D452A5">
      <w:pPr>
        <w:pStyle w:val="ListParagraph"/>
        <w:numPr>
          <w:ilvl w:val="0"/>
          <w:numId w:val="26"/>
        </w:numPr>
        <w:spacing w:after="0" w:line="259" w:lineRule="auto"/>
      </w:pPr>
      <w:r w:rsidRPr="00B65873">
        <w:rPr>
          <w:b/>
        </w:rPr>
        <w:t>ALTRE INFORMAZIONI</w:t>
      </w:r>
      <w:r w:rsidRPr="00B65873">
        <w:t xml:space="preserve">: </w:t>
      </w:r>
    </w:p>
    <w:p w:rsidR="00B429C8" w:rsidRPr="00B65873" w:rsidRDefault="00B429C8" w:rsidP="00D452A5">
      <w:pPr>
        <w:pStyle w:val="ListParagraph"/>
        <w:numPr>
          <w:ilvl w:val="1"/>
          <w:numId w:val="26"/>
        </w:numPr>
      </w:pPr>
      <w:r w:rsidRPr="00B65873">
        <w:t xml:space="preserve">Tutte le informazioni e comunicazioni relative alla presente procedura aperta avverranno a mezzo del sistema SATER. </w:t>
      </w:r>
    </w:p>
    <w:p w:rsidR="00B429C8" w:rsidRPr="00B65873" w:rsidRDefault="00B429C8" w:rsidP="00D452A5">
      <w:pPr>
        <w:pStyle w:val="ListParagraph"/>
        <w:numPr>
          <w:ilvl w:val="1"/>
          <w:numId w:val="26"/>
        </w:numPr>
        <w:spacing w:after="31"/>
      </w:pPr>
      <w:r w:rsidRPr="00B65873">
        <w:t xml:space="preserve">Sono esclusi della partecipazione alla gara i soggetti che si trovino in una delle situazioni di cui all’articolo 80 del Codice; </w:t>
      </w:r>
    </w:p>
    <w:p w:rsidR="00B429C8" w:rsidRPr="00B65873" w:rsidRDefault="00B429C8" w:rsidP="00D452A5">
      <w:pPr>
        <w:pStyle w:val="ListParagraph"/>
        <w:numPr>
          <w:ilvl w:val="1"/>
          <w:numId w:val="26"/>
        </w:numPr>
        <w:rPr>
          <w:u w:val="single" w:color="000000"/>
        </w:rPr>
      </w:pPr>
      <w:r w:rsidRPr="00B65873">
        <w:t>Si procederà all’esclusione automatica delle offerte anormalmente basse dell’art. 97 comma 8 del Codice qualora le offerta ammesse siano in numero pari o superiore a 10.</w:t>
      </w:r>
    </w:p>
    <w:p w:rsidR="00B429C8" w:rsidRPr="00B65873" w:rsidRDefault="00B429C8" w:rsidP="00D452A5">
      <w:pPr>
        <w:pStyle w:val="ListParagraph"/>
        <w:numPr>
          <w:ilvl w:val="1"/>
          <w:numId w:val="26"/>
        </w:numPr>
        <w:spacing w:after="34"/>
      </w:pPr>
      <w:r w:rsidRPr="00B65873">
        <w:t xml:space="preserve">non sono ammesse offerte al rialzo; </w:t>
      </w:r>
    </w:p>
    <w:p w:rsidR="00B429C8" w:rsidRPr="00B65873" w:rsidRDefault="00B429C8" w:rsidP="00D452A5">
      <w:pPr>
        <w:pStyle w:val="ListParagraph"/>
        <w:numPr>
          <w:ilvl w:val="1"/>
          <w:numId w:val="26"/>
        </w:numPr>
      </w:pPr>
      <w:r w:rsidRPr="00B65873">
        <w:t xml:space="preserve">si procederà all’aggiudicazione anche in presenza di una sola offerta valida sempre che sia ritenuta congrua e conveniente; </w:t>
      </w:r>
    </w:p>
    <w:p w:rsidR="00B429C8" w:rsidRPr="00B65873" w:rsidRDefault="00B429C8" w:rsidP="00D452A5">
      <w:pPr>
        <w:pStyle w:val="ListParagraph"/>
        <w:numPr>
          <w:ilvl w:val="1"/>
          <w:numId w:val="26"/>
        </w:numPr>
        <w:spacing w:after="30"/>
      </w:pPr>
      <w:r w:rsidRPr="00B65873">
        <w:t xml:space="preserve">in caso di parità di punteggio finale si procederà nei modi e forme di cui di cui all’articolo 77 del r.d. 23 maggio 1924 n. 827. </w:t>
      </w:r>
    </w:p>
    <w:p w:rsidR="00B429C8" w:rsidRPr="00B65873" w:rsidRDefault="00B429C8" w:rsidP="00D452A5">
      <w:pPr>
        <w:pStyle w:val="ListParagraph"/>
        <w:numPr>
          <w:ilvl w:val="1"/>
          <w:numId w:val="26"/>
        </w:numPr>
        <w:spacing w:after="29"/>
      </w:pPr>
      <w:r w:rsidRPr="00B65873">
        <w:t xml:space="preserve">l’aggiudicatario deve prestare le garanzie e polizze assicurative richieste dal capitolato speciale d’appalto.  </w:t>
      </w:r>
    </w:p>
    <w:p w:rsidR="00B429C8" w:rsidRPr="00B65873" w:rsidRDefault="00B429C8" w:rsidP="00D452A5">
      <w:pPr>
        <w:pStyle w:val="ListParagraph"/>
        <w:numPr>
          <w:ilvl w:val="1"/>
          <w:numId w:val="26"/>
        </w:numPr>
        <w:spacing w:after="36"/>
      </w:pPr>
      <w:r w:rsidRPr="00B65873">
        <w:t xml:space="preserve">le autocertificazioni, le certificazioni, i documenti e l’offerta devono essere in lingua italiana o corredati di traduzione giurata; </w:t>
      </w:r>
    </w:p>
    <w:p w:rsidR="00B429C8" w:rsidRPr="00B65873" w:rsidRDefault="00B429C8" w:rsidP="00D452A5">
      <w:pPr>
        <w:pStyle w:val="ListParagraph"/>
        <w:numPr>
          <w:ilvl w:val="1"/>
          <w:numId w:val="26"/>
        </w:numPr>
      </w:pPr>
      <w:r w:rsidRPr="00B65873">
        <w:t xml:space="preserve">gli importi dichiarati da imprese stabilite in altro Stato membro dell’Unione Europea, qualora espressi in altra valuta, dovranno essere convertiti in Euro; </w:t>
      </w:r>
    </w:p>
    <w:p w:rsidR="00B429C8" w:rsidRPr="00B65873" w:rsidRDefault="00B429C8" w:rsidP="00D452A5">
      <w:pPr>
        <w:pStyle w:val="ListParagraph"/>
        <w:numPr>
          <w:ilvl w:val="1"/>
          <w:numId w:val="26"/>
        </w:numPr>
      </w:pPr>
      <w:r w:rsidRPr="00B65873">
        <w:t xml:space="preserve">Il contratto sarà assoggettato alla disciplina prevista dalla vigente normativa in materia di tracciabilità dei flussi finanziari. L’impresa pertanto con la presentazione dell’offerta si obbliga a rispettarne le previsioni anche con riguardo alla cd. “Filiera” sotto le comminatorie di legge (cfr legge 13 agosto 2010 n. 136 artt. 3 e 6 come modificati dal d.l. 12 novembre 2010 n. 187 convertito nella legge 17 ottobre 2010 n. 217 e le determinazioni dell’autorità 8 e 10 del 2010); </w:t>
      </w:r>
    </w:p>
    <w:p w:rsidR="00B429C8" w:rsidRPr="00B65873" w:rsidRDefault="00B429C8" w:rsidP="00D452A5">
      <w:pPr>
        <w:pStyle w:val="ListParagraph"/>
        <w:numPr>
          <w:ilvl w:val="1"/>
          <w:numId w:val="26"/>
        </w:numPr>
      </w:pPr>
      <w:r w:rsidRPr="00B65873">
        <w:t xml:space="preserve">i corrispettivi saranno pagati con le modalità previste dal capitolato speciale d’appalto; </w:t>
      </w:r>
    </w:p>
    <w:p w:rsidR="00B429C8" w:rsidRPr="00B65873" w:rsidRDefault="00B429C8" w:rsidP="00D452A5">
      <w:pPr>
        <w:pStyle w:val="ListParagraph"/>
        <w:numPr>
          <w:ilvl w:val="1"/>
          <w:numId w:val="26"/>
        </w:numPr>
      </w:pPr>
      <w:r w:rsidRPr="00B65873">
        <w:t xml:space="preserve">gli eventuali subappalti saranno disciplinati ai sensi delle vigenti leggi; </w:t>
      </w:r>
    </w:p>
    <w:p w:rsidR="00B429C8" w:rsidRPr="00B65873" w:rsidRDefault="00B429C8" w:rsidP="00D452A5">
      <w:pPr>
        <w:pStyle w:val="ListParagraph"/>
        <w:numPr>
          <w:ilvl w:val="1"/>
          <w:numId w:val="26"/>
        </w:numPr>
      </w:pPr>
      <w:r w:rsidRPr="00B65873">
        <w:t xml:space="preserve">Salvi i casi in cui è obbligatorio il pagamento diretto del subappaltatore, i pagamenti relativi ai lavori svolti dal subappaltatore o cottimista verranno effettuati dall’aggiudicatario che è obbligato a trasmettere, entro venti giorni dalla data di ciascun pagamento effettuato, copia delle fatture quietanzate con l’indicazione delle ritenute a garanzie effettuate </w:t>
      </w:r>
    </w:p>
    <w:p w:rsidR="00B429C8" w:rsidRPr="00B65873" w:rsidRDefault="00B429C8" w:rsidP="00D452A5">
      <w:pPr>
        <w:pStyle w:val="ListParagraph"/>
        <w:numPr>
          <w:ilvl w:val="1"/>
          <w:numId w:val="26"/>
        </w:numPr>
      </w:pPr>
      <w:r w:rsidRPr="00B65873">
        <w:t xml:space="preserve">In caso di fallimento dell’appaltatore ovvero di risoluzione per grave inadempimento dello stesso la stazione appaltante si riserva la facoltà di applicare le disposizioni di cui all’articolo 110 del Codice. </w:t>
      </w:r>
    </w:p>
    <w:p w:rsidR="00B429C8" w:rsidRPr="00B65873" w:rsidRDefault="00B429C8" w:rsidP="00D452A5">
      <w:pPr>
        <w:pStyle w:val="ListParagraph"/>
        <w:numPr>
          <w:ilvl w:val="1"/>
          <w:numId w:val="26"/>
        </w:numPr>
      </w:pPr>
      <w:r w:rsidRPr="00B65873">
        <w:t xml:space="preserve">è esclusa la competenza arbitrale; per ogni controversia il foro competente è quello di Parma; </w:t>
      </w:r>
    </w:p>
    <w:p w:rsidR="00B429C8" w:rsidRPr="00B65873" w:rsidRDefault="00B429C8" w:rsidP="00D452A5">
      <w:pPr>
        <w:pStyle w:val="ListParagraph"/>
        <w:numPr>
          <w:ilvl w:val="1"/>
          <w:numId w:val="26"/>
        </w:numPr>
      </w:pPr>
      <w:r w:rsidRPr="00B65873">
        <w:t xml:space="preserve">responsabile unico del procedimento:  </w:t>
      </w:r>
    </w:p>
    <w:p w:rsidR="00B429C8" w:rsidRPr="00B65873" w:rsidRDefault="00B429C8" w:rsidP="00D452A5">
      <w:pPr>
        <w:pStyle w:val="ListParagraph"/>
        <w:numPr>
          <w:ilvl w:val="2"/>
          <w:numId w:val="26"/>
        </w:numPr>
      </w:pPr>
      <w:r w:rsidRPr="00B65873">
        <w:t xml:space="preserve">arch. Gloria Resteghini telefono: 0521 - 931531 ind. mail: </w:t>
      </w:r>
      <w:hyperlink r:id="rId15" w:history="1">
        <w:r w:rsidRPr="00B65873">
          <w:rPr>
            <w:rStyle w:val="Hyperlink"/>
          </w:rPr>
          <w:t xml:space="preserve">g.resteghini@provincia.parma.it </w:t>
        </w:r>
      </w:hyperlink>
      <w:r w:rsidRPr="00B65873">
        <w:t xml:space="preserve"> </w:t>
      </w:r>
    </w:p>
    <w:p w:rsidR="00B429C8" w:rsidRPr="00B65873" w:rsidRDefault="00B429C8" w:rsidP="00D452A5">
      <w:pPr>
        <w:pStyle w:val="ListParagraph"/>
        <w:numPr>
          <w:ilvl w:val="2"/>
          <w:numId w:val="26"/>
        </w:numPr>
      </w:pPr>
      <w:r w:rsidRPr="00B65873">
        <w:t xml:space="preserve">responsabile stazione appaltante Dott. Ugo Giudice indirizzo mail </w:t>
      </w:r>
      <w:hyperlink r:id="rId16" w:history="1">
        <w:r w:rsidRPr="00B65873">
          <w:rPr>
            <w:rStyle w:val="Hyperlink"/>
          </w:rPr>
          <w:t xml:space="preserve">u.giudice@provincia.parma.it </w:t>
        </w:r>
      </w:hyperlink>
      <w:r w:rsidRPr="00B65873">
        <w:t xml:space="preserve"> tel. 0521/931704  </w:t>
      </w:r>
    </w:p>
    <w:p w:rsidR="00B429C8" w:rsidRPr="00B65873" w:rsidRDefault="00B429C8" w:rsidP="00637420">
      <w:pPr>
        <w:pStyle w:val="ListParagraph"/>
        <w:numPr>
          <w:ilvl w:val="2"/>
          <w:numId w:val="26"/>
        </w:numPr>
        <w:rPr>
          <w:bCs/>
          <w:iCs/>
        </w:rPr>
      </w:pPr>
      <w:r w:rsidRPr="00B65873">
        <w:rPr>
          <w:bCs/>
          <w:iCs/>
        </w:rPr>
        <w:t xml:space="preserve">Responsabile procedura di gara è la dott.ssa Giordana Pinardi tel. 0521/931922 posta elettronica </w:t>
      </w:r>
      <w:hyperlink r:id="rId17" w:history="1">
        <w:r w:rsidRPr="00B65873">
          <w:rPr>
            <w:rStyle w:val="Hyperlink"/>
            <w:bCs/>
            <w:iCs/>
          </w:rPr>
          <w:t>g.pinardi@provincia.parma.it</w:t>
        </w:r>
      </w:hyperlink>
      <w:r w:rsidRPr="00B65873">
        <w:rPr>
          <w:bCs/>
          <w:iCs/>
        </w:rPr>
        <w:t xml:space="preserve"> </w:t>
      </w:r>
      <w:r w:rsidRPr="00B65873">
        <w:t>tel. 0521/931922</w:t>
      </w:r>
      <w:r w:rsidRPr="00B65873">
        <w:rPr>
          <w:bCs/>
          <w:iCs/>
        </w:rPr>
        <w:t>.</w:t>
      </w:r>
    </w:p>
    <w:p w:rsidR="00B429C8" w:rsidRPr="00B65873" w:rsidRDefault="00B429C8" w:rsidP="00637420">
      <w:pPr>
        <w:pStyle w:val="ListParagraph"/>
        <w:ind w:firstLine="0"/>
        <w:rPr>
          <w:bCs/>
          <w:iCs/>
        </w:rPr>
      </w:pPr>
    </w:p>
    <w:p w:rsidR="00B429C8" w:rsidRPr="00B65873" w:rsidRDefault="00B429C8" w:rsidP="00F17C7E">
      <w:pPr>
        <w:ind w:left="0" w:firstLine="0"/>
        <w:rPr>
          <w:color w:val="auto"/>
        </w:rPr>
      </w:pPr>
      <w:r w:rsidRPr="00B65873">
        <w:rPr>
          <w:color w:val="auto"/>
        </w:rPr>
        <w:t xml:space="preserve">Ai sensi del d.lgs. 30 giugno 2003 n. 196 nel testo vigente a seguito delle modifiche introdotte dal d.lgs. 10 agosto 2018 n. 101 di recepimento del regolamento comunitario in materia di protezione dei dati personali, si informa che le finalità cui sono destinati i dati raccolti ineriscono strettamente e soltanto allo svolgimento della procedura di gara, fino alla stipulazione del contratto. </w:t>
      </w:r>
    </w:p>
    <w:p w:rsidR="00B429C8" w:rsidRPr="00B65873" w:rsidRDefault="00B429C8" w:rsidP="00F17C7E">
      <w:pPr>
        <w:spacing w:after="0" w:line="259" w:lineRule="auto"/>
        <w:ind w:left="0" w:firstLine="0"/>
        <w:rPr>
          <w:color w:val="auto"/>
        </w:rPr>
      </w:pPr>
      <w:r w:rsidRPr="00B65873">
        <w:rPr>
          <w:color w:val="auto"/>
        </w:rPr>
        <w:t xml:space="preserve"> </w:t>
      </w:r>
    </w:p>
    <w:p w:rsidR="00B429C8" w:rsidRPr="00B65873" w:rsidRDefault="00B429C8" w:rsidP="004F2B83">
      <w:pPr>
        <w:ind w:left="0" w:firstLine="0"/>
      </w:pPr>
      <w:r w:rsidRPr="00B65873">
        <w:t>Parma ……………..</w:t>
      </w:r>
    </w:p>
    <w:p w:rsidR="00B429C8" w:rsidRPr="00B65873" w:rsidRDefault="00B429C8" w:rsidP="004F2B83">
      <w:pPr>
        <w:ind w:left="0" w:firstLine="0"/>
      </w:pPr>
      <w:r w:rsidRPr="00B65873">
        <w:t xml:space="preserve"> </w:t>
      </w:r>
    </w:p>
    <w:p w:rsidR="00B429C8" w:rsidRPr="00B65873" w:rsidRDefault="00B429C8" w:rsidP="006C4BD1">
      <w:pPr>
        <w:spacing w:after="3" w:line="259" w:lineRule="auto"/>
        <w:ind w:right="4"/>
        <w:jc w:val="center"/>
      </w:pPr>
      <w:r w:rsidRPr="00B65873">
        <w:t>IL DIRIGENTE RESPONSABILE</w:t>
      </w:r>
    </w:p>
    <w:p w:rsidR="00B429C8" w:rsidRPr="00B65873" w:rsidRDefault="00B429C8" w:rsidP="006C4BD1">
      <w:pPr>
        <w:spacing w:after="3" w:line="259" w:lineRule="auto"/>
        <w:ind w:right="4"/>
        <w:jc w:val="center"/>
      </w:pPr>
      <w:r w:rsidRPr="00B65873">
        <w:t>DELLA STAZIONE UNICA APPALTANTE</w:t>
      </w:r>
    </w:p>
    <w:p w:rsidR="00B429C8" w:rsidRPr="00B65873" w:rsidRDefault="00B429C8" w:rsidP="006C4BD1">
      <w:pPr>
        <w:ind w:right="4"/>
        <w:jc w:val="center"/>
      </w:pPr>
      <w:r w:rsidRPr="00B65873">
        <w:t>dott. Ugo Giudice</w:t>
      </w:r>
    </w:p>
    <w:p w:rsidR="00B429C8" w:rsidRDefault="00B429C8" w:rsidP="006C4BD1">
      <w:pPr>
        <w:ind w:right="4"/>
        <w:jc w:val="center"/>
        <w:rPr>
          <w:sz w:val="18"/>
        </w:rPr>
      </w:pPr>
      <w:r w:rsidRPr="00B65873">
        <w:rPr>
          <w:sz w:val="18"/>
        </w:rPr>
        <w:t>(documento firmato digitalmente)</w:t>
      </w:r>
    </w:p>
    <w:p w:rsidR="00B429C8" w:rsidRDefault="00B429C8" w:rsidP="006C4BD1">
      <w:pPr>
        <w:ind w:right="4"/>
        <w:jc w:val="center"/>
        <w:rPr>
          <w:sz w:val="18"/>
        </w:rPr>
      </w:pPr>
    </w:p>
    <w:p w:rsidR="00B429C8" w:rsidRDefault="00B429C8" w:rsidP="00B65873">
      <w:r>
        <w:tab/>
      </w:r>
      <w:r>
        <w:rPr>
          <w:b/>
          <w:sz w:val="2"/>
        </w:rPr>
        <w:t xml:space="preserve"> </w:t>
      </w:r>
    </w:p>
    <w:sectPr w:rsidR="00B429C8" w:rsidSect="006C2C42">
      <w:footerReference w:type="even" r:id="rId18"/>
      <w:footerReference w:type="default" r:id="rId19"/>
      <w:footerReference w:type="first" r:id="rId20"/>
      <w:pgSz w:w="11906" w:h="16841"/>
      <w:pgMar w:top="851" w:right="1128" w:bottom="964" w:left="1134" w:header="720" w:footer="45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9C8" w:rsidRDefault="00B429C8">
      <w:pPr>
        <w:spacing w:after="0" w:line="240" w:lineRule="auto"/>
      </w:pPr>
      <w:r>
        <w:separator/>
      </w:r>
    </w:p>
  </w:endnote>
  <w:endnote w:type="continuationSeparator" w:id="0">
    <w:p w:rsidR="00B429C8" w:rsidRDefault="00B429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ans">
    <w:altName w:val="Times New Roman"/>
    <w:panose1 w:val="00000000000000000000"/>
    <w:charset w:val="00"/>
    <w:family w:val="roman"/>
    <w:notTrueType/>
    <w:pitch w:val="default"/>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iberation Serif">
    <w:panose1 w:val="02020603050405020304"/>
    <w:charset w:val="00"/>
    <w:family w:val="roman"/>
    <w:pitch w:val="variable"/>
    <w:sig w:usb0="A00002AF" w:usb1="5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9C8" w:rsidRDefault="00B429C8">
    <w:pPr>
      <w:spacing w:after="0" w:line="259" w:lineRule="auto"/>
      <w:ind w:left="0" w:right="4" w:firstLine="0"/>
      <w:jc w:val="center"/>
    </w:pPr>
    <w:fldSimple w:instr=" PAGE   \* MERGEFORMAT ">
      <w:r>
        <w:rPr>
          <w:sz w:val="20"/>
        </w:rPr>
        <w:t>1</w:t>
      </w:r>
    </w:fldSimple>
    <w:r>
      <w:rPr>
        <w:sz w:val="20"/>
      </w:rPr>
      <w:t xml:space="preserve"> </w:t>
    </w:r>
  </w:p>
  <w:p w:rsidR="00B429C8" w:rsidRDefault="00B429C8">
    <w:pPr>
      <w:spacing w:after="0" w:line="259" w:lineRule="auto"/>
      <w:ind w:left="0" w:firstLine="0"/>
      <w:jc w:val="left"/>
    </w:pPr>
    <w:r>
      <w:rPr>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9C8" w:rsidRDefault="00B429C8">
    <w:pPr>
      <w:spacing w:after="0" w:line="259" w:lineRule="auto"/>
      <w:ind w:left="0" w:right="4" w:firstLine="0"/>
      <w:jc w:val="center"/>
    </w:pPr>
    <w:fldSimple w:instr=" PAGE   \* MERGEFORMAT ">
      <w:r w:rsidRPr="00B65873">
        <w:rPr>
          <w:noProof/>
          <w:sz w:val="20"/>
        </w:rPr>
        <w:t>4</w:t>
      </w:r>
    </w:fldSimple>
    <w:r>
      <w:rPr>
        <w:sz w:val="20"/>
      </w:rPr>
      <w:t xml:space="preserve"> </w:t>
    </w:r>
  </w:p>
  <w:p w:rsidR="00B429C8" w:rsidRDefault="00B429C8">
    <w:pPr>
      <w:spacing w:after="0" w:line="259" w:lineRule="auto"/>
      <w:ind w:left="0" w:firstLine="0"/>
      <w:jc w:val="left"/>
    </w:pPr>
    <w:r>
      <w:rPr>
        <w:sz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9C8" w:rsidRDefault="00B429C8">
    <w:pPr>
      <w:spacing w:after="0" w:line="259" w:lineRule="auto"/>
      <w:ind w:left="0" w:right="4" w:firstLine="0"/>
      <w:jc w:val="center"/>
    </w:pPr>
    <w:fldSimple w:instr=" PAGE   \* MERGEFORMAT ">
      <w:r>
        <w:rPr>
          <w:sz w:val="20"/>
        </w:rPr>
        <w:t>1</w:t>
      </w:r>
    </w:fldSimple>
    <w:r>
      <w:rPr>
        <w:sz w:val="20"/>
      </w:rPr>
      <w:t xml:space="preserve"> </w:t>
    </w:r>
  </w:p>
  <w:p w:rsidR="00B429C8" w:rsidRDefault="00B429C8">
    <w:pPr>
      <w:spacing w:after="0" w:line="259" w:lineRule="auto"/>
      <w:ind w:left="0" w:firstLine="0"/>
      <w:jc w:val="left"/>
    </w:pPr>
    <w:r>
      <w:rPr>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9C8" w:rsidRDefault="00B429C8">
      <w:pPr>
        <w:spacing w:after="0" w:line="240" w:lineRule="auto"/>
      </w:pPr>
      <w:r>
        <w:separator/>
      </w:r>
    </w:p>
  </w:footnote>
  <w:footnote w:type="continuationSeparator" w:id="0">
    <w:p w:rsidR="00B429C8" w:rsidRDefault="00B429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926D0"/>
    <w:multiLevelType w:val="hybridMultilevel"/>
    <w:tmpl w:val="731A33A6"/>
    <w:lvl w:ilvl="0" w:tplc="EC2A9640">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8CE4A78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C32AC37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AFB2DC3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0E2E434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5116288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57AA8AA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2B4E37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4B3E132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
    <w:nsid w:val="0A2C6224"/>
    <w:multiLevelType w:val="hybridMultilevel"/>
    <w:tmpl w:val="20FA8144"/>
    <w:lvl w:ilvl="0" w:tplc="0B7E444A">
      <w:start w:val="3"/>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10F2BBD"/>
    <w:multiLevelType w:val="hybridMultilevel"/>
    <w:tmpl w:val="415A7888"/>
    <w:lvl w:ilvl="0" w:tplc="86888DAA">
      <w:start w:val="4"/>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2C340AD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B12B42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00F64658">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1C4AC07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DA9AC5E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69544D3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133C467A">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280A678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
    <w:nsid w:val="185B2134"/>
    <w:multiLevelType w:val="hybridMultilevel"/>
    <w:tmpl w:val="09FC53C8"/>
    <w:lvl w:ilvl="0" w:tplc="ACEC597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4F34126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4F4FDE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E198450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F36C269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6B2E49B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743C9CA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928A64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AA98FC4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4">
    <w:nsid w:val="1E782B8C"/>
    <w:multiLevelType w:val="multilevel"/>
    <w:tmpl w:val="237A4C9C"/>
    <w:lvl w:ilvl="0">
      <w:start w:val="1"/>
      <w:numFmt w:val="decimal"/>
      <w:lvlText w:val="%1."/>
      <w:lvlJc w:val="left"/>
      <w:pPr>
        <w:tabs>
          <w:tab w:val="num" w:pos="360"/>
        </w:tabs>
        <w:ind w:left="360" w:hanging="360"/>
      </w:pPr>
      <w:rPr>
        <w:rFonts w:ascii="Courier New" w:hAnsi="Courier New" w:cs="Times New Roman" w:hint="default"/>
        <w:b/>
        <w:i w:val="0"/>
        <w:sz w:val="21"/>
      </w:rPr>
    </w:lvl>
    <w:lvl w:ilvl="1">
      <w:start w:val="1"/>
      <w:numFmt w:val="decimal"/>
      <w:lvlText w:val="%1.%2."/>
      <w:lvlJc w:val="left"/>
      <w:pPr>
        <w:tabs>
          <w:tab w:val="num" w:pos="716"/>
        </w:tabs>
        <w:ind w:left="716" w:hanging="432"/>
      </w:pPr>
      <w:rPr>
        <w:rFonts w:cs="Times New Roman"/>
        <w:b w:val="0"/>
      </w:rPr>
    </w:lvl>
    <w:lvl w:ilvl="2">
      <w:start w:val="1"/>
      <w:numFmt w:val="decimal"/>
      <w:lvlText w:val="%1.%2.%3."/>
      <w:lvlJc w:val="left"/>
      <w:pPr>
        <w:tabs>
          <w:tab w:val="num" w:pos="1430"/>
        </w:tabs>
        <w:ind w:left="1214" w:hanging="504"/>
      </w:pPr>
      <w:rPr>
        <w:rFonts w:cs="Times New Roman"/>
        <w:b/>
      </w:rPr>
    </w:lvl>
    <w:lvl w:ilvl="3">
      <w:start w:val="1"/>
      <w:numFmt w:val="decimal"/>
      <w:lvlText w:val="%4."/>
      <w:lvlJc w:val="left"/>
      <w:pPr>
        <w:tabs>
          <w:tab w:val="num" w:pos="1800"/>
        </w:tabs>
        <w:ind w:left="1728" w:hanging="648"/>
      </w:pPr>
      <w:rPr>
        <w:rFonts w:ascii="Times New Roman" w:eastAsia="Times New Roman" w:hAnsi="Times New Roman"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nsid w:val="20631BA4"/>
    <w:multiLevelType w:val="multilevel"/>
    <w:tmpl w:val="41E08662"/>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7"/>
      <w:numFmt w:val="decimal"/>
      <w:lvlRestart w:val="0"/>
      <w:lvlText w:val="%1.%2."/>
      <w:lvlJc w:val="left"/>
      <w:pPr>
        <w:ind w:left="1416"/>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6">
    <w:nsid w:val="24DD67F5"/>
    <w:multiLevelType w:val="hybridMultilevel"/>
    <w:tmpl w:val="F490DDA6"/>
    <w:lvl w:ilvl="0" w:tplc="E4807D7A">
      <w:start w:val="10"/>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tplc="0E5C3154">
      <w:start w:val="1"/>
      <w:numFmt w:val="lowerLetter"/>
      <w:lvlText w:val="%2"/>
      <w:lvlJc w:val="left"/>
      <w:pPr>
        <w:ind w:left="1080"/>
      </w:pPr>
      <w:rPr>
        <w:rFonts w:ascii="Courier New" w:eastAsia="Times New Roman" w:hAnsi="Courier New" w:cs="Courier New"/>
        <w:b w:val="0"/>
        <w:i w:val="0"/>
        <w:strike w:val="0"/>
        <w:dstrike w:val="0"/>
        <w:color w:val="000000"/>
        <w:sz w:val="20"/>
        <w:szCs w:val="20"/>
        <w:u w:val="none" w:color="000000"/>
        <w:vertAlign w:val="baseline"/>
      </w:rPr>
    </w:lvl>
    <w:lvl w:ilvl="2" w:tplc="F00C7D5A">
      <w:start w:val="1"/>
      <w:numFmt w:val="lowerRoman"/>
      <w:lvlText w:val="%3"/>
      <w:lvlJc w:val="left"/>
      <w:pPr>
        <w:ind w:left="1800"/>
      </w:pPr>
      <w:rPr>
        <w:rFonts w:ascii="Courier New" w:eastAsia="Times New Roman" w:hAnsi="Courier New" w:cs="Courier New"/>
        <w:b w:val="0"/>
        <w:i w:val="0"/>
        <w:strike w:val="0"/>
        <w:dstrike w:val="0"/>
        <w:color w:val="000000"/>
        <w:sz w:val="20"/>
        <w:szCs w:val="20"/>
        <w:u w:val="none" w:color="000000"/>
        <w:vertAlign w:val="baseline"/>
      </w:rPr>
    </w:lvl>
    <w:lvl w:ilvl="3" w:tplc="4188943C">
      <w:start w:val="1"/>
      <w:numFmt w:val="decimal"/>
      <w:lvlText w:val="%4"/>
      <w:lvlJc w:val="left"/>
      <w:pPr>
        <w:ind w:left="2520"/>
      </w:pPr>
      <w:rPr>
        <w:rFonts w:ascii="Courier New" w:eastAsia="Times New Roman" w:hAnsi="Courier New" w:cs="Courier New"/>
        <w:b w:val="0"/>
        <w:i w:val="0"/>
        <w:strike w:val="0"/>
        <w:dstrike w:val="0"/>
        <w:color w:val="000000"/>
        <w:sz w:val="20"/>
        <w:szCs w:val="20"/>
        <w:u w:val="none" w:color="000000"/>
        <w:vertAlign w:val="baseline"/>
      </w:rPr>
    </w:lvl>
    <w:lvl w:ilvl="4" w:tplc="3D184930">
      <w:start w:val="1"/>
      <w:numFmt w:val="lowerLetter"/>
      <w:lvlText w:val="%5"/>
      <w:lvlJc w:val="left"/>
      <w:pPr>
        <w:ind w:left="3240"/>
      </w:pPr>
      <w:rPr>
        <w:rFonts w:ascii="Courier New" w:eastAsia="Times New Roman" w:hAnsi="Courier New" w:cs="Courier New"/>
        <w:b w:val="0"/>
        <w:i w:val="0"/>
        <w:strike w:val="0"/>
        <w:dstrike w:val="0"/>
        <w:color w:val="000000"/>
        <w:sz w:val="20"/>
        <w:szCs w:val="20"/>
        <w:u w:val="none" w:color="000000"/>
        <w:vertAlign w:val="baseline"/>
      </w:rPr>
    </w:lvl>
    <w:lvl w:ilvl="5" w:tplc="0A9C3E28">
      <w:start w:val="1"/>
      <w:numFmt w:val="lowerRoman"/>
      <w:lvlText w:val="%6"/>
      <w:lvlJc w:val="left"/>
      <w:pPr>
        <w:ind w:left="3960"/>
      </w:pPr>
      <w:rPr>
        <w:rFonts w:ascii="Courier New" w:eastAsia="Times New Roman" w:hAnsi="Courier New" w:cs="Courier New"/>
        <w:b w:val="0"/>
        <w:i w:val="0"/>
        <w:strike w:val="0"/>
        <w:dstrike w:val="0"/>
        <w:color w:val="000000"/>
        <w:sz w:val="20"/>
        <w:szCs w:val="20"/>
        <w:u w:val="none" w:color="000000"/>
        <w:vertAlign w:val="baseline"/>
      </w:rPr>
    </w:lvl>
    <w:lvl w:ilvl="6" w:tplc="EB664BDC">
      <w:start w:val="1"/>
      <w:numFmt w:val="decimal"/>
      <w:lvlText w:val="%7"/>
      <w:lvlJc w:val="left"/>
      <w:pPr>
        <w:ind w:left="4680"/>
      </w:pPr>
      <w:rPr>
        <w:rFonts w:ascii="Courier New" w:eastAsia="Times New Roman" w:hAnsi="Courier New" w:cs="Courier New"/>
        <w:b w:val="0"/>
        <w:i w:val="0"/>
        <w:strike w:val="0"/>
        <w:dstrike w:val="0"/>
        <w:color w:val="000000"/>
        <w:sz w:val="20"/>
        <w:szCs w:val="20"/>
        <w:u w:val="none" w:color="000000"/>
        <w:vertAlign w:val="baseline"/>
      </w:rPr>
    </w:lvl>
    <w:lvl w:ilvl="7" w:tplc="A532E27A">
      <w:start w:val="1"/>
      <w:numFmt w:val="lowerLetter"/>
      <w:lvlText w:val="%8"/>
      <w:lvlJc w:val="left"/>
      <w:pPr>
        <w:ind w:left="5400"/>
      </w:pPr>
      <w:rPr>
        <w:rFonts w:ascii="Courier New" w:eastAsia="Times New Roman" w:hAnsi="Courier New" w:cs="Courier New"/>
        <w:b w:val="0"/>
        <w:i w:val="0"/>
        <w:strike w:val="0"/>
        <w:dstrike w:val="0"/>
        <w:color w:val="000000"/>
        <w:sz w:val="20"/>
        <w:szCs w:val="20"/>
        <w:u w:val="none" w:color="000000"/>
        <w:vertAlign w:val="baseline"/>
      </w:rPr>
    </w:lvl>
    <w:lvl w:ilvl="8" w:tplc="FE6899B0">
      <w:start w:val="1"/>
      <w:numFmt w:val="lowerRoman"/>
      <w:lvlText w:val="%9"/>
      <w:lvlJc w:val="left"/>
      <w:pPr>
        <w:ind w:left="6120"/>
      </w:pPr>
      <w:rPr>
        <w:rFonts w:ascii="Courier New" w:eastAsia="Times New Roman" w:hAnsi="Courier New" w:cs="Courier New"/>
        <w:b w:val="0"/>
        <w:i w:val="0"/>
        <w:strike w:val="0"/>
        <w:dstrike w:val="0"/>
        <w:color w:val="000000"/>
        <w:sz w:val="20"/>
        <w:szCs w:val="20"/>
        <w:u w:val="none" w:color="000000"/>
        <w:vertAlign w:val="baseline"/>
      </w:rPr>
    </w:lvl>
  </w:abstractNum>
  <w:abstractNum w:abstractNumId="7">
    <w:nsid w:val="29B24884"/>
    <w:multiLevelType w:val="hybridMultilevel"/>
    <w:tmpl w:val="7EF063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B9E19BC"/>
    <w:multiLevelType w:val="multilevel"/>
    <w:tmpl w:val="5D2A96A2"/>
    <w:lvl w:ilvl="0">
      <w:start w:val="1"/>
      <w:numFmt w:val="decimal"/>
      <w:lvlText w:val="%1."/>
      <w:lvlJc w:val="left"/>
      <w:pPr>
        <w:tabs>
          <w:tab w:val="num" w:pos="360"/>
        </w:tabs>
        <w:ind w:left="360" w:hanging="360"/>
      </w:pPr>
      <w:rPr>
        <w:rFonts w:cs="Times New Roman"/>
        <w:b w:val="0"/>
        <w:i w:val="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9">
    <w:nsid w:val="2BBC197D"/>
    <w:multiLevelType w:val="multilevel"/>
    <w:tmpl w:val="06B491D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C876C65"/>
    <w:multiLevelType w:val="multilevel"/>
    <w:tmpl w:val="4E6CD38C"/>
    <w:lvl w:ilvl="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1.%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1">
    <w:nsid w:val="33A15E3E"/>
    <w:multiLevelType w:val="multilevel"/>
    <w:tmpl w:val="7206D79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39D736CD"/>
    <w:multiLevelType w:val="hybridMultilevel"/>
    <w:tmpl w:val="220ED616"/>
    <w:lvl w:ilvl="0" w:tplc="B8F62C9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B80E8204">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628046B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62CEE4F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36BA0540">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EC4470D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B532ABC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BDE59F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B28F3D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3">
    <w:nsid w:val="4237749E"/>
    <w:multiLevelType w:val="multilevel"/>
    <w:tmpl w:val="26A2A1BE"/>
    <w:lvl w:ilvl="0">
      <w:start w:val="17"/>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4">
    <w:nsid w:val="495C1D49"/>
    <w:multiLevelType w:val="multilevel"/>
    <w:tmpl w:val="73E8142A"/>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4"/>
      <w:numFmt w:val="decimal"/>
      <w:lvlRestart w:val="0"/>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5">
    <w:nsid w:val="4BC6234D"/>
    <w:multiLevelType w:val="multilevel"/>
    <w:tmpl w:val="589A6650"/>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16">
    <w:nsid w:val="4C687BE3"/>
    <w:multiLevelType w:val="multilevel"/>
    <w:tmpl w:val="15C0E464"/>
    <w:lvl w:ilvl="0">
      <w:start w:val="14"/>
      <w:numFmt w:val="decimal"/>
      <w:lvlText w:val="%1."/>
      <w:lvlJc w:val="left"/>
      <w:pPr>
        <w:ind w:left="360"/>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851"/>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decimal"/>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17">
    <w:nsid w:val="4FE12972"/>
    <w:multiLevelType w:val="multilevel"/>
    <w:tmpl w:val="85360DB2"/>
    <w:lvl w:ilvl="0">
      <w:start w:val="1"/>
      <w:numFmt w:val="decimal"/>
      <w:lvlText w:val="%1."/>
      <w:lvlJc w:val="left"/>
      <w:pPr>
        <w:ind w:left="358"/>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8">
    <w:nsid w:val="5A90069B"/>
    <w:multiLevelType w:val="hybridMultilevel"/>
    <w:tmpl w:val="31B8BCC6"/>
    <w:lvl w:ilvl="0" w:tplc="79AE884A">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028C0B0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8E30733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96BE5CBA">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BC28E4F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EEA77E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AF06050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383002F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3C820A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9">
    <w:nsid w:val="5BF103A1"/>
    <w:multiLevelType w:val="hybridMultilevel"/>
    <w:tmpl w:val="EE4EB07A"/>
    <w:lvl w:ilvl="0" w:tplc="C248E91C">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5CB4EC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F6E2C04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82C8ADB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9BB4CC8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D9EDCF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DB943FE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F86C00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0C488A2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0">
    <w:nsid w:val="5FB73E81"/>
    <w:multiLevelType w:val="multilevel"/>
    <w:tmpl w:val="E1D8C796"/>
    <w:lvl w:ilvl="0">
      <w:start w:val="2"/>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69A069AF"/>
    <w:multiLevelType w:val="hybridMultilevel"/>
    <w:tmpl w:val="5192AF2C"/>
    <w:lvl w:ilvl="0" w:tplc="D0922962">
      <w:start w:val="12"/>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DC541A4E">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975405CC">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AB009F0E">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8D881FA0">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BBA40B7A">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9A2AB5F0">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2BEA363C">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FAE2504A">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22">
    <w:nsid w:val="6FFF6A49"/>
    <w:multiLevelType w:val="hybridMultilevel"/>
    <w:tmpl w:val="8D6616D8"/>
    <w:lvl w:ilvl="0" w:tplc="BCDCC4AE">
      <w:start w:val="10"/>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F9A4A4B0">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7CC89EEA">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142AF7F4">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FE0CC6B8">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00B43A82">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FC562F96">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D4929752">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B95CA13C">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23">
    <w:nsid w:val="701E115D"/>
    <w:multiLevelType w:val="multilevel"/>
    <w:tmpl w:val="C4209AC0"/>
    <w:lvl w:ilvl="0">
      <w:start w:val="1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vertAlign w:val="baseline"/>
      </w:rPr>
    </w:lvl>
    <w:lvl w:ilvl="1">
      <w:start w:val="6"/>
      <w:numFmt w:val="decimal"/>
      <w:lvlText w:val="%1.%2"/>
      <w:lvlJc w:val="left"/>
      <w:pPr>
        <w:ind w:left="715"/>
      </w:pPr>
      <w:rPr>
        <w:rFonts w:ascii="Times New Roman" w:eastAsia="Times New Roman" w:hAnsi="Times New Roman" w:cs="Times New Roman"/>
        <w:b/>
        <w:bCs/>
        <w:i w:val="0"/>
        <w:strike w:val="0"/>
        <w:dstrike w:val="0"/>
        <w:color w:val="000000"/>
        <w:sz w:val="24"/>
        <w:szCs w:val="24"/>
        <w:u w:val="none" w:color="000000"/>
        <w:vertAlign w:val="baseline"/>
      </w:rPr>
    </w:lvl>
    <w:lvl w:ilvl="2">
      <w:start w:val="2"/>
      <w:numFmt w:val="decimal"/>
      <w:lvlRestart w:val="0"/>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24">
    <w:nsid w:val="7B107607"/>
    <w:multiLevelType w:val="multilevel"/>
    <w:tmpl w:val="5B7E6858"/>
    <w:lvl w:ilvl="0">
      <w:start w:val="2"/>
      <w:numFmt w:val="decimal"/>
      <w:lvlText w:val="%1."/>
      <w:lvlJc w:val="left"/>
      <w:pPr>
        <w:ind w:left="540" w:hanging="540"/>
      </w:pPr>
      <w:rPr>
        <w:rFonts w:cs="Times New Roman" w:hint="default"/>
      </w:rPr>
    </w:lvl>
    <w:lvl w:ilvl="1">
      <w:start w:val="1"/>
      <w:numFmt w:val="decimal"/>
      <w:lvlText w:val="%1.%2."/>
      <w:lvlJc w:val="left"/>
      <w:pPr>
        <w:ind w:left="900" w:hanging="54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5">
    <w:nsid w:val="7C8379DE"/>
    <w:multiLevelType w:val="multilevel"/>
    <w:tmpl w:val="201AFACC"/>
    <w:lvl w:ilvl="0">
      <w:start w:val="12"/>
      <w:numFmt w:val="decimal"/>
      <w:lvlText w:val="%1"/>
      <w:lvlJc w:val="left"/>
      <w:pPr>
        <w:ind w:left="420" w:hanging="420"/>
      </w:pPr>
      <w:rPr>
        <w:rFonts w:cs="Times New Roman" w:hint="default"/>
      </w:rPr>
    </w:lvl>
    <w:lvl w:ilvl="1">
      <w:start w:val="2"/>
      <w:numFmt w:val="decimal"/>
      <w:lvlText w:val="%1.%2"/>
      <w:lvlJc w:val="left"/>
      <w:pPr>
        <w:ind w:left="1136" w:hanging="420"/>
      </w:pPr>
      <w:rPr>
        <w:rFonts w:cs="Times New Roman" w:hint="default"/>
      </w:rPr>
    </w:lvl>
    <w:lvl w:ilvl="2">
      <w:start w:val="1"/>
      <w:numFmt w:val="decimal"/>
      <w:lvlText w:val="%1.%2.%3"/>
      <w:lvlJc w:val="left"/>
      <w:pPr>
        <w:ind w:left="2152" w:hanging="720"/>
      </w:pPr>
      <w:rPr>
        <w:rFonts w:cs="Times New Roman" w:hint="default"/>
      </w:rPr>
    </w:lvl>
    <w:lvl w:ilvl="3">
      <w:start w:val="1"/>
      <w:numFmt w:val="decimal"/>
      <w:lvlText w:val="%1.%2.%3.%4"/>
      <w:lvlJc w:val="left"/>
      <w:pPr>
        <w:ind w:left="2868" w:hanging="720"/>
      </w:pPr>
      <w:rPr>
        <w:rFonts w:cs="Times New Roman" w:hint="default"/>
      </w:rPr>
    </w:lvl>
    <w:lvl w:ilvl="4">
      <w:start w:val="1"/>
      <w:numFmt w:val="decimal"/>
      <w:lvlText w:val="%1.%2.%3.%4.%5"/>
      <w:lvlJc w:val="left"/>
      <w:pPr>
        <w:ind w:left="3944" w:hanging="1080"/>
      </w:pPr>
      <w:rPr>
        <w:rFonts w:cs="Times New Roman" w:hint="default"/>
      </w:rPr>
    </w:lvl>
    <w:lvl w:ilvl="5">
      <w:start w:val="1"/>
      <w:numFmt w:val="decimal"/>
      <w:lvlText w:val="%1.%2.%3.%4.%5.%6"/>
      <w:lvlJc w:val="left"/>
      <w:pPr>
        <w:ind w:left="4660" w:hanging="1080"/>
      </w:pPr>
      <w:rPr>
        <w:rFonts w:cs="Times New Roman" w:hint="default"/>
      </w:rPr>
    </w:lvl>
    <w:lvl w:ilvl="6">
      <w:start w:val="1"/>
      <w:numFmt w:val="decimal"/>
      <w:lvlText w:val="%1.%2.%3.%4.%5.%6.%7"/>
      <w:lvlJc w:val="left"/>
      <w:pPr>
        <w:ind w:left="5736" w:hanging="1440"/>
      </w:pPr>
      <w:rPr>
        <w:rFonts w:cs="Times New Roman" w:hint="default"/>
      </w:rPr>
    </w:lvl>
    <w:lvl w:ilvl="7">
      <w:start w:val="1"/>
      <w:numFmt w:val="decimal"/>
      <w:lvlText w:val="%1.%2.%3.%4.%5.%6.%7.%8"/>
      <w:lvlJc w:val="left"/>
      <w:pPr>
        <w:ind w:left="6452" w:hanging="1440"/>
      </w:pPr>
      <w:rPr>
        <w:rFonts w:cs="Times New Roman" w:hint="default"/>
      </w:rPr>
    </w:lvl>
    <w:lvl w:ilvl="8">
      <w:start w:val="1"/>
      <w:numFmt w:val="decimal"/>
      <w:lvlText w:val="%1.%2.%3.%4.%5.%6.%7.%8.%9"/>
      <w:lvlJc w:val="left"/>
      <w:pPr>
        <w:ind w:left="7528" w:hanging="1800"/>
      </w:pPr>
      <w:rPr>
        <w:rFonts w:cs="Times New Roman" w:hint="default"/>
      </w:rPr>
    </w:lvl>
  </w:abstractNum>
  <w:abstractNum w:abstractNumId="26">
    <w:nsid w:val="7D446339"/>
    <w:multiLevelType w:val="hybridMultilevel"/>
    <w:tmpl w:val="99C800B0"/>
    <w:lvl w:ilvl="0" w:tplc="BEA08E46">
      <w:numFmt w:val="bullet"/>
      <w:lvlText w:val="-"/>
      <w:lvlJc w:val="left"/>
      <w:pPr>
        <w:tabs>
          <w:tab w:val="num" w:pos="720"/>
        </w:tabs>
        <w:ind w:left="720" w:hanging="360"/>
      </w:pPr>
      <w:rPr>
        <w:rFonts w:ascii="LiberationSans" w:eastAsia="MS Mincho" w:hAnsi="LiberationSan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13"/>
  </w:num>
  <w:num w:numId="4">
    <w:abstractNumId w:val="17"/>
  </w:num>
  <w:num w:numId="5">
    <w:abstractNumId w:val="22"/>
  </w:num>
  <w:num w:numId="6">
    <w:abstractNumId w:val="0"/>
  </w:num>
  <w:num w:numId="7">
    <w:abstractNumId w:val="14"/>
  </w:num>
  <w:num w:numId="8">
    <w:abstractNumId w:val="23"/>
  </w:num>
  <w:num w:numId="9">
    <w:abstractNumId w:val="5"/>
  </w:num>
  <w:num w:numId="10">
    <w:abstractNumId w:val="21"/>
  </w:num>
  <w:num w:numId="11">
    <w:abstractNumId w:val="16"/>
  </w:num>
  <w:num w:numId="12">
    <w:abstractNumId w:val="12"/>
  </w:num>
  <w:num w:numId="13">
    <w:abstractNumId w:val="18"/>
  </w:num>
  <w:num w:numId="14">
    <w:abstractNumId w:val="2"/>
  </w:num>
  <w:num w:numId="15">
    <w:abstractNumId w:val="3"/>
  </w:num>
  <w:num w:numId="16">
    <w:abstractNumId w:val="1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
  </w:num>
  <w:num w:numId="21">
    <w:abstractNumId w:val="7"/>
  </w:num>
  <w:num w:numId="22">
    <w:abstractNumId w:val="20"/>
  </w:num>
  <w:num w:numId="23">
    <w:abstractNumId w:val="15"/>
  </w:num>
  <w:num w:numId="24">
    <w:abstractNumId w:val="9"/>
  </w:num>
  <w:num w:numId="25">
    <w:abstractNumId w:val="11"/>
  </w:num>
  <w:num w:numId="26">
    <w:abstractNumId w:val="24"/>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510E"/>
    <w:rsid w:val="00000E2A"/>
    <w:rsid w:val="00000FA5"/>
    <w:rsid w:val="00001147"/>
    <w:rsid w:val="000016BE"/>
    <w:rsid w:val="000025F3"/>
    <w:rsid w:val="00003664"/>
    <w:rsid w:val="00013FAB"/>
    <w:rsid w:val="000142C8"/>
    <w:rsid w:val="0002345A"/>
    <w:rsid w:val="0003360A"/>
    <w:rsid w:val="00035434"/>
    <w:rsid w:val="00062759"/>
    <w:rsid w:val="00064BF6"/>
    <w:rsid w:val="00065FAB"/>
    <w:rsid w:val="000A0610"/>
    <w:rsid w:val="000A6A6A"/>
    <w:rsid w:val="000B4290"/>
    <w:rsid w:val="000C12C1"/>
    <w:rsid w:val="000C44FE"/>
    <w:rsid w:val="000C589F"/>
    <w:rsid w:val="000D1EB4"/>
    <w:rsid w:val="000F18E5"/>
    <w:rsid w:val="0011166C"/>
    <w:rsid w:val="00113EFF"/>
    <w:rsid w:val="00114A07"/>
    <w:rsid w:val="00124AAC"/>
    <w:rsid w:val="0012510E"/>
    <w:rsid w:val="001302F1"/>
    <w:rsid w:val="0013101F"/>
    <w:rsid w:val="0013181D"/>
    <w:rsid w:val="0013307D"/>
    <w:rsid w:val="00137CF0"/>
    <w:rsid w:val="00162650"/>
    <w:rsid w:val="001717D8"/>
    <w:rsid w:val="0018051B"/>
    <w:rsid w:val="00182009"/>
    <w:rsid w:val="0018380D"/>
    <w:rsid w:val="00187122"/>
    <w:rsid w:val="001901F0"/>
    <w:rsid w:val="00192E9F"/>
    <w:rsid w:val="001979DC"/>
    <w:rsid w:val="001A3225"/>
    <w:rsid w:val="001A3F6A"/>
    <w:rsid w:val="001B3683"/>
    <w:rsid w:val="001C6649"/>
    <w:rsid w:val="001D1772"/>
    <w:rsid w:val="001E3719"/>
    <w:rsid w:val="001E65A6"/>
    <w:rsid w:val="001F37EE"/>
    <w:rsid w:val="00203A61"/>
    <w:rsid w:val="00210FD5"/>
    <w:rsid w:val="002223D6"/>
    <w:rsid w:val="00230CA6"/>
    <w:rsid w:val="002349F5"/>
    <w:rsid w:val="002401AE"/>
    <w:rsid w:val="00254CF3"/>
    <w:rsid w:val="002553B2"/>
    <w:rsid w:val="00262E20"/>
    <w:rsid w:val="002730AA"/>
    <w:rsid w:val="00277081"/>
    <w:rsid w:val="00280273"/>
    <w:rsid w:val="00293229"/>
    <w:rsid w:val="0029487C"/>
    <w:rsid w:val="002A1E18"/>
    <w:rsid w:val="002A3024"/>
    <w:rsid w:val="002A678B"/>
    <w:rsid w:val="002A6B03"/>
    <w:rsid w:val="002B5927"/>
    <w:rsid w:val="002C7F5F"/>
    <w:rsid w:val="002D5019"/>
    <w:rsid w:val="002F41FD"/>
    <w:rsid w:val="002F485D"/>
    <w:rsid w:val="002F6DF0"/>
    <w:rsid w:val="00322DD5"/>
    <w:rsid w:val="0034397A"/>
    <w:rsid w:val="00350937"/>
    <w:rsid w:val="0036603F"/>
    <w:rsid w:val="00370A88"/>
    <w:rsid w:val="00377A0C"/>
    <w:rsid w:val="00384868"/>
    <w:rsid w:val="003907B7"/>
    <w:rsid w:val="003D188E"/>
    <w:rsid w:val="003D2C4F"/>
    <w:rsid w:val="003D362B"/>
    <w:rsid w:val="003D3F64"/>
    <w:rsid w:val="003E4538"/>
    <w:rsid w:val="003F0E22"/>
    <w:rsid w:val="003F6FA4"/>
    <w:rsid w:val="00404DB2"/>
    <w:rsid w:val="0042097F"/>
    <w:rsid w:val="00433F17"/>
    <w:rsid w:val="00445C65"/>
    <w:rsid w:val="00446821"/>
    <w:rsid w:val="004538B7"/>
    <w:rsid w:val="0047554B"/>
    <w:rsid w:val="004821EF"/>
    <w:rsid w:val="00482637"/>
    <w:rsid w:val="00485EB1"/>
    <w:rsid w:val="004919D0"/>
    <w:rsid w:val="004953FD"/>
    <w:rsid w:val="004A023C"/>
    <w:rsid w:val="004A7911"/>
    <w:rsid w:val="004B144C"/>
    <w:rsid w:val="004B2397"/>
    <w:rsid w:val="004C44FF"/>
    <w:rsid w:val="004D64A3"/>
    <w:rsid w:val="004F2B83"/>
    <w:rsid w:val="00507DBA"/>
    <w:rsid w:val="00513184"/>
    <w:rsid w:val="0053129C"/>
    <w:rsid w:val="005337CB"/>
    <w:rsid w:val="005400BB"/>
    <w:rsid w:val="00556391"/>
    <w:rsid w:val="005802D0"/>
    <w:rsid w:val="00595F1F"/>
    <w:rsid w:val="00596858"/>
    <w:rsid w:val="005B0E45"/>
    <w:rsid w:val="005B3808"/>
    <w:rsid w:val="005C0E8C"/>
    <w:rsid w:val="005E6F67"/>
    <w:rsid w:val="00602C11"/>
    <w:rsid w:val="00603703"/>
    <w:rsid w:val="00636EAD"/>
    <w:rsid w:val="00637420"/>
    <w:rsid w:val="00643AFF"/>
    <w:rsid w:val="0064655F"/>
    <w:rsid w:val="00646DAB"/>
    <w:rsid w:val="00665DB7"/>
    <w:rsid w:val="0067012A"/>
    <w:rsid w:val="00670F7A"/>
    <w:rsid w:val="00674249"/>
    <w:rsid w:val="006769EF"/>
    <w:rsid w:val="006804BE"/>
    <w:rsid w:val="00682853"/>
    <w:rsid w:val="006838E5"/>
    <w:rsid w:val="00685742"/>
    <w:rsid w:val="00686577"/>
    <w:rsid w:val="006874A2"/>
    <w:rsid w:val="006952E0"/>
    <w:rsid w:val="006A0C3B"/>
    <w:rsid w:val="006B0B88"/>
    <w:rsid w:val="006C2C42"/>
    <w:rsid w:val="006C4BD1"/>
    <w:rsid w:val="006D16E7"/>
    <w:rsid w:val="006D1825"/>
    <w:rsid w:val="006D661C"/>
    <w:rsid w:val="006E04CC"/>
    <w:rsid w:val="006E673C"/>
    <w:rsid w:val="006F271E"/>
    <w:rsid w:val="006F6BC3"/>
    <w:rsid w:val="00707EED"/>
    <w:rsid w:val="00725463"/>
    <w:rsid w:val="00742BA1"/>
    <w:rsid w:val="007454D4"/>
    <w:rsid w:val="007466E4"/>
    <w:rsid w:val="00747397"/>
    <w:rsid w:val="007672CF"/>
    <w:rsid w:val="00777917"/>
    <w:rsid w:val="0078044A"/>
    <w:rsid w:val="0079685E"/>
    <w:rsid w:val="007A1366"/>
    <w:rsid w:val="007A57F2"/>
    <w:rsid w:val="007B1DC3"/>
    <w:rsid w:val="007B7F8F"/>
    <w:rsid w:val="007C001C"/>
    <w:rsid w:val="007D2E0E"/>
    <w:rsid w:val="007D6319"/>
    <w:rsid w:val="007D6999"/>
    <w:rsid w:val="007E1126"/>
    <w:rsid w:val="007E5F9F"/>
    <w:rsid w:val="007F0E1C"/>
    <w:rsid w:val="007F29EF"/>
    <w:rsid w:val="00801BF9"/>
    <w:rsid w:val="00803178"/>
    <w:rsid w:val="00821464"/>
    <w:rsid w:val="0083498B"/>
    <w:rsid w:val="0087622D"/>
    <w:rsid w:val="00885864"/>
    <w:rsid w:val="008941D9"/>
    <w:rsid w:val="008A6794"/>
    <w:rsid w:val="008B03E9"/>
    <w:rsid w:val="008C63E3"/>
    <w:rsid w:val="008D0A33"/>
    <w:rsid w:val="008F3697"/>
    <w:rsid w:val="00903AD0"/>
    <w:rsid w:val="009255BD"/>
    <w:rsid w:val="00961C1D"/>
    <w:rsid w:val="00961F1F"/>
    <w:rsid w:val="0097015B"/>
    <w:rsid w:val="00975707"/>
    <w:rsid w:val="00975C70"/>
    <w:rsid w:val="00991D14"/>
    <w:rsid w:val="00992503"/>
    <w:rsid w:val="009966CB"/>
    <w:rsid w:val="009B3F41"/>
    <w:rsid w:val="009B4819"/>
    <w:rsid w:val="009C13CF"/>
    <w:rsid w:val="009C49B2"/>
    <w:rsid w:val="009D1F9A"/>
    <w:rsid w:val="009D436F"/>
    <w:rsid w:val="009E2B1C"/>
    <w:rsid w:val="009E3464"/>
    <w:rsid w:val="009E6509"/>
    <w:rsid w:val="009E701D"/>
    <w:rsid w:val="009E77EA"/>
    <w:rsid w:val="009F02C8"/>
    <w:rsid w:val="00A05EC8"/>
    <w:rsid w:val="00A17B97"/>
    <w:rsid w:val="00A17E2F"/>
    <w:rsid w:val="00A21891"/>
    <w:rsid w:val="00A329AB"/>
    <w:rsid w:val="00A32E55"/>
    <w:rsid w:val="00A34031"/>
    <w:rsid w:val="00A36544"/>
    <w:rsid w:val="00A435DB"/>
    <w:rsid w:val="00A5440C"/>
    <w:rsid w:val="00A56652"/>
    <w:rsid w:val="00A72478"/>
    <w:rsid w:val="00A818FD"/>
    <w:rsid w:val="00A94684"/>
    <w:rsid w:val="00AA36A3"/>
    <w:rsid w:val="00AC6DC4"/>
    <w:rsid w:val="00AC6F8F"/>
    <w:rsid w:val="00AF2AE7"/>
    <w:rsid w:val="00B009AD"/>
    <w:rsid w:val="00B267C6"/>
    <w:rsid w:val="00B41F0A"/>
    <w:rsid w:val="00B429C8"/>
    <w:rsid w:val="00B46E58"/>
    <w:rsid w:val="00B5565E"/>
    <w:rsid w:val="00B63331"/>
    <w:rsid w:val="00B65873"/>
    <w:rsid w:val="00B81E65"/>
    <w:rsid w:val="00B82E15"/>
    <w:rsid w:val="00B90B5B"/>
    <w:rsid w:val="00BB6A11"/>
    <w:rsid w:val="00BC518E"/>
    <w:rsid w:val="00BC5D74"/>
    <w:rsid w:val="00BD6938"/>
    <w:rsid w:val="00BE7ED8"/>
    <w:rsid w:val="00BF0AE6"/>
    <w:rsid w:val="00C26720"/>
    <w:rsid w:val="00C415B9"/>
    <w:rsid w:val="00C42FDE"/>
    <w:rsid w:val="00C43FBC"/>
    <w:rsid w:val="00C44124"/>
    <w:rsid w:val="00C46AB7"/>
    <w:rsid w:val="00C47624"/>
    <w:rsid w:val="00C504B9"/>
    <w:rsid w:val="00C516D4"/>
    <w:rsid w:val="00C57B38"/>
    <w:rsid w:val="00C66000"/>
    <w:rsid w:val="00C7294F"/>
    <w:rsid w:val="00C72CD5"/>
    <w:rsid w:val="00C735E9"/>
    <w:rsid w:val="00C7620E"/>
    <w:rsid w:val="00C8790E"/>
    <w:rsid w:val="00C90777"/>
    <w:rsid w:val="00C90EAA"/>
    <w:rsid w:val="00C92F41"/>
    <w:rsid w:val="00C94479"/>
    <w:rsid w:val="00CA2F68"/>
    <w:rsid w:val="00CA4550"/>
    <w:rsid w:val="00CB1E54"/>
    <w:rsid w:val="00CB37CE"/>
    <w:rsid w:val="00CB50D0"/>
    <w:rsid w:val="00CD2B7D"/>
    <w:rsid w:val="00D06036"/>
    <w:rsid w:val="00D062BA"/>
    <w:rsid w:val="00D31BF8"/>
    <w:rsid w:val="00D445C3"/>
    <w:rsid w:val="00D452A5"/>
    <w:rsid w:val="00D53421"/>
    <w:rsid w:val="00D61F60"/>
    <w:rsid w:val="00D632D8"/>
    <w:rsid w:val="00D657DE"/>
    <w:rsid w:val="00D73E79"/>
    <w:rsid w:val="00D8317B"/>
    <w:rsid w:val="00D916A5"/>
    <w:rsid w:val="00D93510"/>
    <w:rsid w:val="00DB3634"/>
    <w:rsid w:val="00DC0765"/>
    <w:rsid w:val="00DC4E53"/>
    <w:rsid w:val="00DD28FF"/>
    <w:rsid w:val="00DF0D89"/>
    <w:rsid w:val="00DF1503"/>
    <w:rsid w:val="00DF4D7A"/>
    <w:rsid w:val="00E030FC"/>
    <w:rsid w:val="00E06690"/>
    <w:rsid w:val="00E101EB"/>
    <w:rsid w:val="00E12BD5"/>
    <w:rsid w:val="00E175DA"/>
    <w:rsid w:val="00E36451"/>
    <w:rsid w:val="00E36E67"/>
    <w:rsid w:val="00E70ED0"/>
    <w:rsid w:val="00E80AA5"/>
    <w:rsid w:val="00E92583"/>
    <w:rsid w:val="00EA4D11"/>
    <w:rsid w:val="00EB60EA"/>
    <w:rsid w:val="00EC0D3E"/>
    <w:rsid w:val="00ED20B5"/>
    <w:rsid w:val="00ED26A7"/>
    <w:rsid w:val="00ED583F"/>
    <w:rsid w:val="00ED5A13"/>
    <w:rsid w:val="00ED618E"/>
    <w:rsid w:val="00EF408B"/>
    <w:rsid w:val="00F05B05"/>
    <w:rsid w:val="00F12FCD"/>
    <w:rsid w:val="00F17C7E"/>
    <w:rsid w:val="00F218A6"/>
    <w:rsid w:val="00F22B57"/>
    <w:rsid w:val="00F22CFA"/>
    <w:rsid w:val="00F23CEF"/>
    <w:rsid w:val="00F25B78"/>
    <w:rsid w:val="00F344E6"/>
    <w:rsid w:val="00F4109B"/>
    <w:rsid w:val="00F501DA"/>
    <w:rsid w:val="00F61CE8"/>
    <w:rsid w:val="00F7787B"/>
    <w:rsid w:val="00F80C20"/>
    <w:rsid w:val="00F86500"/>
    <w:rsid w:val="00FA73C0"/>
    <w:rsid w:val="00FA7829"/>
    <w:rsid w:val="00FB399A"/>
    <w:rsid w:val="00FC0BC0"/>
    <w:rsid w:val="00FC6772"/>
    <w:rsid w:val="00FD069B"/>
    <w:rsid w:val="00FD2194"/>
    <w:rsid w:val="00FD21A1"/>
    <w:rsid w:val="00FF4F1B"/>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DE"/>
    <w:pPr>
      <w:spacing w:after="5" w:line="249" w:lineRule="auto"/>
      <w:ind w:left="152" w:hanging="10"/>
      <w:jc w:val="both"/>
    </w:pPr>
    <w:rPr>
      <w:rFonts w:ascii="Times New Roman" w:hAnsi="Times New Roman"/>
      <w:color w:val="000000"/>
      <w:sz w:val="24"/>
    </w:rPr>
  </w:style>
  <w:style w:type="paragraph" w:styleId="Heading1">
    <w:name w:val="heading 1"/>
    <w:basedOn w:val="Normal"/>
    <w:next w:val="Normal"/>
    <w:link w:val="Heading1Char"/>
    <w:uiPriority w:val="99"/>
    <w:qFormat/>
    <w:rsid w:val="00D657DE"/>
    <w:pPr>
      <w:keepNext/>
      <w:keepLines/>
      <w:spacing w:after="16" w:line="248" w:lineRule="auto"/>
      <w:ind w:left="10" w:right="4"/>
      <w:jc w:val="left"/>
      <w:outlineLvl w:val="0"/>
    </w:pPr>
    <w:rPr>
      <w:b/>
    </w:rPr>
  </w:style>
  <w:style w:type="paragraph" w:styleId="Heading2">
    <w:name w:val="heading 2"/>
    <w:basedOn w:val="Normal"/>
    <w:next w:val="Normal"/>
    <w:link w:val="Heading2Char"/>
    <w:uiPriority w:val="99"/>
    <w:qFormat/>
    <w:rsid w:val="00D657DE"/>
    <w:pPr>
      <w:keepNext/>
      <w:keepLines/>
      <w:spacing w:after="16" w:line="248" w:lineRule="auto"/>
      <w:ind w:left="10" w:right="4"/>
      <w:jc w:val="left"/>
      <w:outlineLvl w:val="1"/>
    </w:pPr>
    <w:rPr>
      <w:b/>
    </w:rPr>
  </w:style>
  <w:style w:type="paragraph" w:styleId="Heading3">
    <w:name w:val="heading 3"/>
    <w:basedOn w:val="Normal"/>
    <w:next w:val="Normal"/>
    <w:link w:val="Heading3Char"/>
    <w:uiPriority w:val="99"/>
    <w:qFormat/>
    <w:rsid w:val="00D657DE"/>
    <w:pPr>
      <w:keepNext/>
      <w:keepLines/>
      <w:spacing w:after="16" w:line="248" w:lineRule="auto"/>
      <w:ind w:left="10" w:right="4"/>
      <w:jc w:val="left"/>
      <w:outlineLvl w:val="2"/>
    </w:pPr>
    <w:rPr>
      <w:b/>
    </w:rPr>
  </w:style>
  <w:style w:type="paragraph" w:styleId="Heading4">
    <w:name w:val="heading 4"/>
    <w:basedOn w:val="Normal"/>
    <w:next w:val="Normal"/>
    <w:link w:val="Heading4Char"/>
    <w:uiPriority w:val="99"/>
    <w:qFormat/>
    <w:rsid w:val="00D657DE"/>
    <w:pPr>
      <w:keepNext/>
      <w:keepLines/>
      <w:spacing w:after="16" w:line="248" w:lineRule="auto"/>
      <w:ind w:left="10" w:right="4"/>
      <w:jc w:val="left"/>
      <w:outlineLvl w:val="3"/>
    </w:pPr>
    <w:rPr>
      <w:b/>
    </w:rPr>
  </w:style>
  <w:style w:type="paragraph" w:styleId="Heading5">
    <w:name w:val="heading 5"/>
    <w:basedOn w:val="Normal"/>
    <w:next w:val="Normal"/>
    <w:link w:val="Heading5Char"/>
    <w:uiPriority w:val="99"/>
    <w:qFormat/>
    <w:locked/>
    <w:rsid w:val="00BF0AE6"/>
    <w:pPr>
      <w:spacing w:before="240" w:after="60"/>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57DE"/>
    <w:rPr>
      <w:rFonts w:ascii="Times New Roman" w:hAnsi="Times New Roman" w:cs="Times New Roman"/>
      <w:b/>
      <w:color w:val="000000"/>
      <w:sz w:val="22"/>
    </w:rPr>
  </w:style>
  <w:style w:type="character" w:customStyle="1" w:styleId="Heading2Char">
    <w:name w:val="Heading 2 Char"/>
    <w:basedOn w:val="DefaultParagraphFont"/>
    <w:link w:val="Heading2"/>
    <w:uiPriority w:val="99"/>
    <w:locked/>
    <w:rsid w:val="00D657DE"/>
    <w:rPr>
      <w:rFonts w:ascii="Times New Roman" w:hAnsi="Times New Roman" w:cs="Times New Roman"/>
      <w:b/>
      <w:color w:val="000000"/>
      <w:sz w:val="22"/>
    </w:rPr>
  </w:style>
  <w:style w:type="character" w:customStyle="1" w:styleId="Heading3Char">
    <w:name w:val="Heading 3 Char"/>
    <w:basedOn w:val="DefaultParagraphFont"/>
    <w:link w:val="Heading3"/>
    <w:uiPriority w:val="99"/>
    <w:locked/>
    <w:rsid w:val="00D657DE"/>
    <w:rPr>
      <w:rFonts w:ascii="Times New Roman" w:hAnsi="Times New Roman" w:cs="Times New Roman"/>
      <w:b/>
      <w:color w:val="000000"/>
      <w:sz w:val="22"/>
    </w:rPr>
  </w:style>
  <w:style w:type="character" w:customStyle="1" w:styleId="Heading4Char">
    <w:name w:val="Heading 4 Char"/>
    <w:basedOn w:val="DefaultParagraphFont"/>
    <w:link w:val="Heading4"/>
    <w:uiPriority w:val="99"/>
    <w:locked/>
    <w:rsid w:val="00D657DE"/>
    <w:rPr>
      <w:rFonts w:ascii="Times New Roman" w:hAnsi="Times New Roman" w:cs="Times New Roman"/>
      <w:b/>
      <w:color w:val="000000"/>
      <w:sz w:val="22"/>
    </w:rPr>
  </w:style>
  <w:style w:type="character" w:customStyle="1" w:styleId="Heading5Char">
    <w:name w:val="Heading 5 Char"/>
    <w:basedOn w:val="DefaultParagraphFont"/>
    <w:link w:val="Heading5"/>
    <w:uiPriority w:val="99"/>
    <w:semiHidden/>
    <w:locked/>
    <w:rsid w:val="00BD6938"/>
    <w:rPr>
      <w:rFonts w:ascii="Calibri" w:hAnsi="Calibri" w:cs="Times New Roman"/>
      <w:b/>
      <w:bCs/>
      <w:i/>
      <w:iCs/>
      <w:color w:val="000000"/>
      <w:sz w:val="26"/>
      <w:szCs w:val="26"/>
    </w:rPr>
  </w:style>
  <w:style w:type="table" w:customStyle="1" w:styleId="TableGrid">
    <w:name w:val="TableGrid"/>
    <w:uiPriority w:val="99"/>
    <w:rsid w:val="00D657DE"/>
    <w:tblPr>
      <w:tblCellMar>
        <w:top w:w="0" w:type="dxa"/>
        <w:left w:w="0" w:type="dxa"/>
        <w:bottom w:w="0" w:type="dxa"/>
        <w:right w:w="0" w:type="dxa"/>
      </w:tblCellMar>
    </w:tblPr>
  </w:style>
  <w:style w:type="character" w:styleId="Hyperlink">
    <w:name w:val="Hyperlink"/>
    <w:basedOn w:val="DefaultParagraphFont"/>
    <w:uiPriority w:val="99"/>
    <w:rsid w:val="006B0B88"/>
    <w:rPr>
      <w:rFonts w:cs="Times New Roman"/>
      <w:color w:val="0563C1"/>
      <w:u w:val="single"/>
    </w:rPr>
  </w:style>
  <w:style w:type="paragraph" w:styleId="Header">
    <w:name w:val="header"/>
    <w:basedOn w:val="Normal"/>
    <w:link w:val="HeaderChar"/>
    <w:uiPriority w:val="99"/>
    <w:semiHidden/>
    <w:rsid w:val="007D6999"/>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7D6999"/>
    <w:rPr>
      <w:rFonts w:ascii="Times New Roman" w:hAnsi="Times New Roman" w:cs="Times New Roman"/>
      <w:color w:val="000000"/>
      <w:sz w:val="24"/>
    </w:rPr>
  </w:style>
  <w:style w:type="paragraph" w:styleId="ListParagraph">
    <w:name w:val="List Paragraph"/>
    <w:basedOn w:val="Normal"/>
    <w:uiPriority w:val="99"/>
    <w:qFormat/>
    <w:rsid w:val="00556391"/>
    <w:pPr>
      <w:ind w:left="720"/>
      <w:contextualSpacing/>
    </w:pPr>
  </w:style>
  <w:style w:type="paragraph" w:styleId="BalloonText">
    <w:name w:val="Balloon Text"/>
    <w:basedOn w:val="Normal"/>
    <w:link w:val="BalloonTextChar"/>
    <w:uiPriority w:val="99"/>
    <w:semiHidden/>
    <w:rsid w:val="00D445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445C3"/>
    <w:rPr>
      <w:rFonts w:ascii="Segoe UI" w:hAnsi="Segoe UI" w:cs="Segoe UI"/>
      <w:color w:val="000000"/>
      <w:sz w:val="18"/>
      <w:szCs w:val="18"/>
    </w:rPr>
  </w:style>
  <w:style w:type="paragraph" w:customStyle="1" w:styleId="Textbody">
    <w:name w:val="Text body"/>
    <w:basedOn w:val="Normal"/>
    <w:uiPriority w:val="99"/>
    <w:rsid w:val="00D916A5"/>
    <w:pPr>
      <w:widowControl w:val="0"/>
      <w:suppressAutoHyphens/>
      <w:autoSpaceDN w:val="0"/>
      <w:spacing w:after="140" w:line="288" w:lineRule="auto"/>
      <w:ind w:left="0" w:firstLine="0"/>
      <w:jc w:val="left"/>
      <w:textAlignment w:val="baseline"/>
    </w:pPr>
    <w:rPr>
      <w:rFonts w:ascii="Liberation Serif" w:eastAsia="Arial Unicode MS" w:hAnsi="Liberation Serif" w:cs="Mangal"/>
      <w:color w:val="auto"/>
      <w:kern w:val="3"/>
      <w:szCs w:val="24"/>
      <w:lang w:eastAsia="zh-CN" w:bidi="hi-IN"/>
    </w:rPr>
  </w:style>
</w:styles>
</file>

<file path=word/webSettings.xml><?xml version="1.0" encoding="utf-8"?>
<w:webSettings xmlns:r="http://schemas.openxmlformats.org/officeDocument/2006/relationships" xmlns:w="http://schemas.openxmlformats.org/wordprocessingml/2006/main">
  <w:divs>
    <w:div w:id="1970547754">
      <w:marLeft w:val="0"/>
      <w:marRight w:val="0"/>
      <w:marTop w:val="0"/>
      <w:marBottom w:val="0"/>
      <w:divBdr>
        <w:top w:val="none" w:sz="0" w:space="0" w:color="auto"/>
        <w:left w:val="none" w:sz="0" w:space="0" w:color="auto"/>
        <w:bottom w:val="none" w:sz="0" w:space="0" w:color="auto"/>
        <w:right w:val="none" w:sz="0" w:space="0" w:color="auto"/>
      </w:divBdr>
    </w:div>
    <w:div w:id="1970547755">
      <w:marLeft w:val="0"/>
      <w:marRight w:val="0"/>
      <w:marTop w:val="0"/>
      <w:marBottom w:val="0"/>
      <w:divBdr>
        <w:top w:val="none" w:sz="0" w:space="0" w:color="auto"/>
        <w:left w:val="none" w:sz="0" w:space="0" w:color="auto"/>
        <w:bottom w:val="none" w:sz="0" w:space="0" w:color="auto"/>
        <w:right w:val="none" w:sz="0" w:space="0" w:color="auto"/>
      </w:divBdr>
    </w:div>
    <w:div w:id="1970547756">
      <w:marLeft w:val="0"/>
      <w:marRight w:val="0"/>
      <w:marTop w:val="0"/>
      <w:marBottom w:val="0"/>
      <w:divBdr>
        <w:top w:val="none" w:sz="0" w:space="0" w:color="auto"/>
        <w:left w:val="none" w:sz="0" w:space="0" w:color="auto"/>
        <w:bottom w:val="none" w:sz="0" w:space="0" w:color="auto"/>
        <w:right w:val="none" w:sz="0" w:space="0" w:color="auto"/>
      </w:divBdr>
    </w:div>
    <w:div w:id="1970547757">
      <w:marLeft w:val="0"/>
      <w:marRight w:val="0"/>
      <w:marTop w:val="0"/>
      <w:marBottom w:val="0"/>
      <w:divBdr>
        <w:top w:val="none" w:sz="0" w:space="0" w:color="auto"/>
        <w:left w:val="none" w:sz="0" w:space="0" w:color="auto"/>
        <w:bottom w:val="none" w:sz="0" w:space="0" w:color="auto"/>
        <w:right w:val="none" w:sz="0" w:space="0" w:color="auto"/>
      </w:divBdr>
    </w:div>
    <w:div w:id="19705477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vincia.parma.it" TargetMode="External"/><Relationship Id="rId13" Type="http://schemas.openxmlformats.org/officeDocument/2006/relationships/hyperlink" Target="http://intercenter.regione.emilia-romagna.it"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intercenter.regione.emilia-romagna.it/agenzia/utilizzo-del-sistema/guide/" TargetMode="External"/><Relationship Id="rId17" Type="http://schemas.openxmlformats.org/officeDocument/2006/relationships/hyperlink" Target="mailto:g.pinardi@provincia.parma.it" TargetMode="External"/><Relationship Id="rId2" Type="http://schemas.openxmlformats.org/officeDocument/2006/relationships/styles" Target="styles.xml"/><Relationship Id="rId16" Type="http://schemas.openxmlformats.org/officeDocument/2006/relationships/hyperlink" Target="mailto:u.giudice@provincia.parma.it%20"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ocollo@postacert.provincia.parma.it" TargetMode="External"/><Relationship Id="rId5" Type="http://schemas.openxmlformats.org/officeDocument/2006/relationships/footnotes" Target="footnotes.xml"/><Relationship Id="rId15" Type="http://schemas.openxmlformats.org/officeDocument/2006/relationships/hyperlink" Target="mailto:g.resteghini@provincia.parma.it%20" TargetMode="External"/><Relationship Id="rId10" Type="http://schemas.openxmlformats.org/officeDocument/2006/relationships/hyperlink" Target="http://www.provincia.parma.i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protocollo@postacert.provincia.parma.it" TargetMode="External"/><Relationship Id="rId14" Type="http://schemas.openxmlformats.org/officeDocument/2006/relationships/hyperlink" Target="http://www.comune.sissatrecasali.pr.i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2349</Words>
  <Characters>13391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Ugo Giudice</dc:creator>
  <cp:keywords/>
  <dc:description/>
  <cp:lastModifiedBy>PINARDIG</cp:lastModifiedBy>
  <cp:revision>3</cp:revision>
  <cp:lastPrinted>2020-01-31T09:23:00Z</cp:lastPrinted>
  <dcterms:created xsi:type="dcterms:W3CDTF">2020-02-06T10:49:00Z</dcterms:created>
  <dcterms:modified xsi:type="dcterms:W3CDTF">2020-02-06T10:50:00Z</dcterms:modified>
</cp:coreProperties>
</file>