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FD" w:rsidRDefault="00DE14FD" w:rsidP="00735F0D">
      <w:pPr>
        <w:spacing w:after="0" w:line="259" w:lineRule="auto"/>
        <w:ind w:left="0" w:firstLine="0"/>
        <w:rPr>
          <w:b/>
          <w:szCs w:val="24"/>
        </w:rPr>
      </w:pPr>
      <w:r>
        <w:t xml:space="preserve"> </w:t>
      </w:r>
    </w:p>
    <w:p w:rsidR="00DE14FD" w:rsidRPr="0018380D" w:rsidRDefault="00DE14FD" w:rsidP="007E58A5">
      <w:pPr>
        <w:spacing w:line="259" w:lineRule="auto"/>
        <w:jc w:val="center"/>
        <w:rPr>
          <w:b/>
          <w:sz w:val="28"/>
          <w:szCs w:val="28"/>
        </w:rPr>
      </w:pPr>
      <w:r w:rsidRPr="0018380D">
        <w:rPr>
          <w:b/>
          <w:sz w:val="28"/>
          <w:szCs w:val="28"/>
        </w:rPr>
        <w:t>STAZIONE UNICA APPALTANTE</w:t>
      </w:r>
    </w:p>
    <w:p w:rsidR="00DE14FD" w:rsidRPr="0018380D" w:rsidRDefault="00DE14FD" w:rsidP="007E58A5">
      <w:pPr>
        <w:spacing w:line="259" w:lineRule="auto"/>
        <w:jc w:val="center"/>
        <w:rPr>
          <w:b/>
          <w:sz w:val="28"/>
          <w:szCs w:val="28"/>
        </w:rPr>
      </w:pPr>
      <w:r w:rsidRPr="0018380D">
        <w:rPr>
          <w:b/>
          <w:sz w:val="28"/>
          <w:szCs w:val="28"/>
        </w:rPr>
        <w:t>PROVINCIA DI PARMA</w:t>
      </w:r>
    </w:p>
    <w:p w:rsidR="00DE14FD" w:rsidRDefault="00DE14FD" w:rsidP="007E58A5">
      <w:pPr>
        <w:spacing w:line="259" w:lineRule="auto"/>
      </w:pPr>
    </w:p>
    <w:tbl>
      <w:tblPr>
        <w:tblW w:w="9864" w:type="dxa"/>
        <w:tblInd w:w="-112" w:type="dxa"/>
        <w:tblCellMar>
          <w:top w:w="32" w:type="dxa"/>
          <w:left w:w="115" w:type="dxa"/>
          <w:right w:w="115" w:type="dxa"/>
        </w:tblCellMar>
        <w:tblLook w:val="00A0"/>
      </w:tblPr>
      <w:tblGrid>
        <w:gridCol w:w="9864"/>
      </w:tblGrid>
      <w:tr w:rsidR="00DE14FD" w:rsidTr="004D62E6">
        <w:trPr>
          <w:trHeight w:val="2139"/>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DE14FD" w:rsidRPr="00F43A41" w:rsidRDefault="00DE14FD" w:rsidP="00E428C6">
            <w:pPr>
              <w:spacing w:line="259" w:lineRule="auto"/>
              <w:ind w:left="71"/>
            </w:pPr>
            <w:r w:rsidRPr="00F43A41">
              <w:rPr>
                <w:b/>
                <w:sz w:val="28"/>
              </w:rPr>
              <w:t xml:space="preserve"> </w:t>
            </w:r>
          </w:p>
          <w:p w:rsidR="00DE14FD" w:rsidRDefault="00DE14FD" w:rsidP="007E58A5">
            <w:pPr>
              <w:spacing w:line="242" w:lineRule="auto"/>
              <w:jc w:val="center"/>
              <w:rPr>
                <w:b/>
                <w:szCs w:val="24"/>
              </w:rPr>
            </w:pPr>
            <w:r w:rsidRPr="008C4DFC">
              <w:rPr>
                <w:b/>
                <w:szCs w:val="24"/>
              </w:rPr>
              <w:t xml:space="preserve">DISCIPLINARE </w:t>
            </w:r>
            <w:r>
              <w:rPr>
                <w:b/>
                <w:szCs w:val="24"/>
              </w:rPr>
              <w:t>DI GARA</w:t>
            </w:r>
          </w:p>
          <w:p w:rsidR="00DE14FD" w:rsidRPr="000D2F04" w:rsidRDefault="00DE14FD" w:rsidP="00CE200D">
            <w:pPr>
              <w:autoSpaceDE w:val="0"/>
              <w:autoSpaceDN w:val="0"/>
              <w:adjustRightInd w:val="0"/>
              <w:jc w:val="center"/>
              <w:rPr>
                <w:b/>
              </w:rPr>
            </w:pPr>
            <w:r>
              <w:rPr>
                <w:b/>
              </w:rPr>
              <w:t xml:space="preserve">PER L’AFFIDAMENTO DELL’APPALTO DEI LAVORI: </w:t>
            </w:r>
            <w:r w:rsidRPr="000D2F04">
              <w:rPr>
                <w:b/>
              </w:rPr>
              <w:t>RIPRISTINO, CONSOLIDAMENTO E MESSA IN SICUREZZA DI STRADE</w:t>
            </w:r>
          </w:p>
          <w:p w:rsidR="00DE14FD" w:rsidRPr="000D2F04" w:rsidRDefault="00DE14FD" w:rsidP="00CE200D">
            <w:pPr>
              <w:spacing w:line="242" w:lineRule="auto"/>
              <w:jc w:val="center"/>
              <w:rPr>
                <w:b/>
              </w:rPr>
            </w:pPr>
            <w:r w:rsidRPr="000D2F04">
              <w:rPr>
                <w:b/>
              </w:rPr>
              <w:t>PROVINCIALI VARIE</w:t>
            </w:r>
            <w:r>
              <w:rPr>
                <w:b/>
              </w:rPr>
              <w:t xml:space="preserve"> </w:t>
            </w:r>
          </w:p>
          <w:p w:rsidR="00DE14FD" w:rsidRDefault="00DE14FD" w:rsidP="008F6316">
            <w:pPr>
              <w:ind w:left="2070" w:right="2002" w:hanging="630"/>
              <w:jc w:val="center"/>
              <w:rPr>
                <w:b/>
                <w:bCs/>
                <w:bdr w:val="none" w:sz="0" w:space="0" w:color="auto" w:frame="1"/>
              </w:rPr>
            </w:pPr>
            <w:r w:rsidRPr="000D2F04">
              <w:rPr>
                <w:b/>
              </w:rPr>
              <w:t xml:space="preserve">C.U.P.  D23D19000140003 C.I.G. </w:t>
            </w:r>
            <w:r>
              <w:rPr>
                <w:b/>
              </w:rPr>
              <w:t>8343800195</w:t>
            </w:r>
          </w:p>
          <w:p w:rsidR="00DE14FD" w:rsidRPr="00553305" w:rsidRDefault="00DE14FD" w:rsidP="00553305">
            <w:pPr>
              <w:tabs>
                <w:tab w:val="left" w:pos="5434"/>
              </w:tabs>
              <w:rPr>
                <w:sz w:val="16"/>
                <w:szCs w:val="16"/>
              </w:rPr>
            </w:pPr>
            <w:r>
              <w:rPr>
                <w:b/>
              </w:rPr>
              <w:tab/>
            </w:r>
            <w:r w:rsidRPr="00A211B0">
              <w:rPr>
                <w:b/>
              </w:rPr>
              <w:t xml:space="preserve"> </w:t>
            </w:r>
            <w:r>
              <w:rPr>
                <w:b/>
              </w:rPr>
              <w:tab/>
            </w:r>
          </w:p>
        </w:tc>
      </w:tr>
    </w:tbl>
    <w:p w:rsidR="00DE14FD" w:rsidRDefault="00DE14FD" w:rsidP="000978D9">
      <w:pPr>
        <w:spacing w:after="0" w:line="259" w:lineRule="auto"/>
        <w:ind w:left="0" w:firstLine="0"/>
      </w:pPr>
    </w:p>
    <w:p w:rsidR="00DE14FD" w:rsidRPr="00E77CE1" w:rsidRDefault="00DE14FD" w:rsidP="007D6171">
      <w:pPr>
        <w:spacing w:after="0" w:line="259" w:lineRule="auto"/>
        <w:ind w:left="0" w:firstLine="0"/>
      </w:pPr>
      <w:r>
        <w:t xml:space="preserve"> 1. </w:t>
      </w:r>
      <w:r w:rsidRPr="00E77CE1">
        <w:rPr>
          <w:b/>
        </w:rPr>
        <w:t xml:space="preserve">Oggetto dell’appalto, modalità di esecuzione e importo a base di gara.  </w:t>
      </w:r>
    </w:p>
    <w:p w:rsidR="00DE14FD" w:rsidRPr="00553305" w:rsidRDefault="00DE14FD" w:rsidP="008A6794">
      <w:pPr>
        <w:numPr>
          <w:ilvl w:val="1"/>
          <w:numId w:val="4"/>
        </w:numPr>
        <w:ind w:hanging="432"/>
        <w:rPr>
          <w:szCs w:val="24"/>
        </w:rPr>
      </w:pPr>
      <w:r w:rsidRPr="00E77CE1">
        <w:t xml:space="preserve">L’importo a base di </w:t>
      </w:r>
      <w:r w:rsidRPr="00553305">
        <w:rPr>
          <w:szCs w:val="24"/>
        </w:rPr>
        <w:t xml:space="preserve">gara, IVA esclusa ammonta ad euro </w:t>
      </w:r>
      <w:r w:rsidRPr="002600E4">
        <w:rPr>
          <w:szCs w:val="24"/>
        </w:rPr>
        <w:t xml:space="preserve">246.463,87 </w:t>
      </w:r>
      <w:r w:rsidRPr="00553305">
        <w:rPr>
          <w:szCs w:val="24"/>
        </w:rPr>
        <w:t xml:space="preserve">di cui euro </w:t>
      </w:r>
      <w:r w:rsidRPr="002600E4">
        <w:rPr>
          <w:szCs w:val="24"/>
        </w:rPr>
        <w:t>2.400,00</w:t>
      </w:r>
      <w:r>
        <w:rPr>
          <w:rFonts w:ascii="ArialMT" w:hAnsi="ArialMT" w:cs="ArialMT"/>
          <w:sz w:val="22"/>
        </w:rPr>
        <w:t xml:space="preserve"> </w:t>
      </w:r>
      <w:r w:rsidRPr="00553305">
        <w:rPr>
          <w:szCs w:val="24"/>
        </w:rPr>
        <w:t xml:space="preserve">per oneri per la sicurezza non soggetti a ribasso ed euro </w:t>
      </w:r>
      <w:r w:rsidRPr="008C21D8">
        <w:rPr>
          <w:szCs w:val="24"/>
        </w:rPr>
        <w:t>49.008,41</w:t>
      </w:r>
      <w:r>
        <w:rPr>
          <w:szCs w:val="24"/>
        </w:rPr>
        <w:t xml:space="preserve"> </w:t>
      </w:r>
      <w:r w:rsidRPr="00553305">
        <w:rPr>
          <w:szCs w:val="24"/>
        </w:rPr>
        <w:t xml:space="preserve">per costo manodopera. L’importo dei lavori soggetto a ribasso è pertanto di euro </w:t>
      </w:r>
      <w:r w:rsidRPr="0081533A">
        <w:rPr>
          <w:sz w:val="22"/>
        </w:rPr>
        <w:t>244.063,87</w:t>
      </w:r>
      <w:r w:rsidRPr="00553305">
        <w:rPr>
          <w:szCs w:val="24"/>
        </w:rPr>
        <w:t xml:space="preserve">. </w:t>
      </w:r>
    </w:p>
    <w:p w:rsidR="00DE14FD" w:rsidRPr="00553305" w:rsidRDefault="00DE14FD" w:rsidP="008A6794">
      <w:pPr>
        <w:numPr>
          <w:ilvl w:val="1"/>
          <w:numId w:val="4"/>
        </w:numPr>
        <w:spacing w:after="32"/>
        <w:ind w:hanging="432"/>
        <w:rPr>
          <w:szCs w:val="24"/>
        </w:rPr>
      </w:pPr>
      <w:r w:rsidRPr="00553305">
        <w:rPr>
          <w:szCs w:val="24"/>
        </w:rPr>
        <w:t>L’intervento si compone delle lavorazioni di cui al punto 4.4. del Bando di gara.</w:t>
      </w:r>
      <w:r w:rsidRPr="00553305">
        <w:rPr>
          <w:i/>
          <w:szCs w:val="24"/>
        </w:rPr>
        <w:t xml:space="preserve"> </w:t>
      </w:r>
    </w:p>
    <w:p w:rsidR="00DE14FD" w:rsidRPr="00553305" w:rsidRDefault="00DE14FD" w:rsidP="00E77CE1">
      <w:pPr>
        <w:numPr>
          <w:ilvl w:val="1"/>
          <w:numId w:val="4"/>
        </w:numPr>
        <w:spacing w:after="29"/>
        <w:ind w:hanging="432"/>
        <w:rPr>
          <w:szCs w:val="24"/>
        </w:rPr>
      </w:pPr>
      <w:r w:rsidRPr="00553305">
        <w:rPr>
          <w:szCs w:val="24"/>
        </w:rPr>
        <w:t xml:space="preserve">L’appalto è finanziato </w:t>
      </w:r>
      <w:r>
        <w:rPr>
          <w:color w:val="auto"/>
        </w:rPr>
        <w:t>in parte con contributo della Regione Emilia Romagna ed in parte con fondi propri della Provincia di Parma</w:t>
      </w:r>
      <w:r>
        <w:rPr>
          <w:color w:val="auto"/>
          <w:szCs w:val="24"/>
        </w:rPr>
        <w:t>.</w:t>
      </w:r>
    </w:p>
    <w:p w:rsidR="00DE14FD" w:rsidRPr="00E77CE1" w:rsidRDefault="00DE14FD" w:rsidP="008A6794">
      <w:pPr>
        <w:numPr>
          <w:ilvl w:val="1"/>
          <w:numId w:val="4"/>
        </w:numPr>
        <w:spacing w:after="34"/>
        <w:ind w:hanging="432"/>
        <w:rPr>
          <w:szCs w:val="24"/>
        </w:rPr>
      </w:pPr>
      <w:r w:rsidRPr="00553305">
        <w:rPr>
          <w:szCs w:val="24"/>
        </w:rPr>
        <w:t>Il pagamento delle prestazioni contrattuali avverrà</w:t>
      </w:r>
      <w:r w:rsidRPr="00E77CE1">
        <w:rPr>
          <w:szCs w:val="24"/>
        </w:rPr>
        <w:t xml:space="preserve"> “a misura”. </w:t>
      </w:r>
    </w:p>
    <w:p w:rsidR="00DE14FD" w:rsidRPr="00791863" w:rsidRDefault="00DE14FD" w:rsidP="008A6794">
      <w:pPr>
        <w:numPr>
          <w:ilvl w:val="1"/>
          <w:numId w:val="4"/>
        </w:numPr>
        <w:ind w:hanging="432"/>
        <w:rPr>
          <w:szCs w:val="24"/>
        </w:rPr>
      </w:pPr>
      <w:r w:rsidRPr="00E77CE1">
        <w:rPr>
          <w:szCs w:val="24"/>
        </w:rPr>
        <w:t>Il pagamento del</w:t>
      </w:r>
      <w:r w:rsidRPr="00E77CE1">
        <w:t xml:space="preserve">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E77CE1">
        <w:rPr>
          <w:szCs w:val="24"/>
        </w:rPr>
        <w:t>finanziari di cui all’art. 3 della</w:t>
      </w:r>
      <w:r w:rsidRPr="00791863">
        <w:rPr>
          <w:szCs w:val="24"/>
        </w:rPr>
        <w:t xml:space="preserve"> l. 13 agosto 2010, n. 136. </w:t>
      </w:r>
    </w:p>
    <w:p w:rsidR="00DE14FD" w:rsidRPr="00791863" w:rsidRDefault="00DE14FD" w:rsidP="008A6794">
      <w:pPr>
        <w:spacing w:after="0" w:line="259" w:lineRule="auto"/>
        <w:ind w:left="0" w:firstLine="0"/>
        <w:rPr>
          <w:szCs w:val="24"/>
        </w:rPr>
      </w:pPr>
    </w:p>
    <w:p w:rsidR="00DE14FD" w:rsidRPr="00791863" w:rsidRDefault="00DE14FD" w:rsidP="008A6794">
      <w:pPr>
        <w:pStyle w:val="Heading2"/>
        <w:ind w:left="-5" w:right="0"/>
        <w:jc w:val="both"/>
        <w:rPr>
          <w:szCs w:val="24"/>
        </w:rPr>
      </w:pPr>
      <w:r w:rsidRPr="00791863">
        <w:rPr>
          <w:szCs w:val="24"/>
        </w:rPr>
        <w:t>2. Soggetti ammessi alla gara</w:t>
      </w:r>
      <w:r w:rsidRPr="00791863">
        <w:rPr>
          <w:b w:val="0"/>
          <w:szCs w:val="24"/>
        </w:rPr>
        <w:t xml:space="preserve"> </w:t>
      </w:r>
    </w:p>
    <w:p w:rsidR="00DE14FD" w:rsidRPr="00791863" w:rsidRDefault="00DE14FD"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DE14FD" w:rsidRPr="00791863" w:rsidRDefault="00DE14FD" w:rsidP="008A6794">
      <w:pPr>
        <w:ind w:left="715" w:hanging="432"/>
        <w:rPr>
          <w:szCs w:val="24"/>
        </w:rPr>
      </w:pPr>
      <w:r w:rsidRPr="00791863">
        <w:rPr>
          <w:szCs w:val="24"/>
        </w:rPr>
        <w:t xml:space="preserve">2.2. A norma dell’art. 216 comma 14 del d.lgs. 18 aprile 2016 n. 50 </w:t>
      </w:r>
      <w:r>
        <w:rPr>
          <w:szCs w:val="24"/>
        </w:rPr>
        <w:t xml:space="preserve">(di seguito Codice) </w:t>
      </w:r>
      <w:r w:rsidRPr="00791863">
        <w:rPr>
          <w:szCs w:val="24"/>
        </w:rPr>
        <w:t xml:space="preserve">si applicano le disposizioni di cui alla parte II titolo III del d.p.r. 5 ottobre 2010 n. 207. </w:t>
      </w:r>
    </w:p>
    <w:p w:rsidR="00DE14FD" w:rsidRPr="00791863" w:rsidRDefault="00DE14FD" w:rsidP="008A6794">
      <w:pPr>
        <w:spacing w:after="0" w:line="259" w:lineRule="auto"/>
        <w:ind w:left="283" w:firstLine="0"/>
        <w:rPr>
          <w:szCs w:val="24"/>
        </w:rPr>
      </w:pPr>
      <w:r w:rsidRPr="00791863">
        <w:rPr>
          <w:szCs w:val="24"/>
        </w:rPr>
        <w:t xml:space="preserve"> </w:t>
      </w:r>
    </w:p>
    <w:p w:rsidR="00DE14FD" w:rsidRPr="00791863" w:rsidRDefault="00DE14FD" w:rsidP="008A6794">
      <w:pPr>
        <w:pStyle w:val="Heading2"/>
        <w:ind w:left="-5" w:right="0"/>
        <w:jc w:val="both"/>
        <w:rPr>
          <w:szCs w:val="24"/>
        </w:rPr>
      </w:pPr>
      <w:r w:rsidRPr="00791863">
        <w:rPr>
          <w:szCs w:val="24"/>
        </w:rPr>
        <w:t xml:space="preserve">3. Condizioni di partecipazione </w:t>
      </w:r>
    </w:p>
    <w:p w:rsidR="00DE14FD" w:rsidRPr="00791863" w:rsidRDefault="00DE14FD" w:rsidP="008A6794">
      <w:pPr>
        <w:spacing w:after="33"/>
        <w:ind w:left="293"/>
        <w:rPr>
          <w:szCs w:val="24"/>
        </w:rPr>
      </w:pPr>
      <w:r w:rsidRPr="00791863">
        <w:rPr>
          <w:szCs w:val="24"/>
        </w:rPr>
        <w:t xml:space="preserve">3.1. Non è ammessa la partecipazione alla gara di concorrenti per i quali sussistano:  </w:t>
      </w:r>
    </w:p>
    <w:p w:rsidR="00DE14FD" w:rsidRPr="00791863" w:rsidRDefault="00DE14FD"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DE14FD" w:rsidRPr="00791863" w:rsidRDefault="00DE14FD"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DE14FD" w:rsidRPr="00791863" w:rsidRDefault="00DE14FD"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DE14FD" w:rsidRPr="00791863" w:rsidRDefault="00DE14FD" w:rsidP="008A6794">
      <w:pPr>
        <w:spacing w:after="34"/>
        <w:ind w:left="715" w:hanging="432"/>
        <w:rPr>
          <w:szCs w:val="24"/>
        </w:rPr>
      </w:pPr>
      <w:r w:rsidRPr="00791863">
        <w:rPr>
          <w:szCs w:val="24"/>
        </w:rPr>
        <w:t>3.2. Agli operatori economici concorrenti, ai sensi dell’art. 4</w:t>
      </w:r>
      <w:r>
        <w:rPr>
          <w:szCs w:val="24"/>
        </w:rPr>
        <w:t>8</w:t>
      </w:r>
      <w:r w:rsidRPr="00791863">
        <w:rPr>
          <w:szCs w:val="24"/>
        </w:rPr>
        <w:t>,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DE14FD" w:rsidRPr="00791863" w:rsidRDefault="00DE14FD"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DE14FD" w:rsidRPr="00791863" w:rsidRDefault="00DE14FD" w:rsidP="008A6794">
      <w:pPr>
        <w:spacing w:after="62" w:line="259" w:lineRule="auto"/>
        <w:ind w:left="0" w:firstLine="0"/>
        <w:rPr>
          <w:szCs w:val="24"/>
        </w:rPr>
      </w:pPr>
      <w:r w:rsidRPr="00791863">
        <w:rPr>
          <w:b/>
          <w:szCs w:val="24"/>
        </w:rPr>
        <w:t xml:space="preserve"> </w:t>
      </w:r>
    </w:p>
    <w:p w:rsidR="00DE14FD" w:rsidRPr="00791863" w:rsidRDefault="00DE14FD" w:rsidP="008A6794">
      <w:pPr>
        <w:pStyle w:val="Heading2"/>
        <w:ind w:left="-5" w:right="0"/>
        <w:jc w:val="both"/>
        <w:rPr>
          <w:szCs w:val="24"/>
        </w:rPr>
      </w:pPr>
      <w:r w:rsidRPr="00791863">
        <w:rPr>
          <w:szCs w:val="24"/>
        </w:rPr>
        <w:t xml:space="preserve">4. Modalità di verifica dei requisiti di partecipazione </w:t>
      </w:r>
    </w:p>
    <w:p w:rsidR="00DE14FD" w:rsidRPr="00791863" w:rsidRDefault="00DE14FD"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DE14FD" w:rsidRDefault="00DE14FD" w:rsidP="008A6794">
      <w:pPr>
        <w:pStyle w:val="Heading2"/>
        <w:ind w:left="-5" w:right="0"/>
        <w:jc w:val="both"/>
        <w:rPr>
          <w:szCs w:val="24"/>
        </w:rPr>
      </w:pPr>
    </w:p>
    <w:p w:rsidR="00DE14FD" w:rsidRPr="00791863" w:rsidRDefault="00DE14FD" w:rsidP="008A6794">
      <w:pPr>
        <w:pStyle w:val="Heading2"/>
        <w:ind w:left="-5" w:right="0"/>
        <w:jc w:val="both"/>
        <w:rPr>
          <w:szCs w:val="24"/>
        </w:rPr>
      </w:pPr>
      <w:r w:rsidRPr="00791863">
        <w:rPr>
          <w:szCs w:val="24"/>
        </w:rPr>
        <w:t xml:space="preserve">5. Presa visione della documentazione di gara e sopralluogo </w:t>
      </w:r>
      <w:r>
        <w:rPr>
          <w:szCs w:val="24"/>
        </w:rPr>
        <w:t>obbligatorio.</w:t>
      </w:r>
    </w:p>
    <w:p w:rsidR="00DE14FD" w:rsidRPr="00F945E1" w:rsidRDefault="00DE14FD" w:rsidP="00A52607">
      <w:pPr>
        <w:ind w:left="715" w:hanging="432"/>
      </w:pPr>
      <w:r w:rsidRPr="00791863">
        <w:rPr>
          <w:szCs w:val="24"/>
        </w:rPr>
        <w:t xml:space="preserve">5.1. </w:t>
      </w:r>
      <w:r w:rsidRPr="00F945E1">
        <w:t xml:space="preserve">La documentazione attinente alla gara è reperibile </w:t>
      </w:r>
      <w:r w:rsidRPr="00F945E1">
        <w:rPr>
          <w:szCs w:val="24"/>
        </w:rPr>
        <w:t xml:space="preserve">sul sito internet </w:t>
      </w:r>
      <w:hyperlink r:id="rId7" w:history="1">
        <w:r w:rsidRPr="00F945E1">
          <w:rPr>
            <w:rStyle w:val="Hyperlink"/>
            <w:szCs w:val="24"/>
          </w:rPr>
          <w:t>http://intercenter.regione.emilia-romagna.it</w:t>
        </w:r>
      </w:hyperlink>
      <w:r w:rsidRPr="00F945E1">
        <w:t xml:space="preserve"> e sul sito </w:t>
      </w:r>
      <w:r w:rsidRPr="00F945E1">
        <w:rPr>
          <w:color w:val="0000FF"/>
          <w:u w:val="single" w:color="0000FF"/>
        </w:rPr>
        <w:t xml:space="preserve">www.provincia.parma.it </w:t>
      </w:r>
      <w:r w:rsidRPr="00F945E1">
        <w:rPr>
          <w:b/>
        </w:rPr>
        <w:t xml:space="preserve">  </w:t>
      </w:r>
    </w:p>
    <w:p w:rsidR="00DE14FD" w:rsidRDefault="00DE14FD" w:rsidP="005B6086">
      <w:pPr>
        <w:ind w:left="715" w:hanging="432"/>
      </w:pPr>
      <w:r w:rsidRPr="00791863">
        <w:rPr>
          <w:szCs w:val="24"/>
        </w:rPr>
        <w:t xml:space="preserve">5.2. </w:t>
      </w:r>
      <w:r>
        <w:rPr>
          <w:color w:val="auto"/>
        </w:rPr>
        <w:t>è</w:t>
      </w:r>
      <w:r w:rsidRPr="00AC38C6">
        <w:rPr>
          <w:color w:val="auto"/>
        </w:rPr>
        <w:t xml:space="preserve"> pr</w:t>
      </w:r>
      <w:r>
        <w:rPr>
          <w:color w:val="auto"/>
        </w:rPr>
        <w:t xml:space="preserve">evisto l’obbligo di sopralluogo </w:t>
      </w:r>
      <w:r w:rsidRPr="00395C19">
        <w:rPr>
          <w:color w:val="auto"/>
        </w:rPr>
        <w:t xml:space="preserve">certificato. </w:t>
      </w:r>
      <w:r w:rsidRPr="00395C19">
        <w:t>Ai fini di una corretta e ponderata formulazione dell’offerta, per la partecipazione è necessario effettuare un sopralluogo assistito sui luoghi dove debbono eseguirsi i lavori, ai sensi dell’art. 79, comma 2 del codice.</w:t>
      </w:r>
    </w:p>
    <w:p w:rsidR="00DE14FD" w:rsidRDefault="00DE14FD" w:rsidP="00DC2D06">
      <w:pPr>
        <w:shd w:val="clear" w:color="auto" w:fill="FDFDFC"/>
        <w:spacing w:after="0" w:line="240" w:lineRule="auto"/>
        <w:ind w:left="720" w:hanging="360"/>
      </w:pPr>
      <w:r>
        <w:t>5.3 La mancata effettuazione del sopralluogo è causa di esclusione dalla procedura di gara; la richiesta di sopralluogo deve essere effettuata all’indirizzo di posta elettronica manutenzionestrade@provincia.parma.it</w:t>
      </w:r>
      <w:r>
        <w:rPr>
          <w:szCs w:val="24"/>
        </w:rPr>
        <w:t xml:space="preserve"> </w:t>
      </w:r>
      <w:r w:rsidRPr="00B761DF">
        <w:rPr>
          <w:b/>
          <w:szCs w:val="24"/>
        </w:rPr>
        <w:t xml:space="preserve">entro le ore 13.00 del </w:t>
      </w:r>
      <w:r>
        <w:rPr>
          <w:b/>
          <w:szCs w:val="24"/>
        </w:rPr>
        <w:t>01/07/2020</w:t>
      </w:r>
      <w:r>
        <w:rPr>
          <w:szCs w:val="24"/>
        </w:rPr>
        <w:t xml:space="preserve">, </w:t>
      </w:r>
      <w:r>
        <w:t>indicando denominazione del concorrente, recapito telefonico, indirizzo mail, nominativo e qualifica della persona incaricata ad effettuare il sopralluogo.</w:t>
      </w:r>
    </w:p>
    <w:p w:rsidR="00DE14FD" w:rsidRPr="005B6086" w:rsidRDefault="00DE14FD" w:rsidP="00DC2D06">
      <w:pPr>
        <w:shd w:val="clear" w:color="auto" w:fill="FDFDFC"/>
        <w:spacing w:after="0" w:line="240" w:lineRule="auto"/>
        <w:ind w:left="720" w:hanging="360"/>
        <w:rPr>
          <w:szCs w:val="24"/>
        </w:rPr>
      </w:pPr>
      <w:r w:rsidRPr="005B6086">
        <w:rPr>
          <w:u w:val="single"/>
        </w:rPr>
        <w:t>Potranno effettuare il sopralluogo assistito:</w:t>
      </w:r>
    </w:p>
    <w:p w:rsidR="00DE14FD" w:rsidRPr="005B6086" w:rsidRDefault="00DE14FD" w:rsidP="00D12D39">
      <w:pPr>
        <w:numPr>
          <w:ilvl w:val="2"/>
          <w:numId w:val="32"/>
        </w:numPr>
        <w:rPr>
          <w:szCs w:val="24"/>
        </w:rPr>
      </w:pPr>
      <w:r w:rsidRPr="00395C19">
        <w:t>titolare o un rappresentante legale come risultante da certificato di cciaa/albo/registro, soa;</w:t>
      </w:r>
    </w:p>
    <w:p w:rsidR="00DE14FD" w:rsidRPr="005B6086" w:rsidRDefault="00DE14FD" w:rsidP="00D12D39">
      <w:pPr>
        <w:numPr>
          <w:ilvl w:val="2"/>
          <w:numId w:val="32"/>
        </w:numPr>
        <w:rPr>
          <w:szCs w:val="24"/>
        </w:rPr>
      </w:pPr>
      <w:r w:rsidRPr="00395C19">
        <w:t>procuratore dell’operatore</w:t>
      </w:r>
      <w:r w:rsidRPr="000A6400">
        <w:t xml:space="preserve"> economico, munito di delega </w:t>
      </w:r>
    </w:p>
    <w:p w:rsidR="00DE14FD" w:rsidRDefault="00DE14FD" w:rsidP="00D12D39">
      <w:pPr>
        <w:numPr>
          <w:ilvl w:val="2"/>
          <w:numId w:val="32"/>
        </w:numPr>
      </w:pPr>
      <w:r w:rsidRPr="000A6400">
        <w:t>direttore tecnico del concorrente come risultante</w:t>
      </w:r>
      <w:r w:rsidRPr="004F0003">
        <w:t xml:space="preserve"> da certificato cciaa/albo/registro/soa;</w:t>
      </w:r>
    </w:p>
    <w:p w:rsidR="00DE14FD" w:rsidRPr="005B6086" w:rsidRDefault="00DE14FD" w:rsidP="00D12D39">
      <w:pPr>
        <w:numPr>
          <w:ilvl w:val="2"/>
          <w:numId w:val="32"/>
        </w:numPr>
        <w:rPr>
          <w:b/>
          <w:szCs w:val="24"/>
        </w:rPr>
      </w:pPr>
      <w:r w:rsidRPr="004F0003">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DE14FD" w:rsidRPr="005B6086" w:rsidRDefault="00DE14FD" w:rsidP="005B6086">
      <w:pPr>
        <w:numPr>
          <w:ilvl w:val="1"/>
          <w:numId w:val="32"/>
        </w:numPr>
        <w:rPr>
          <w:b/>
          <w:szCs w:val="24"/>
        </w:rPr>
      </w:pPr>
      <w:r w:rsidRPr="000A6400">
        <w:t>Il soggetto delegato ad effettuare il sopralluogo non può ricevere l’incarico da più concorrenti.</w:t>
      </w:r>
      <w:r>
        <w:t xml:space="preserve"> E’ invece ammessa la delega per conto di altri operatori economici di raggruppamento costituendo.</w:t>
      </w:r>
    </w:p>
    <w:p w:rsidR="00DE14FD" w:rsidRPr="005B6086" w:rsidRDefault="00DE14FD" w:rsidP="005B6086">
      <w:pPr>
        <w:numPr>
          <w:ilvl w:val="1"/>
          <w:numId w:val="32"/>
        </w:numPr>
        <w:rPr>
          <w:b/>
          <w:szCs w:val="24"/>
        </w:rPr>
      </w:pPr>
      <w:r>
        <w:rPr>
          <w:u w:val="single"/>
        </w:rPr>
        <w:t xml:space="preserve"> </w:t>
      </w:r>
      <w:r w:rsidRPr="00451CAB">
        <w:rPr>
          <w:u w:val="single"/>
        </w:rPr>
        <w:t>La stazione appaltante rilascia attestazione di avvenuto sopralluogo.</w:t>
      </w:r>
    </w:p>
    <w:p w:rsidR="00DE14FD" w:rsidRPr="005B6086" w:rsidRDefault="00DE14FD" w:rsidP="005B6086">
      <w:pPr>
        <w:numPr>
          <w:ilvl w:val="1"/>
          <w:numId w:val="32"/>
        </w:numPr>
        <w:rPr>
          <w:b/>
          <w:szCs w:val="24"/>
        </w:rPr>
      </w:pPr>
      <w:r>
        <w:t xml:space="preserve"> </w:t>
      </w:r>
      <w:r w:rsidRPr="000A6400">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DE14FD" w:rsidRPr="005B6086" w:rsidRDefault="00DE14FD" w:rsidP="005B6086">
      <w:pPr>
        <w:numPr>
          <w:ilvl w:val="1"/>
          <w:numId w:val="32"/>
        </w:numPr>
        <w:rPr>
          <w:b/>
          <w:szCs w:val="24"/>
        </w:rPr>
      </w:pPr>
      <w:r>
        <w:t xml:space="preserve"> </w:t>
      </w:r>
      <w:r w:rsidRPr="000A6400">
        <w:t>In caso di raggruppamento temporaneo o consorzio ordinario non ancora costituiti, aggregazione di imprese di rete non ancora costituita in RTI</w:t>
      </w:r>
      <w:r w:rsidRPr="00B27236">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DE14FD" w:rsidRPr="005B6086" w:rsidRDefault="00DE14FD" w:rsidP="005B6086">
      <w:pPr>
        <w:numPr>
          <w:ilvl w:val="1"/>
          <w:numId w:val="32"/>
        </w:numPr>
        <w:rPr>
          <w:b/>
          <w:szCs w:val="24"/>
        </w:rPr>
      </w:pPr>
      <w:r>
        <w:t xml:space="preserve"> </w:t>
      </w:r>
      <w:r w:rsidRPr="000A6400">
        <w:t>In caso di consorzio di cui all’art. 45, comma 2, let. b) e c) del Codice il sopralluogo deve essere effettuato o dal consorzio oppure da tutte le consorziate che saranno dallo stesso indicate come esecutrici.</w:t>
      </w:r>
    </w:p>
    <w:p w:rsidR="00DE14FD" w:rsidRPr="005B6086" w:rsidRDefault="00DE14FD" w:rsidP="005B6086">
      <w:pPr>
        <w:numPr>
          <w:ilvl w:val="1"/>
          <w:numId w:val="32"/>
        </w:numPr>
        <w:rPr>
          <w:szCs w:val="24"/>
        </w:rPr>
      </w:pPr>
      <w:r>
        <w:t xml:space="preserve"> </w:t>
      </w:r>
      <w:r w:rsidRPr="000A6400">
        <w:t xml:space="preserve">si </w:t>
      </w:r>
      <w:r w:rsidRPr="005B6086">
        <w:t>precisa che in caso di RTI o consorzi di cui alle lettere b) e c) dell’art. 45 del codice, i soggetti persone fisiche delle imprese del rti o del consorzio o delle consorziate che possono effettuare il sopralluogo, sono le stesse indicate in precedenza con riferimento alle imprese singole.</w:t>
      </w:r>
    </w:p>
    <w:p w:rsidR="00DE14FD" w:rsidRPr="005B6086" w:rsidRDefault="00DE14FD" w:rsidP="005B6086">
      <w:pPr>
        <w:numPr>
          <w:ilvl w:val="1"/>
          <w:numId w:val="32"/>
        </w:numPr>
        <w:rPr>
          <w:szCs w:val="24"/>
        </w:rPr>
      </w:pPr>
      <w:r w:rsidRPr="005B6086">
        <w:rPr>
          <w:b/>
        </w:rPr>
        <w:t xml:space="preserve"> </w:t>
      </w:r>
      <w:r w:rsidRPr="005B6086">
        <w:t>l’attestato di avvenuto sopralluogo rilasciato al termine del sopralluogo dovrà essere allegato all’interno della busta telematica documentazione amministrativa.</w:t>
      </w:r>
    </w:p>
    <w:p w:rsidR="00DE14FD" w:rsidRPr="005B6086" w:rsidRDefault="00DE14FD" w:rsidP="005B6086">
      <w:pPr>
        <w:numPr>
          <w:ilvl w:val="1"/>
          <w:numId w:val="32"/>
        </w:numPr>
        <w:rPr>
          <w:szCs w:val="24"/>
        </w:rPr>
      </w:pPr>
      <w:r w:rsidRPr="005B6086">
        <w:rPr>
          <w:b/>
          <w:szCs w:val="24"/>
        </w:rPr>
        <w:t xml:space="preserve"> </w:t>
      </w:r>
      <w:r w:rsidRPr="005B6086">
        <w:rPr>
          <w:szCs w:val="24"/>
        </w:rPr>
        <w:t>la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DE14FD" w:rsidRPr="005B6086" w:rsidRDefault="00DE14FD" w:rsidP="008A6794">
      <w:pPr>
        <w:spacing w:after="0" w:line="259" w:lineRule="auto"/>
        <w:ind w:left="283" w:firstLine="0"/>
        <w:rPr>
          <w:b/>
          <w:szCs w:val="24"/>
        </w:rPr>
      </w:pPr>
      <w:r w:rsidRPr="005B6086">
        <w:rPr>
          <w:b/>
          <w:szCs w:val="24"/>
        </w:rPr>
        <w:t xml:space="preserve"> </w:t>
      </w:r>
    </w:p>
    <w:p w:rsidR="00DE14FD" w:rsidRPr="00791863" w:rsidRDefault="00DE14FD" w:rsidP="008A6794">
      <w:pPr>
        <w:pStyle w:val="Heading2"/>
        <w:ind w:left="-5" w:right="0"/>
        <w:jc w:val="both"/>
        <w:rPr>
          <w:szCs w:val="24"/>
        </w:rPr>
      </w:pPr>
      <w:r w:rsidRPr="00791863">
        <w:rPr>
          <w:szCs w:val="24"/>
        </w:rPr>
        <w:t xml:space="preserve">6. Chiarimenti </w:t>
      </w:r>
    </w:p>
    <w:p w:rsidR="00DE14FD" w:rsidRPr="00DA6E20" w:rsidRDefault="00DE14FD" w:rsidP="008A6794">
      <w:pPr>
        <w:ind w:left="715" w:hanging="432"/>
        <w:rPr>
          <w:b/>
          <w:color w:val="auto"/>
          <w:szCs w:val="24"/>
        </w:rPr>
      </w:pPr>
      <w:r w:rsidRPr="00791863">
        <w:rPr>
          <w:szCs w:val="24"/>
        </w:rPr>
        <w:t>6.1. È possib</w:t>
      </w:r>
      <w:r>
        <w:rPr>
          <w:szCs w:val="24"/>
        </w:rPr>
        <w:t xml:space="preserve">ile ottenere chiarimenti sulla </w:t>
      </w:r>
      <w:r w:rsidRPr="00791863">
        <w:rPr>
          <w:szCs w:val="24"/>
        </w:rPr>
        <w:t xml:space="preserve">presente </w:t>
      </w:r>
      <w:r w:rsidRPr="00DA6E20">
        <w:rPr>
          <w:szCs w:val="24"/>
        </w:rPr>
        <w:t xml:space="preserve">procedura mediante la proposizione di quesiti inviati esclusivamente mediante il SATER entro le ore </w:t>
      </w:r>
      <w:r w:rsidRPr="00DA6E20">
        <w:rPr>
          <w:b/>
          <w:szCs w:val="24"/>
        </w:rPr>
        <w:t xml:space="preserve">12,00 del giorno </w:t>
      </w:r>
      <w:r>
        <w:rPr>
          <w:b/>
          <w:szCs w:val="24"/>
        </w:rPr>
        <w:t>06/07/2020</w:t>
      </w:r>
      <w:r w:rsidRPr="00DA6E20">
        <w:rPr>
          <w:b/>
          <w:color w:val="auto"/>
          <w:szCs w:val="24"/>
        </w:rPr>
        <w:t xml:space="preserve">. </w:t>
      </w:r>
    </w:p>
    <w:p w:rsidR="00DE14FD" w:rsidRPr="00DA6E20" w:rsidRDefault="00DE14FD" w:rsidP="008A6794">
      <w:pPr>
        <w:ind w:left="715" w:hanging="432"/>
        <w:rPr>
          <w:color w:val="auto"/>
        </w:rPr>
      </w:pPr>
      <w:r w:rsidRPr="00DA6E20">
        <w:rPr>
          <w:color w:val="auto"/>
          <w:szCs w:val="24"/>
        </w:rPr>
        <w:t>6.2. Non verranno evase richieste di chiarimento</w:t>
      </w:r>
      <w:r w:rsidRPr="00DA6E20">
        <w:rPr>
          <w:color w:val="auto"/>
        </w:rPr>
        <w:t xml:space="preserve"> pervenute in modalità diversa da quella esplicitata. Le richieste di chiarimenti devono essere formulate esclusivamente in lingua italiana.</w:t>
      </w:r>
    </w:p>
    <w:p w:rsidR="00DE14FD" w:rsidRPr="00D53293" w:rsidRDefault="00DE14FD" w:rsidP="008A6794">
      <w:pPr>
        <w:ind w:left="715" w:hanging="432"/>
        <w:rPr>
          <w:color w:val="auto"/>
          <w:szCs w:val="24"/>
        </w:rPr>
      </w:pPr>
      <w:r w:rsidRPr="00DA6E20">
        <w:rPr>
          <w:color w:val="auto"/>
        </w:rPr>
        <w:t xml:space="preserve">6.3. Ai sensi dell’art. 74, comma 4, del codice, le risposte a tutte le richieste presentate in tempo utile verranno fornite </w:t>
      </w:r>
      <w:r w:rsidRPr="00DA6E20">
        <w:rPr>
          <w:szCs w:val="24"/>
        </w:rPr>
        <w:t xml:space="preserve">entro le ore </w:t>
      </w:r>
      <w:r w:rsidRPr="00DA6E20">
        <w:rPr>
          <w:b/>
          <w:szCs w:val="24"/>
        </w:rPr>
        <w:t xml:space="preserve">18,00 del giorno </w:t>
      </w:r>
      <w:r>
        <w:rPr>
          <w:b/>
          <w:szCs w:val="24"/>
        </w:rPr>
        <w:t>08/07/2020</w:t>
      </w:r>
      <w:r w:rsidRPr="00DA6E20">
        <w:rPr>
          <w:b/>
          <w:color w:val="auto"/>
          <w:szCs w:val="24"/>
        </w:rPr>
        <w:t xml:space="preserve"> </w:t>
      </w:r>
      <w:r w:rsidRPr="00DA6E20">
        <w:rPr>
          <w:color w:val="auto"/>
        </w:rPr>
        <w:t>tramite</w:t>
      </w:r>
      <w:r w:rsidRPr="00935BA6">
        <w:rPr>
          <w:color w:val="auto"/>
        </w:rPr>
        <w:t xml:space="preserve"> SATER e con la pubblicazione in forma anonima all’indirizzo internet </w:t>
      </w:r>
      <w:hyperlink r:id="rId8" w:history="1">
        <w:r w:rsidRPr="00D53293">
          <w:rPr>
            <w:rStyle w:val="Hyperlink"/>
            <w:szCs w:val="24"/>
          </w:rPr>
          <w:t>http://intercenter.regione.emilia-romagna.it</w:t>
        </w:r>
      </w:hyperlink>
      <w:r w:rsidRPr="00D53293">
        <w:rPr>
          <w:szCs w:val="24"/>
        </w:rPr>
        <w:t xml:space="preserve">  </w:t>
      </w:r>
      <w:r w:rsidRPr="00D53293">
        <w:rPr>
          <w:color w:val="auto"/>
          <w:szCs w:val="24"/>
        </w:rPr>
        <w:t xml:space="preserve">nella sezione “Bandi aperti” dedicata alla presente procedura; </w:t>
      </w:r>
    </w:p>
    <w:p w:rsidR="00DE14FD" w:rsidRPr="00D53293" w:rsidRDefault="00DE14FD" w:rsidP="008A6794">
      <w:pPr>
        <w:spacing w:after="0" w:line="259" w:lineRule="auto"/>
        <w:ind w:left="0" w:firstLine="0"/>
        <w:rPr>
          <w:color w:val="auto"/>
          <w:szCs w:val="24"/>
        </w:rPr>
      </w:pPr>
    </w:p>
    <w:p w:rsidR="00DE14FD" w:rsidRPr="00D53293" w:rsidRDefault="00DE14FD" w:rsidP="008A6794">
      <w:pPr>
        <w:pStyle w:val="Heading2"/>
        <w:ind w:left="-5" w:right="0"/>
        <w:jc w:val="both"/>
        <w:rPr>
          <w:szCs w:val="24"/>
        </w:rPr>
      </w:pPr>
      <w:r w:rsidRPr="00D53293">
        <w:rPr>
          <w:szCs w:val="24"/>
        </w:rPr>
        <w:t>7. Modalità di presentazione della documentazione</w:t>
      </w:r>
      <w:r w:rsidRPr="00D53293">
        <w:rPr>
          <w:b w:val="0"/>
          <w:szCs w:val="24"/>
        </w:rPr>
        <w:t xml:space="preserve"> </w:t>
      </w:r>
    </w:p>
    <w:p w:rsidR="00DE14FD" w:rsidRPr="00D53293" w:rsidRDefault="00DE14FD" w:rsidP="008A6794">
      <w:pPr>
        <w:ind w:left="715" w:hanging="432"/>
        <w:rPr>
          <w:color w:val="auto"/>
          <w:szCs w:val="24"/>
        </w:rPr>
      </w:pPr>
      <w:r w:rsidRPr="00D53293">
        <w:rPr>
          <w:color w:val="auto"/>
          <w:szCs w:val="24"/>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DE14FD" w:rsidRPr="00D53293" w:rsidRDefault="00DE14FD" w:rsidP="008A6794">
      <w:pPr>
        <w:ind w:left="715" w:hanging="432"/>
        <w:rPr>
          <w:color w:val="auto"/>
          <w:szCs w:val="24"/>
        </w:rPr>
      </w:pPr>
      <w:r w:rsidRPr="00D53293">
        <w:rPr>
          <w:color w:val="auto"/>
          <w:szCs w:val="24"/>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DE14FD" w:rsidRPr="00D07D0A" w:rsidRDefault="00DE14FD" w:rsidP="008A6794">
      <w:pPr>
        <w:ind w:left="715" w:hanging="432"/>
        <w:rPr>
          <w:color w:val="auto"/>
        </w:rPr>
      </w:pPr>
      <w:r w:rsidRPr="00D53293">
        <w:rPr>
          <w:color w:val="auto"/>
          <w:szCs w:val="24"/>
        </w:rPr>
        <w:t>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w:t>
      </w:r>
      <w:r w:rsidRPr="00D07D0A">
        <w:rPr>
          <w:color w:val="auto"/>
        </w:rPr>
        <w:t xml:space="preserve"> </w:t>
      </w:r>
      <w:r w:rsidRPr="007B1133">
        <w:t xml:space="preserve">http://www.provincia.parma.it </w:t>
      </w:r>
    </w:p>
    <w:p w:rsidR="00DE14FD" w:rsidRPr="00D07D0A" w:rsidRDefault="00DE14FD"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DE14FD" w:rsidRDefault="00DE14FD"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DE14FD" w:rsidRDefault="00DE14FD"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DE14FD" w:rsidRPr="00D07D0A" w:rsidRDefault="00DE14FD"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DE14FD" w:rsidRPr="00D07D0A" w:rsidRDefault="00DE14FD"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DE14FD" w:rsidRPr="00D07D0A" w:rsidRDefault="00DE14FD"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DE14FD" w:rsidRPr="007110C5" w:rsidRDefault="00DE14FD" w:rsidP="00183EAE">
      <w:pPr>
        <w:autoSpaceDE w:val="0"/>
        <w:autoSpaceDN w:val="0"/>
        <w:adjustRightInd w:val="0"/>
        <w:spacing w:line="240" w:lineRule="auto"/>
        <w:ind w:left="851" w:hanging="491"/>
        <w:rPr>
          <w:szCs w:val="24"/>
        </w:rPr>
      </w:pPr>
      <w:r>
        <w:rPr>
          <w:szCs w:val="24"/>
        </w:rPr>
        <w:t xml:space="preserve">7.10 </w:t>
      </w:r>
      <w:r w:rsidRPr="007110C5">
        <w:rPr>
          <w:szCs w:val="24"/>
        </w:rPr>
        <w:t>L’offerta vincolerà il concorrente ai sensi dell’art. 32, comma 4 del Codice per 180 giorni dalla scadenza del termine indicato per la presentazione dell’offerta.</w:t>
      </w:r>
    </w:p>
    <w:p w:rsidR="00DE14FD" w:rsidRPr="007110C5" w:rsidRDefault="00DE14FD" w:rsidP="00183EAE">
      <w:pPr>
        <w:autoSpaceDE w:val="0"/>
        <w:autoSpaceDN w:val="0"/>
        <w:adjustRightInd w:val="0"/>
        <w:spacing w:line="240" w:lineRule="auto"/>
        <w:ind w:left="851" w:hanging="491"/>
        <w:rPr>
          <w:color w:val="auto"/>
          <w:szCs w:val="24"/>
        </w:rPr>
      </w:pPr>
      <w:r w:rsidRPr="007110C5">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DE14FD" w:rsidRPr="007110C5" w:rsidRDefault="00DE14FD" w:rsidP="00183EAE">
      <w:pPr>
        <w:autoSpaceDE w:val="0"/>
        <w:autoSpaceDN w:val="0"/>
        <w:adjustRightInd w:val="0"/>
        <w:spacing w:line="240" w:lineRule="auto"/>
        <w:ind w:left="851" w:hanging="491"/>
        <w:rPr>
          <w:color w:val="auto"/>
          <w:szCs w:val="24"/>
        </w:rPr>
      </w:pPr>
      <w:r w:rsidRPr="007110C5">
        <w:rPr>
          <w:color w:val="auto"/>
          <w:szCs w:val="24"/>
        </w:rPr>
        <w:t>7.12 Il mancato riscontro alla richiesta della stazione appaltante sarà considerato come rinuncia del concorrente alla partecipazione alla gara.</w:t>
      </w:r>
    </w:p>
    <w:p w:rsidR="00DE14FD" w:rsidRPr="007110C5" w:rsidRDefault="00DE14FD" w:rsidP="00183EAE">
      <w:pPr>
        <w:spacing w:after="38"/>
        <w:ind w:left="851" w:hanging="491"/>
        <w:rPr>
          <w:szCs w:val="24"/>
        </w:rPr>
      </w:pPr>
      <w:r w:rsidRPr="007110C5">
        <w:rPr>
          <w:szCs w:val="24"/>
        </w:rPr>
        <w:t xml:space="preserve">7.13 Ai sensi dell’articolo 83 comma 9 del d.lgs. 18 aprile 2016 n. 50 la mancanza di una o più dichiarazioni essenziali non genera immediatamente esclusione del concorrente dalla gara.  </w:t>
      </w:r>
    </w:p>
    <w:p w:rsidR="00DE14FD" w:rsidRPr="007110C5" w:rsidRDefault="00DE14FD" w:rsidP="00183EAE">
      <w:pPr>
        <w:ind w:left="851" w:hanging="568"/>
        <w:rPr>
          <w:szCs w:val="24"/>
        </w:rPr>
      </w:pPr>
      <w:r w:rsidRPr="007110C5">
        <w:rPr>
          <w:szCs w:val="24"/>
        </w:rPr>
        <w:t xml:space="preserve">7.14 L’amministrazione fisserà un termine non inferiore a 48 ore per effettuare la regolarizzazione, Il mancato, inesatto o tardivo adempimento alle richieste della stazione appaltante, </w:t>
      </w:r>
      <w:r w:rsidRPr="007110C5">
        <w:rPr>
          <w:b/>
          <w:szCs w:val="24"/>
        </w:rPr>
        <w:t>costituisce causa di esclusione</w:t>
      </w:r>
    </w:p>
    <w:p w:rsidR="00DE14FD" w:rsidRPr="007110C5" w:rsidRDefault="00DE14FD" w:rsidP="008A6794">
      <w:pPr>
        <w:spacing w:after="0" w:line="259" w:lineRule="auto"/>
        <w:ind w:left="360" w:firstLine="0"/>
        <w:rPr>
          <w:szCs w:val="24"/>
        </w:rPr>
      </w:pPr>
    </w:p>
    <w:p w:rsidR="00DE14FD" w:rsidRPr="007110C5" w:rsidRDefault="00DE14FD" w:rsidP="008A6794">
      <w:pPr>
        <w:pStyle w:val="Heading2"/>
        <w:ind w:left="-5" w:right="0"/>
        <w:jc w:val="both"/>
        <w:rPr>
          <w:b w:val="0"/>
          <w:szCs w:val="24"/>
        </w:rPr>
      </w:pPr>
      <w:r w:rsidRPr="007110C5">
        <w:rPr>
          <w:szCs w:val="24"/>
        </w:rPr>
        <w:t>8. Comunicazioni</w:t>
      </w:r>
      <w:r w:rsidRPr="007110C5">
        <w:rPr>
          <w:b w:val="0"/>
          <w:szCs w:val="24"/>
        </w:rPr>
        <w:t xml:space="preserve"> </w:t>
      </w:r>
    </w:p>
    <w:p w:rsidR="00DE14FD" w:rsidRPr="007110C5" w:rsidRDefault="00DE14FD" w:rsidP="007429EF">
      <w:pPr>
        <w:pStyle w:val="ListParagraph"/>
        <w:numPr>
          <w:ilvl w:val="1"/>
          <w:numId w:val="21"/>
        </w:numPr>
        <w:ind w:left="993" w:hanging="567"/>
        <w:rPr>
          <w:szCs w:val="24"/>
        </w:rPr>
      </w:pPr>
      <w:r w:rsidRPr="007110C5">
        <w:rPr>
          <w:szCs w:val="24"/>
        </w:rPr>
        <w:t xml:space="preserve">  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DE14FD" w:rsidRPr="007110C5" w:rsidRDefault="00DE14FD" w:rsidP="007429EF">
      <w:pPr>
        <w:pStyle w:val="ListParagraph"/>
        <w:numPr>
          <w:ilvl w:val="1"/>
          <w:numId w:val="21"/>
        </w:numPr>
        <w:ind w:left="993" w:hanging="567"/>
        <w:rPr>
          <w:szCs w:val="24"/>
        </w:rPr>
      </w:pPr>
      <w:r w:rsidRPr="007110C5">
        <w:rPr>
          <w:szCs w:val="24"/>
        </w:rPr>
        <w:t xml:space="preserve">Salvo quanto disposto nel precedente punto presente disciplinare, 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DE14FD" w:rsidRPr="00DE6E40" w:rsidRDefault="00DE14FD" w:rsidP="007429EF">
      <w:pPr>
        <w:pStyle w:val="ListParagraph"/>
        <w:numPr>
          <w:ilvl w:val="1"/>
          <w:numId w:val="19"/>
        </w:numPr>
        <w:ind w:left="993" w:hanging="567"/>
        <w:rPr>
          <w:szCs w:val="24"/>
        </w:rPr>
      </w:pPr>
      <w:r w:rsidRPr="007110C5">
        <w:rPr>
          <w:szCs w:val="24"/>
        </w:rPr>
        <w:t>È onere della ditta concorrente provvedere tempestivamente a modificare i recapiti suindicati secondo le modalità esplicitate</w:t>
      </w:r>
      <w:r w:rsidRPr="00DE6E40">
        <w:rPr>
          <w:szCs w:val="24"/>
        </w:rPr>
        <w:t xml:space="preserve"> nelle guide per l’utilizzo della piattaforma “Registrazione e funzioni base” e “Gestione anagrafica” (per la modifica dei dati sensibili) accessibili dal sito </w:t>
      </w:r>
      <w:hyperlink r:id="rId9" w:history="1">
        <w:r w:rsidRPr="00DE6E40">
          <w:rPr>
            <w:rStyle w:val="Hyperlink"/>
            <w:szCs w:val="24"/>
          </w:rPr>
          <w:t>http://intercenter.regione.emilia-romagna.it/agenzia/utilizzo-del-sistema/guide/</w:t>
        </w:r>
      </w:hyperlink>
      <w:r w:rsidRPr="00DE6E40">
        <w:rPr>
          <w:szCs w:val="24"/>
        </w:rPr>
        <w:t xml:space="preserve">. </w:t>
      </w:r>
    </w:p>
    <w:p w:rsidR="00DE14FD" w:rsidRPr="00DE6E40" w:rsidRDefault="00DE14FD"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DE14FD" w:rsidRPr="00DE6E40" w:rsidRDefault="00DE14FD"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DE14FD" w:rsidRPr="008C536F" w:rsidRDefault="00DE14FD"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DE14FD" w:rsidRPr="008C536F" w:rsidRDefault="00DE14FD" w:rsidP="003A755E">
      <w:pPr>
        <w:rPr>
          <w:szCs w:val="24"/>
        </w:rPr>
      </w:pPr>
    </w:p>
    <w:p w:rsidR="00DE14FD" w:rsidRPr="008C536F" w:rsidRDefault="00DE14FD" w:rsidP="008A6794">
      <w:pPr>
        <w:pStyle w:val="Heading2"/>
        <w:spacing w:after="41"/>
        <w:ind w:left="-5" w:right="0"/>
        <w:jc w:val="both"/>
        <w:rPr>
          <w:szCs w:val="24"/>
        </w:rPr>
      </w:pPr>
      <w:r w:rsidRPr="008C536F">
        <w:rPr>
          <w:szCs w:val="24"/>
        </w:rPr>
        <w:t>9. Subappalto</w:t>
      </w:r>
      <w:r w:rsidRPr="008C536F">
        <w:rPr>
          <w:b w:val="0"/>
          <w:szCs w:val="24"/>
        </w:rPr>
        <w:t xml:space="preserve"> </w:t>
      </w:r>
    </w:p>
    <w:p w:rsidR="00DE14FD" w:rsidRPr="009A349F" w:rsidRDefault="00DE14FD"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DE14FD" w:rsidRPr="009A349F" w:rsidRDefault="00DE14FD" w:rsidP="008A6794">
      <w:pPr>
        <w:ind w:left="293"/>
        <w:rPr>
          <w:szCs w:val="24"/>
        </w:rPr>
      </w:pPr>
      <w:r w:rsidRPr="009A349F">
        <w:rPr>
          <w:szCs w:val="24"/>
        </w:rPr>
        <w:t xml:space="preserve">9.2. Il subappalto è ammesso nei limiti del 40% dell’importo complessivo dei lavori. </w:t>
      </w:r>
    </w:p>
    <w:p w:rsidR="00DE14FD" w:rsidRPr="009A349F" w:rsidRDefault="00DE14FD" w:rsidP="008A6794">
      <w:pPr>
        <w:spacing w:after="34" w:line="250" w:lineRule="auto"/>
        <w:ind w:left="700" w:hanging="432"/>
        <w:rPr>
          <w:szCs w:val="24"/>
        </w:rPr>
      </w:pPr>
      <w:r w:rsidRPr="009A349F">
        <w:rPr>
          <w:szCs w:val="24"/>
        </w:rPr>
        <w:t xml:space="preserve">9.3. </w:t>
      </w:r>
      <w:r w:rsidRPr="009A349F">
        <w:rPr>
          <w:szCs w:val="24"/>
          <w:u w:val="single" w:color="000000"/>
        </w:rPr>
        <w:t xml:space="preserve">Nel caso di subappalto c.d. necessario </w:t>
      </w:r>
      <w:r>
        <w:rPr>
          <w:szCs w:val="24"/>
          <w:u w:val="single" w:color="000000"/>
        </w:rPr>
        <w:t xml:space="preserve">- se presente la fattispecie - </w:t>
      </w:r>
      <w:r w:rsidRPr="009A349F">
        <w:rPr>
          <w:szCs w:val="24"/>
          <w:u w:val="single" w:color="000000"/>
        </w:rPr>
        <w:t>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DE14FD" w:rsidRPr="009A349F" w:rsidRDefault="00DE14FD"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DE14FD" w:rsidRPr="009A349F" w:rsidRDefault="00DE14FD" w:rsidP="008A6794">
      <w:pPr>
        <w:spacing w:after="0" w:line="259" w:lineRule="auto"/>
        <w:ind w:left="0" w:firstLine="0"/>
        <w:rPr>
          <w:szCs w:val="24"/>
        </w:rPr>
      </w:pPr>
    </w:p>
    <w:p w:rsidR="00DE14FD" w:rsidRPr="009A349F" w:rsidRDefault="00DE14FD"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DE14FD" w:rsidRPr="009A349F" w:rsidRDefault="00DE14FD"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w:t>
      </w:r>
      <w:r>
        <w:rPr>
          <w:szCs w:val="24"/>
        </w:rPr>
        <w:t>e con le modalità indicate all’art</w:t>
      </w:r>
      <w:r w:rsidRPr="009A349F">
        <w:rPr>
          <w:szCs w:val="24"/>
        </w:rPr>
        <w:t xml:space="preserve">.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DE14FD" w:rsidRPr="009A349F" w:rsidRDefault="00DE14FD" w:rsidP="008A6794">
      <w:pPr>
        <w:spacing w:after="0" w:line="259" w:lineRule="auto"/>
        <w:ind w:left="0" w:firstLine="0"/>
        <w:rPr>
          <w:szCs w:val="24"/>
        </w:rPr>
      </w:pPr>
      <w:r w:rsidRPr="009A349F">
        <w:rPr>
          <w:szCs w:val="24"/>
        </w:rPr>
        <w:t xml:space="preserve"> </w:t>
      </w:r>
    </w:p>
    <w:p w:rsidR="00DE14FD" w:rsidRPr="009A349F" w:rsidRDefault="00DE14FD"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DE14FD" w:rsidRDefault="00DE14FD"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w:t>
      </w:r>
      <w:r>
        <w:rPr>
          <w:szCs w:val="24"/>
        </w:rPr>
        <w:t xml:space="preserve">garanzia provvisoria </w:t>
      </w:r>
      <w:r w:rsidRPr="009A349F">
        <w:rPr>
          <w:b/>
          <w:szCs w:val="24"/>
          <w:u w:val="single" w:color="000000"/>
        </w:rPr>
        <w:t>intestata alla Provincia di Parma</w:t>
      </w:r>
      <w:r>
        <w:rPr>
          <w:b/>
          <w:szCs w:val="24"/>
          <w:u w:val="single" w:color="000000"/>
        </w:rPr>
        <w:t>,</w:t>
      </w:r>
      <w:r w:rsidRPr="0044084F">
        <w:rPr>
          <w:b/>
          <w:szCs w:val="24"/>
          <w:u w:color="000000"/>
        </w:rPr>
        <w:t xml:space="preserve"> </w:t>
      </w:r>
      <w:r w:rsidRPr="009A349F">
        <w:rPr>
          <w:szCs w:val="24"/>
        </w:rPr>
        <w:t>come definita</w:t>
      </w:r>
      <w:r>
        <w:t xml:space="preserve"> dall’art. 93 del Codice, pari al 2% dell’importo complessivo dell’appalto e precisamente pari </w:t>
      </w:r>
      <w:r w:rsidRPr="00FA306A">
        <w:t xml:space="preserve">ad </w:t>
      </w:r>
      <w:r w:rsidRPr="00FA306A">
        <w:rPr>
          <w:b/>
        </w:rPr>
        <w:t xml:space="preserve">€ </w:t>
      </w:r>
      <w:r w:rsidRPr="00E86F0D">
        <w:rPr>
          <w:b/>
          <w:highlight w:val="yellow"/>
        </w:rPr>
        <w:t>15.085,00</w:t>
      </w:r>
      <w:r w:rsidRPr="001D5CFE">
        <w:rPr>
          <w:b/>
        </w:rPr>
        <w:t xml:space="preserve"> </w:t>
      </w:r>
      <w:r w:rsidRPr="001D5CFE">
        <w:t>e</w:t>
      </w:r>
      <w:r w:rsidRPr="00FA306A">
        <w:t xml:space="preserve"> costituita, a scelta</w:t>
      </w:r>
      <w:r>
        <w:t xml:space="preserve"> del concorrente: </w:t>
      </w:r>
    </w:p>
    <w:p w:rsidR="00DE14FD" w:rsidRDefault="00DE14FD"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DE14FD" w:rsidRDefault="00DE14FD"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DE14FD" w:rsidRDefault="00DE14FD"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DE14FD" w:rsidRDefault="00DE14FD"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DE14FD" w:rsidRDefault="00DE14FD"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DE14FD" w:rsidRPr="00BF11B4" w:rsidRDefault="00DE14FD"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DE14FD" w:rsidRDefault="00DE14FD"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DE14FD" w:rsidRDefault="00DE14FD" w:rsidP="008A6794">
      <w:pPr>
        <w:spacing w:after="0" w:line="258" w:lineRule="auto"/>
        <w:ind w:left="1214" w:right="1" w:hanging="504"/>
      </w:pPr>
      <w:r>
        <w:rPr>
          <w:b/>
        </w:rPr>
        <w:t>11.3.3.</w:t>
      </w:r>
      <w:r>
        <w:rPr>
          <w:rFonts w:ascii="Arial" w:hAnsi="Arial" w:cs="Arial"/>
          <w:b/>
        </w:rPr>
        <w:t xml:space="preserve"> </w:t>
      </w:r>
      <w:r>
        <w:t xml:space="preserve">avere validità per </w:t>
      </w:r>
      <w:r w:rsidRPr="002D0592">
        <w:t>180 gg. in relazione alla durata prevista per la validità dell’offerta</w:t>
      </w:r>
      <w:r>
        <w:t>, come indicato</w:t>
      </w:r>
      <w:r w:rsidRPr="002D0592">
        <w:t xml:space="preserve"> nel paragrafo 12 del bando</w:t>
      </w:r>
      <w:r>
        <w:t>,</w:t>
      </w:r>
      <w:r w:rsidRPr="002D0592">
        <w:t xml:space="preserve"> decorrenti</w:t>
      </w:r>
      <w:r>
        <w:t xml:space="preserve"> dal termine ultimo per la presentazione dell’offerta;  </w:t>
      </w:r>
    </w:p>
    <w:p w:rsidR="00DE14FD" w:rsidRDefault="00DE14FD" w:rsidP="008A6794">
      <w:pPr>
        <w:ind w:left="1209" w:hanging="504"/>
      </w:pPr>
      <w:r>
        <w:rPr>
          <w:b/>
        </w:rPr>
        <w:t>11.3.4.</w:t>
      </w:r>
      <w:r>
        <w:rPr>
          <w:rFonts w:ascii="Arial" w:hAnsi="Arial" w:cs="Arial"/>
          <w:b/>
        </w:rPr>
        <w:t xml:space="preserve"> </w:t>
      </w:r>
      <w:r>
        <w:t xml:space="preserve">qualora si riferisca a raggruppamenti temporanei, aggregazioni di imprese di rete o consorzi ordinari o GEIE, a partecipanti con idoneità plurisoggettiva non ancora costituiti, dovrà essere tassativamente intestata a tutti gli operatori che costituiranno il raggruppamento, l’aggregazione di imprese di rete, il consorzio o il GEIE; </w:t>
      </w:r>
    </w:p>
    <w:p w:rsidR="00DE14FD" w:rsidRDefault="00DE14FD" w:rsidP="008A6794">
      <w:pPr>
        <w:ind w:left="715"/>
      </w:pPr>
      <w:r>
        <w:rPr>
          <w:b/>
        </w:rPr>
        <w:t>11.3.5.</w:t>
      </w:r>
      <w:r>
        <w:rPr>
          <w:rFonts w:ascii="Arial" w:hAnsi="Arial" w:cs="Arial"/>
          <w:b/>
        </w:rPr>
        <w:t xml:space="preserve"> </w:t>
      </w:r>
      <w:r>
        <w:t xml:space="preserve">prevedere espressamente:  </w:t>
      </w:r>
    </w:p>
    <w:p w:rsidR="00DE14FD" w:rsidRDefault="00DE14FD"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DE14FD" w:rsidRDefault="00DE14FD" w:rsidP="008A6794">
      <w:pPr>
        <w:numPr>
          <w:ilvl w:val="0"/>
          <w:numId w:val="6"/>
        </w:numPr>
        <w:ind w:hanging="648"/>
      </w:pPr>
      <w:r>
        <w:t xml:space="preserve">la rinuncia ad eccepire la decorrenza dei termini di cui all’art. 1957 del codice civile;  </w:t>
      </w:r>
    </w:p>
    <w:p w:rsidR="00DE14FD" w:rsidRDefault="00DE14FD" w:rsidP="008A6794">
      <w:pPr>
        <w:numPr>
          <w:ilvl w:val="0"/>
          <w:numId w:val="6"/>
        </w:numPr>
        <w:ind w:hanging="648"/>
      </w:pPr>
      <w:r>
        <w:t xml:space="preserve">la loro operatività entro quindici giorni a semplice richiesta scritta della stazione appaltante;  </w:t>
      </w:r>
    </w:p>
    <w:p w:rsidR="00DE14FD" w:rsidRDefault="00DE14FD"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DE14FD" w:rsidRDefault="00DE14FD"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punto successivo. </w:t>
      </w:r>
    </w:p>
    <w:p w:rsidR="00DE14FD" w:rsidRDefault="00DE14FD"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DE14FD" w:rsidRDefault="00DE14FD" w:rsidP="008A6794">
      <w:pPr>
        <w:numPr>
          <w:ilvl w:val="1"/>
          <w:numId w:val="7"/>
        </w:numPr>
        <w:ind w:hanging="432"/>
      </w:pPr>
      <w:r>
        <w:t xml:space="preserve">Si precisa che: </w:t>
      </w:r>
    </w:p>
    <w:p w:rsidR="00DE14FD" w:rsidRDefault="00DE14FD"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DE14FD" w:rsidRDefault="00DE14FD"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DE14FD" w:rsidRPr="00935BA6" w:rsidRDefault="00DE14FD"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DE14FD" w:rsidRPr="00935BA6" w:rsidRDefault="00DE14FD" w:rsidP="008A6794">
      <w:pPr>
        <w:numPr>
          <w:ilvl w:val="1"/>
          <w:numId w:val="9"/>
        </w:numPr>
        <w:spacing w:after="37"/>
        <w:ind w:hanging="1133"/>
      </w:pPr>
      <w:r>
        <w:t>La</w:t>
      </w:r>
      <w:r w:rsidRPr="00935BA6">
        <w:t xml:space="preserve"> presentazione di </w:t>
      </w:r>
      <w:r>
        <w:t>garanzia</w:t>
      </w:r>
      <w:r w:rsidRPr="00935BA6">
        <w:t xml:space="preserve"> di valore inferiore o priva di una o più caratteristiche tra quelle sopra indicate costituirà </w:t>
      </w:r>
      <w:r w:rsidRPr="00935BA6">
        <w:rPr>
          <w:b/>
        </w:rPr>
        <w:t xml:space="preserve">causa di esclusione </w:t>
      </w:r>
      <w:r w:rsidRPr="008C4BBA">
        <w:t xml:space="preserve">previo esperimento della procedura di soccorso istruttorio di cui </w:t>
      </w:r>
      <w:r w:rsidRPr="008C4BBA">
        <w:rPr>
          <w:u w:val="single" w:color="000000"/>
        </w:rPr>
        <w:t>al punto 16 del bando</w:t>
      </w:r>
      <w:r w:rsidRPr="00935BA6">
        <w:rPr>
          <w:u w:val="single" w:color="000000"/>
        </w:rPr>
        <w:t>.</w:t>
      </w:r>
    </w:p>
    <w:p w:rsidR="00DE14FD" w:rsidRPr="00E41161" w:rsidRDefault="00DE14FD" w:rsidP="008A6794">
      <w:pPr>
        <w:numPr>
          <w:ilvl w:val="1"/>
          <w:numId w:val="9"/>
        </w:numPr>
        <w:spacing w:after="35"/>
        <w:ind w:hanging="1133"/>
      </w:pPr>
      <w:r w:rsidRPr="00935BA6">
        <w:t xml:space="preserve">La </w:t>
      </w:r>
      <w:r>
        <w:t>garanzia</w:t>
      </w:r>
      <w:r w:rsidRPr="00935BA6">
        <w:t xml:space="preserve"> </w:t>
      </w:r>
      <w:r w:rsidRPr="00E41161">
        <w:t xml:space="preserve">provvisoria verrà svincolata all’aggiudicatario automaticamente </w:t>
      </w:r>
      <w:r>
        <w:t xml:space="preserve">con la </w:t>
      </w:r>
      <w:r w:rsidRPr="00E41161">
        <w:t>stipula del contratto, ai sensi dell’art. 93 comma 7, del Codice</w:t>
      </w:r>
      <w:r>
        <w:t xml:space="preserve">; per </w:t>
      </w:r>
      <w:r w:rsidRPr="00E41161">
        <w:t>gli altri concorren</w:t>
      </w:r>
      <w:r>
        <w:t xml:space="preserve">ti verrà svincolata mediante comunicazione di </w:t>
      </w:r>
      <w:r w:rsidRPr="00E41161">
        <w:t xml:space="preserve">avvenuta aggiudicazione; </w:t>
      </w:r>
    </w:p>
    <w:p w:rsidR="00DE14FD" w:rsidRPr="00E41161" w:rsidRDefault="00DE14FD" w:rsidP="008A6794">
      <w:pPr>
        <w:numPr>
          <w:ilvl w:val="1"/>
          <w:numId w:val="9"/>
        </w:numPr>
        <w:spacing w:after="39"/>
        <w:ind w:hanging="1133"/>
      </w:pPr>
      <w:r w:rsidRPr="00E41161">
        <w:t xml:space="preserve">All’atto della stipulazione del contratto l’aggiudicatario deve presentare la cauzione </w:t>
      </w:r>
    </w:p>
    <w:p w:rsidR="00DE14FD" w:rsidRPr="00E41161" w:rsidRDefault="00DE14FD" w:rsidP="008A6794">
      <w:pPr>
        <w:ind w:left="715"/>
      </w:pPr>
      <w:r w:rsidRPr="00E41161">
        <w:t>definitiva, nella misura e nei modi pre</w:t>
      </w:r>
      <w:r>
        <w:t>visti dall’art. 103 del Codice.</w:t>
      </w:r>
    </w:p>
    <w:p w:rsidR="00DE14FD" w:rsidRPr="00E41161" w:rsidRDefault="00DE14FD" w:rsidP="008A6794">
      <w:pPr>
        <w:spacing w:after="33" w:line="259" w:lineRule="auto"/>
        <w:ind w:left="0" w:firstLine="0"/>
      </w:pPr>
      <w:r w:rsidRPr="00E41161">
        <w:t xml:space="preserve"> </w:t>
      </w:r>
    </w:p>
    <w:p w:rsidR="00DE14FD" w:rsidRPr="006D2768" w:rsidRDefault="00DE14FD" w:rsidP="006D2768">
      <w:pPr>
        <w:numPr>
          <w:ilvl w:val="0"/>
          <w:numId w:val="10"/>
        </w:numPr>
        <w:spacing w:after="16" w:line="248" w:lineRule="auto"/>
        <w:ind w:hanging="708"/>
        <w:rPr>
          <w:b/>
        </w:rPr>
      </w:pPr>
      <w:r w:rsidRPr="006D2768">
        <w:rPr>
          <w:b/>
        </w:rPr>
        <w:t xml:space="preserve">Sospensione del pagamento in favore dell’Autorità </w:t>
      </w:r>
    </w:p>
    <w:p w:rsidR="00DE14FD" w:rsidRPr="0049760D" w:rsidRDefault="00DE14FD" w:rsidP="0049760D">
      <w:pPr>
        <w:pStyle w:val="Default"/>
        <w:jc w:val="both"/>
        <w:rPr>
          <w:rFonts w:ascii="Times New Roman" w:hAnsi="Times New Roman" w:cs="Times New Roman"/>
        </w:rPr>
      </w:pPr>
      <w:r w:rsidRPr="0049760D">
        <w:rPr>
          <w:rFonts w:ascii="Times New Roman" w:hAnsi="Times New Roman" w:cs="Times New Roman"/>
        </w:rPr>
        <w:t>Ai sensi dell’art. 65 del decreto legge n. 34, pubblicato sul supplemento ordinario alla Gazzetta Ufficiale n. 128 del 19 maggio 2020, a decorrere dal 19 maggio 2020 è sospeso l’obbligo del versamento dei contributi dovuti da parte dei soggetti pubblici e privati, ai sensi dell’art. 1, comma 65, della legge 23 dicembre 2005, n. 266.</w:t>
      </w:r>
    </w:p>
    <w:p w:rsidR="00DE14FD" w:rsidRPr="00E41161" w:rsidRDefault="00DE14FD" w:rsidP="008A6794">
      <w:pPr>
        <w:spacing w:after="0" w:line="259" w:lineRule="auto"/>
        <w:ind w:left="360" w:firstLine="0"/>
      </w:pPr>
    </w:p>
    <w:p w:rsidR="00DE14FD" w:rsidRPr="00E41161" w:rsidRDefault="00DE14FD"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DE14FD" w:rsidRPr="00E41161" w:rsidRDefault="00DE14FD"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DE14FD" w:rsidRPr="00E41161" w:rsidRDefault="00DE14FD"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DE14FD" w:rsidRDefault="00DE14FD"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come indicata al punto 4.4. del bando di gara.</w:t>
      </w:r>
    </w:p>
    <w:p w:rsidR="00DE14FD" w:rsidRDefault="00DE14FD" w:rsidP="008A6794">
      <w:pPr>
        <w:spacing w:after="0" w:line="259" w:lineRule="auto"/>
        <w:ind w:left="0" w:firstLine="0"/>
      </w:pPr>
      <w:r>
        <w:t xml:space="preserve"> </w:t>
      </w:r>
    </w:p>
    <w:p w:rsidR="00DE14FD" w:rsidRDefault="00DE14FD" w:rsidP="008A6794">
      <w:pPr>
        <w:pStyle w:val="Heading2"/>
        <w:spacing w:after="0" w:line="259" w:lineRule="auto"/>
        <w:ind w:left="-5" w:right="0"/>
        <w:jc w:val="both"/>
      </w:pPr>
      <w:r>
        <w:rPr>
          <w:b w:val="0"/>
          <w:i/>
          <w:u w:val="single" w:color="000000"/>
        </w:rPr>
        <w:t>Vedi DGUE Parte I sub “A”</w:t>
      </w:r>
      <w:r>
        <w:rPr>
          <w:b w:val="0"/>
          <w:i/>
        </w:rPr>
        <w:t xml:space="preserve"> </w:t>
      </w:r>
    </w:p>
    <w:p w:rsidR="00DE14FD" w:rsidRDefault="00DE14FD" w:rsidP="008A6794">
      <w:pPr>
        <w:spacing w:after="0" w:line="259" w:lineRule="auto"/>
        <w:ind w:left="0" w:firstLine="0"/>
      </w:pPr>
      <w:r>
        <w:t xml:space="preserve"> </w:t>
      </w:r>
    </w:p>
    <w:p w:rsidR="00DE14FD" w:rsidRDefault="00DE14FD"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mandatario in ogni caso dovrà possedere i requisiti in misura maggioritaria. </w:t>
      </w:r>
    </w:p>
    <w:p w:rsidR="00DE14FD" w:rsidRDefault="00DE14FD"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DE14FD" w:rsidRDefault="00DE14FD"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DE14FD" w:rsidRDefault="00DE14FD" w:rsidP="008A6794">
      <w:pPr>
        <w:spacing w:after="12" w:line="259" w:lineRule="auto"/>
        <w:ind w:left="0" w:firstLine="0"/>
      </w:pPr>
      <w:r>
        <w:t xml:space="preserve"> </w:t>
      </w:r>
    </w:p>
    <w:p w:rsidR="00DE14FD" w:rsidRDefault="00DE14FD"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DE14FD" w:rsidRDefault="00DE14FD"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DE14FD" w:rsidRDefault="00DE14FD"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DE14FD" w:rsidRDefault="00DE14FD"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DE14FD" w:rsidRDefault="00DE14FD" w:rsidP="008A6794">
      <w:pPr>
        <w:pStyle w:val="Heading2"/>
        <w:spacing w:after="0" w:line="259" w:lineRule="auto"/>
        <w:ind w:left="1224" w:right="0"/>
        <w:jc w:val="both"/>
      </w:pPr>
      <w:r>
        <w:rPr>
          <w:b w:val="0"/>
          <w:i/>
          <w:u w:val="single" w:color="000000"/>
        </w:rPr>
        <w:t>“Operatore economico Ausiliaria”</w:t>
      </w:r>
      <w:r>
        <w:rPr>
          <w:b w:val="0"/>
        </w:rPr>
        <w:t xml:space="preserve">; </w:t>
      </w:r>
    </w:p>
    <w:p w:rsidR="00DE14FD" w:rsidRDefault="00DE14FD"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DE14FD" w:rsidRDefault="00DE14FD" w:rsidP="003356BA">
      <w:pPr>
        <w:spacing w:after="34" w:line="250" w:lineRule="auto"/>
        <w:ind w:left="700" w:right="104"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DE14FD" w:rsidRPr="006D24B5" w:rsidRDefault="00DE14FD" w:rsidP="003356BA">
      <w:pPr>
        <w:ind w:left="715" w:right="104" w:hanging="432"/>
        <w:rPr>
          <w:szCs w:val="24"/>
        </w:rPr>
      </w:pPr>
      <w:r>
        <w:t>14.3.</w:t>
      </w:r>
      <w:r>
        <w:rPr>
          <w:rFonts w:ascii="Arial" w:hAnsi="Arial" w:cs="Arial"/>
        </w:rPr>
        <w:t xml:space="preserve"> </w:t>
      </w:r>
      <w:r>
        <w:t>Il soggetto ausiliario assume la responsabilità solidale con l’operatore economico “</w:t>
      </w:r>
      <w:r w:rsidRPr="006D24B5">
        <w:rPr>
          <w:szCs w:val="24"/>
        </w:rPr>
        <w:t xml:space="preserve">ausiliata” nell’esecuzione dell’appalto e nelle obbligazioni risarcitorie che dovessero scaturire dalla non corretta esecuzione dello stesso. </w:t>
      </w:r>
    </w:p>
    <w:p w:rsidR="00DE14FD" w:rsidRPr="006D24B5" w:rsidRDefault="00DE14FD" w:rsidP="003356BA">
      <w:pPr>
        <w:tabs>
          <w:tab w:val="left" w:pos="1260"/>
        </w:tabs>
        <w:ind w:left="715" w:right="104" w:hanging="432"/>
        <w:rPr>
          <w:szCs w:val="24"/>
        </w:rPr>
      </w:pPr>
      <w:r>
        <w:rPr>
          <w:szCs w:val="24"/>
        </w:rPr>
        <w:t xml:space="preserve">14.4. </w:t>
      </w:r>
      <w:r>
        <w:rPr>
          <w:szCs w:val="24"/>
        </w:rPr>
        <w:tab/>
        <w:t>Ciascun operatore economico ausiliario</w:t>
      </w:r>
      <w:r w:rsidRPr="006D24B5">
        <w:rPr>
          <w:szCs w:val="24"/>
        </w:rPr>
        <w:t xml:space="preserve"> non può p</w:t>
      </w:r>
      <w:r>
        <w:rPr>
          <w:szCs w:val="24"/>
        </w:rPr>
        <w:t>restare i requisiti a più di un</w:t>
      </w:r>
      <w:r w:rsidRPr="006D24B5">
        <w:rPr>
          <w:szCs w:val="24"/>
        </w:rPr>
        <w:t xml:space="preserve"> operatore economico concorrente. </w:t>
      </w:r>
    </w:p>
    <w:p w:rsidR="00DE14FD" w:rsidRPr="006D24B5" w:rsidRDefault="00DE14FD" w:rsidP="003356BA">
      <w:pPr>
        <w:spacing w:after="35"/>
        <w:ind w:left="715" w:right="104" w:hanging="432"/>
        <w:rPr>
          <w:szCs w:val="24"/>
        </w:rPr>
      </w:pPr>
      <w:r w:rsidRPr="006D24B5">
        <w:rPr>
          <w:szCs w:val="24"/>
        </w:rPr>
        <w:t>14.5. Rimane vietata</w:t>
      </w:r>
      <w:r>
        <w:rPr>
          <w:szCs w:val="24"/>
        </w:rPr>
        <w:t>,</w:t>
      </w:r>
      <w:r w:rsidRPr="006D24B5">
        <w:rPr>
          <w:szCs w:val="24"/>
        </w:rPr>
        <w:t xml:space="preserve"> a pena di esclusione di entrambe le ditte</w:t>
      </w:r>
      <w:r>
        <w:rPr>
          <w:szCs w:val="24"/>
        </w:rPr>
        <w:t>,</w:t>
      </w:r>
      <w:r w:rsidRPr="006D24B5">
        <w:rPr>
          <w:szCs w:val="24"/>
        </w:rPr>
        <w:t xml:space="preserve"> la partecipazione alla gara del</w:t>
      </w:r>
      <w:r>
        <w:rPr>
          <w:szCs w:val="24"/>
        </w:rPr>
        <w:t>l’operatore economico ausiliario</w:t>
      </w:r>
      <w:r w:rsidRPr="006D24B5">
        <w:rPr>
          <w:szCs w:val="24"/>
        </w:rPr>
        <w:t xml:space="preserve">. </w:t>
      </w:r>
      <w:r>
        <w:rPr>
          <w:szCs w:val="24"/>
        </w:rPr>
        <w:t>L’operatore economico ausiliario</w:t>
      </w:r>
      <w:r w:rsidRPr="006D24B5">
        <w:rPr>
          <w:szCs w:val="24"/>
        </w:rPr>
        <w:t xml:space="preserve"> potrà assumere il ruolo di subappaltat</w:t>
      </w:r>
      <w:r>
        <w:rPr>
          <w:szCs w:val="24"/>
        </w:rPr>
        <w:t>ore</w:t>
      </w:r>
      <w:r w:rsidRPr="006D24B5">
        <w:rPr>
          <w:szCs w:val="24"/>
        </w:rPr>
        <w:t xml:space="preserve"> nei limiti del requisito prestato. </w:t>
      </w:r>
    </w:p>
    <w:p w:rsidR="00DE14FD" w:rsidRPr="006D24B5" w:rsidRDefault="00DE14FD" w:rsidP="003356BA">
      <w:pPr>
        <w:tabs>
          <w:tab w:val="center" w:pos="523"/>
          <w:tab w:val="left" w:pos="1080"/>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DE14FD" w:rsidRPr="006D24B5" w:rsidRDefault="00DE14FD" w:rsidP="008A6794">
      <w:pPr>
        <w:spacing w:after="0" w:line="259" w:lineRule="auto"/>
        <w:ind w:left="715" w:firstLine="0"/>
        <w:rPr>
          <w:szCs w:val="24"/>
        </w:rPr>
      </w:pPr>
      <w:r w:rsidRPr="006D24B5">
        <w:rPr>
          <w:szCs w:val="24"/>
        </w:rPr>
        <w:t xml:space="preserve"> </w:t>
      </w:r>
    </w:p>
    <w:p w:rsidR="00DE14FD" w:rsidRPr="006D24B5" w:rsidRDefault="00DE14FD"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DE14FD" w:rsidRDefault="00DE14FD"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DE14FD" w:rsidRDefault="00DE14FD" w:rsidP="00A859BF">
      <w:pPr>
        <w:spacing w:after="36"/>
        <w:ind w:left="715" w:hanging="432"/>
      </w:pPr>
      <w:r>
        <w:t>15.2.L’offerta deve essere collocata sul SATER entro e non oltre il termine perentorio indicato al punto 8</w:t>
      </w:r>
      <w:r w:rsidRPr="00935BA6">
        <w:t xml:space="preserve"> del bando</w:t>
      </w:r>
      <w:r>
        <w:t xml:space="preserve"> di gara. </w:t>
      </w:r>
    </w:p>
    <w:p w:rsidR="00DE14FD" w:rsidRDefault="00DE14FD"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DE14FD" w:rsidRDefault="00DE14FD" w:rsidP="00A859BF">
      <w:pPr>
        <w:spacing w:after="36"/>
        <w:ind w:left="715" w:hanging="432"/>
      </w:pPr>
      <w:r>
        <w:t xml:space="preserve">15.4.Ad avvenuta scadenza del sopradetto termine, non sarà possibile inserire alcuna offerta, anche se sostitutiva a quella precedente. </w:t>
      </w:r>
    </w:p>
    <w:p w:rsidR="00DE14FD" w:rsidRDefault="00DE14FD"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DE14FD" w:rsidRDefault="00DE14FD" w:rsidP="00A859BF">
      <w:pPr>
        <w:spacing w:after="36"/>
        <w:ind w:left="715" w:hanging="432"/>
      </w:pPr>
      <w:r>
        <w:t xml:space="preserve">15.6.Non sono accettate offerte alternative. </w:t>
      </w:r>
    </w:p>
    <w:p w:rsidR="00DE14FD" w:rsidRDefault="00DE14FD" w:rsidP="00A859BF">
      <w:pPr>
        <w:spacing w:after="36"/>
        <w:ind w:left="715" w:hanging="432"/>
      </w:pPr>
      <w:r>
        <w:t xml:space="preserve">15.7.Nessun rimborso è dovuto per la partecipazione alla gara, anche nel caso in cui non si dovesse procedere all’aggiudicazione. </w:t>
      </w:r>
    </w:p>
    <w:p w:rsidR="00DE14FD" w:rsidRPr="008E3CE1" w:rsidRDefault="00DE14FD"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w:t>
      </w:r>
      <w:r w:rsidRPr="00DA6E20">
        <w:rPr>
          <w:szCs w:val="24"/>
        </w:rPr>
        <w:t xml:space="preserve">termine ultimo di presentazione delle offerte. Eventuali segnalazioni successive a detto termine </w:t>
      </w:r>
      <w:r>
        <w:rPr>
          <w:b/>
          <w:szCs w:val="24"/>
        </w:rPr>
        <w:t>(ore 12</w:t>
      </w:r>
      <w:r w:rsidRPr="00DA6E20">
        <w:rPr>
          <w:b/>
          <w:szCs w:val="24"/>
        </w:rPr>
        <w:t xml:space="preserve">.00 del </w:t>
      </w:r>
      <w:r>
        <w:rPr>
          <w:b/>
          <w:szCs w:val="24"/>
        </w:rPr>
        <w:t>18/07/2020</w:t>
      </w:r>
      <w:r w:rsidRPr="00DA6E20">
        <w:rPr>
          <w:szCs w:val="24"/>
        </w:rPr>
        <w:t>) non saranno</w:t>
      </w:r>
      <w:r w:rsidRPr="008E3CE1">
        <w:rPr>
          <w:szCs w:val="24"/>
        </w:rPr>
        <w:t xml:space="preserve"> prese in considerazione. </w:t>
      </w:r>
    </w:p>
    <w:p w:rsidR="00DE14FD" w:rsidRPr="005F5238" w:rsidRDefault="00DE14FD"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DE14FD" w:rsidRPr="005F5238" w:rsidRDefault="00DE14FD" w:rsidP="008A6794">
      <w:pPr>
        <w:spacing w:after="0" w:line="259" w:lineRule="auto"/>
        <w:ind w:left="0" w:firstLine="0"/>
        <w:rPr>
          <w:szCs w:val="24"/>
        </w:rPr>
      </w:pPr>
    </w:p>
    <w:p w:rsidR="00DE14FD" w:rsidRPr="005F5238" w:rsidRDefault="00DE14FD"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DE14FD" w:rsidRPr="005F5238" w:rsidRDefault="00DE14FD"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DE14FD" w:rsidRPr="005F5238" w:rsidRDefault="00DE14FD"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DE14FD" w:rsidRPr="005F5238" w:rsidRDefault="00DE14FD" w:rsidP="00C84EF7">
      <w:pPr>
        <w:pStyle w:val="Paragrafoelenco1"/>
        <w:ind w:left="792" w:firstLine="0"/>
        <w:rPr>
          <w:szCs w:val="24"/>
        </w:rPr>
      </w:pPr>
    </w:p>
    <w:p w:rsidR="00DE14FD" w:rsidRPr="0028199F" w:rsidRDefault="00DE14FD"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DE14FD" w:rsidRPr="00085CA5" w:rsidRDefault="00DE14FD"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DE14FD" w:rsidRPr="004C1FAD" w:rsidRDefault="00DE14FD"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DE14FD" w:rsidRPr="004C1FAD" w:rsidRDefault="00DE14FD"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DE14FD" w:rsidRPr="00AF1C21" w:rsidRDefault="00DE14FD"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DE14FD" w:rsidRPr="00AF1C21" w:rsidRDefault="00DE14FD" w:rsidP="0028199F">
      <w:pPr>
        <w:pStyle w:val="Paragrafoelenco1"/>
        <w:numPr>
          <w:ilvl w:val="3"/>
          <w:numId w:val="24"/>
        </w:numPr>
        <w:tabs>
          <w:tab w:val="left" w:pos="3544"/>
        </w:tabs>
        <w:ind w:left="3544" w:hanging="1240"/>
        <w:rPr>
          <w:szCs w:val="24"/>
        </w:rPr>
      </w:pPr>
      <w:r>
        <w:rPr>
          <w:szCs w:val="24"/>
        </w:rPr>
        <w:t>Codice Fiscale 80015230347</w:t>
      </w:r>
    </w:p>
    <w:p w:rsidR="00DE14FD" w:rsidRPr="00AF1C21" w:rsidRDefault="00DE14FD" w:rsidP="0028199F">
      <w:pPr>
        <w:pStyle w:val="Paragrafoelenco1"/>
        <w:numPr>
          <w:ilvl w:val="3"/>
          <w:numId w:val="24"/>
        </w:numPr>
        <w:tabs>
          <w:tab w:val="left" w:pos="3544"/>
        </w:tabs>
        <w:ind w:left="3544" w:hanging="1240"/>
        <w:rPr>
          <w:szCs w:val="24"/>
        </w:rPr>
      </w:pPr>
      <w:r w:rsidRPr="00AF1C21">
        <w:rPr>
          <w:szCs w:val="24"/>
        </w:rPr>
        <w:t>Codice ufficio (campo 6): TGV</w:t>
      </w:r>
    </w:p>
    <w:p w:rsidR="00DE14FD" w:rsidRPr="00AF1C21" w:rsidRDefault="00DE14FD" w:rsidP="0028199F">
      <w:pPr>
        <w:pStyle w:val="Paragrafoelenco1"/>
        <w:numPr>
          <w:ilvl w:val="3"/>
          <w:numId w:val="24"/>
        </w:numPr>
        <w:tabs>
          <w:tab w:val="left" w:pos="3544"/>
        </w:tabs>
        <w:ind w:left="3544" w:hanging="1240"/>
        <w:rPr>
          <w:szCs w:val="24"/>
        </w:rPr>
      </w:pPr>
      <w:r w:rsidRPr="00AF1C21">
        <w:rPr>
          <w:szCs w:val="24"/>
        </w:rPr>
        <w:t>Codice tributo (campo 11): 456T</w:t>
      </w:r>
    </w:p>
    <w:p w:rsidR="00DE14FD" w:rsidRPr="008E3CE1" w:rsidRDefault="00DE14FD"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DE14FD" w:rsidRPr="008E3CE1" w:rsidRDefault="00DE14FD"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9B22C2">
        <w:rPr>
          <w:szCs w:val="24"/>
          <w:u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DE14FD" w:rsidRDefault="00DE14FD"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deve essere sottoscritta da tutti i soggetti che costituiranno il raggruppamento o consorzio; </w:t>
      </w:r>
    </w:p>
    <w:p w:rsidR="00DE14FD" w:rsidRDefault="00DE14FD" w:rsidP="0028199F">
      <w:pPr>
        <w:pStyle w:val="Paragrafoelenco1"/>
        <w:numPr>
          <w:ilvl w:val="1"/>
          <w:numId w:val="24"/>
        </w:numPr>
        <w:spacing w:after="0" w:line="259" w:lineRule="auto"/>
      </w:pPr>
      <w:r w:rsidRPr="00DE6E40">
        <w:rPr>
          <w:b/>
        </w:rPr>
        <w:t>Attestazione SOA</w:t>
      </w:r>
      <w:r>
        <w:t xml:space="preserve">: la busta dovrà contenere: </w:t>
      </w:r>
    </w:p>
    <w:p w:rsidR="00DE14FD" w:rsidRDefault="00DE14FD"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DE14FD" w:rsidRDefault="00DE14FD"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DE14FD" w:rsidRDefault="00DE14FD"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DE14FD" w:rsidRDefault="00DE14FD"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DE14FD" w:rsidRDefault="00DE14FD"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DE14FD" w:rsidRDefault="00DE14FD"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DE14FD" w:rsidRDefault="00DE14FD"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DE14FD" w:rsidRDefault="00DE14FD"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DE14FD" w:rsidRPr="00E95328" w:rsidRDefault="00DE14FD"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DE14FD" w:rsidRPr="00E95328" w:rsidRDefault="00DE14FD"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DE14FD" w:rsidRPr="00E95328" w:rsidRDefault="00DE14FD"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DE14FD" w:rsidRPr="00E95328" w:rsidRDefault="00DE14FD" w:rsidP="00C84EF7">
      <w:pPr>
        <w:pStyle w:val="Paragrafoelenco1"/>
        <w:ind w:firstLine="0"/>
      </w:pPr>
    </w:p>
    <w:p w:rsidR="00DE14FD" w:rsidRPr="00E95328" w:rsidRDefault="00DE14FD"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DE14FD" w:rsidRDefault="00DE14FD"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8 novembre 2017 del codice  non è stata emessa condanna con sentenza definitiva o decreto penale di condanna divenuto irrevocabile o sentenza di applicazione della pena su richiesta ai sensi dell'art. 444 del codice di procedura penale, per uno dei seguenti reati: </w:t>
      </w:r>
    </w:p>
    <w:p w:rsidR="00DE14FD" w:rsidRDefault="00DE14FD"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DE14FD" w:rsidRDefault="00DE14FD"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DE14FD" w:rsidRDefault="00DE14FD" w:rsidP="0028199F">
      <w:pPr>
        <w:pStyle w:val="Paragrafoelenco1"/>
        <w:numPr>
          <w:ilvl w:val="2"/>
          <w:numId w:val="24"/>
        </w:numPr>
      </w:pPr>
      <w:r>
        <w:t xml:space="preserve">frode ai sensi dell'articolo 1 della convenzione relativa alla tutela degli interessi finanziari delle Comunità europee;  </w:t>
      </w:r>
    </w:p>
    <w:p w:rsidR="00DE14FD" w:rsidRDefault="00DE14FD"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DE14FD" w:rsidRDefault="00DE14FD"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DE14FD" w:rsidRDefault="00DE14FD" w:rsidP="0028199F">
      <w:pPr>
        <w:pStyle w:val="Paragrafoelenco1"/>
        <w:numPr>
          <w:ilvl w:val="2"/>
          <w:numId w:val="24"/>
        </w:numPr>
      </w:pPr>
      <w:r>
        <w:t xml:space="preserve">sfruttamento del lavoro minorile e altre forme di tratta di esseri umani definite con il D.lgs. 4 marzo 2014, n. 24;  </w:t>
      </w:r>
    </w:p>
    <w:p w:rsidR="00DE14FD" w:rsidRDefault="00DE14FD" w:rsidP="0028199F">
      <w:pPr>
        <w:pStyle w:val="Paragrafoelenco1"/>
        <w:numPr>
          <w:ilvl w:val="2"/>
          <w:numId w:val="24"/>
        </w:numPr>
      </w:pPr>
      <w:r>
        <w:t xml:space="preserve">ogni altro delitto da cui derivi, quale pena accessoria, l'incapacità di contrattare con la pubblica amministrazione;  </w:t>
      </w:r>
    </w:p>
    <w:p w:rsidR="00DE14FD" w:rsidRDefault="00DE14FD"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8 novembre 2017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DE14FD" w:rsidRDefault="00DE14FD" w:rsidP="00C84EF7">
      <w:pPr>
        <w:spacing w:after="29"/>
        <w:rPr>
          <w:b/>
          <w:u w:val="single" w:color="000000"/>
        </w:rPr>
      </w:pPr>
    </w:p>
    <w:p w:rsidR="00DE14FD" w:rsidRDefault="00DE14FD"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DE14FD" w:rsidRDefault="00DE14FD"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DE14FD" w:rsidRDefault="00DE14FD"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DE14FD" w:rsidRDefault="00DE14FD"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DE14FD" w:rsidRDefault="00DE14FD"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DE14FD" w:rsidRDefault="00DE14FD"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DE14FD" w:rsidRDefault="00DE14FD"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DE14FD" w:rsidRDefault="00DE14FD"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DE14FD" w:rsidRDefault="00DE14FD"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DE14FD" w:rsidRDefault="00DE14FD"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DE14FD" w:rsidRDefault="00DE14FD"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DE14FD" w:rsidRDefault="00DE14FD"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DE14FD" w:rsidRDefault="00DE14FD"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DE14FD" w:rsidRDefault="00DE14FD"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DE14FD" w:rsidRDefault="00DE14FD" w:rsidP="006D24B5">
      <w:pPr>
        <w:pStyle w:val="Paragrafoelenco1"/>
        <w:ind w:left="1134" w:firstLine="0"/>
      </w:pPr>
    </w:p>
    <w:p w:rsidR="00DE14FD" w:rsidRPr="003E3A8A" w:rsidRDefault="00DE14FD"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DE14FD" w:rsidRDefault="00DE14FD"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DE14FD" w:rsidRDefault="00DE14FD" w:rsidP="0028199F">
      <w:pPr>
        <w:pStyle w:val="Paragrafoelenco1"/>
        <w:numPr>
          <w:ilvl w:val="3"/>
          <w:numId w:val="24"/>
        </w:numPr>
        <w:ind w:left="3119" w:hanging="992"/>
      </w:pPr>
      <w:r>
        <w:t xml:space="preserve">allega la relazione di cui all’art.186 bis c. 5 lett. a) del r.d. 16 marzo 1942 n. 267; </w:t>
      </w:r>
    </w:p>
    <w:p w:rsidR="00DE14FD" w:rsidRPr="0011676B" w:rsidRDefault="00DE14FD"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DE14FD" w:rsidRPr="0011676B" w:rsidRDefault="00DE14FD"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DE14FD" w:rsidRPr="0011676B" w:rsidRDefault="00DE14FD"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DE14FD" w:rsidRPr="0011676B" w:rsidRDefault="00DE14FD"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DE14FD" w:rsidRPr="0011676B" w:rsidRDefault="00DE14FD"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DE14FD" w:rsidRPr="0011676B" w:rsidRDefault="00DE14FD"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DE14FD" w:rsidRPr="005F44E5" w:rsidRDefault="00DE14FD"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DE14FD" w:rsidRDefault="00DE14FD"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DE14FD" w:rsidRDefault="00DE14FD"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(e negli affidamenti di subappalti documentazione o dichiarazioni non veritiere; </w:t>
      </w:r>
    </w:p>
    <w:p w:rsidR="00DE14FD" w:rsidRDefault="00DE14FD"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(l’esclusione perdura fino a quando opera l’esclusione nel casellario).  </w:t>
      </w:r>
    </w:p>
    <w:p w:rsidR="00DE14FD" w:rsidRPr="00C40EF5" w:rsidRDefault="00DE14FD"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il rilascio dell’attestazione di qualificazione (l’esclusione perdura fino a quando opera l’esclusione nel casellario).  </w:t>
      </w:r>
    </w:p>
    <w:p w:rsidR="00DE14FD" w:rsidRDefault="00DE14FD"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DE14FD" w:rsidRDefault="00DE14FD"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DE14FD" w:rsidRDefault="00DE14FD"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DE14FD" w:rsidRDefault="00DE14FD" w:rsidP="0028199F">
      <w:pPr>
        <w:pStyle w:val="Paragrafoelenco1"/>
        <w:numPr>
          <w:ilvl w:val="2"/>
          <w:numId w:val="24"/>
        </w:numPr>
        <w:ind w:left="2268" w:hanging="1134"/>
      </w:pPr>
      <w:r>
        <w:t>quanto alle situazioni di controllo di cui all'articolo 2359 del codice civile:</w:t>
      </w:r>
    </w:p>
    <w:p w:rsidR="00DE14FD" w:rsidRDefault="00DE14FD"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DE14FD" w:rsidRDefault="00DE14FD"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DE14FD" w:rsidRDefault="00DE14FD"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DE14FD" w:rsidRDefault="00DE14FD"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DE14FD" w:rsidRDefault="00DE14FD"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DE14FD" w:rsidRDefault="00DE14FD"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DE14FD" w:rsidRDefault="00DE14FD"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DE14FD" w:rsidRDefault="00DE14FD"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DE14FD" w:rsidRDefault="00DE14FD"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DE14FD" w:rsidRPr="00213A48" w:rsidRDefault="00DE14FD"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a pena di esclusione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0" w:history="1">
        <w:r w:rsidRPr="009E77EA">
          <w:rPr>
            <w:rStyle w:val="Hyperlink"/>
            <w:szCs w:val="24"/>
            <w:u w:color="0000FF"/>
          </w:rPr>
          <w:t>www.provincia.parma.it</w:t>
        </w:r>
      </w:hyperlink>
      <w:hyperlink r:id="rId11">
        <w:r w:rsidRPr="00213A48">
          <w:rPr>
            <w:szCs w:val="24"/>
          </w:rPr>
          <w:t xml:space="preserve"> </w:t>
        </w:r>
      </w:hyperlink>
    </w:p>
    <w:p w:rsidR="00DE14FD" w:rsidRPr="00213A48" w:rsidRDefault="00DE14FD"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DE14FD" w:rsidRPr="00213A48" w:rsidRDefault="00DE14FD"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DE14FD" w:rsidRDefault="00DE14FD"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DE14FD" w:rsidRDefault="00DE14FD"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DE14FD" w:rsidRDefault="00DE14FD" w:rsidP="0028199F">
      <w:pPr>
        <w:pStyle w:val="Paragrafoelenco1"/>
        <w:numPr>
          <w:ilvl w:val="1"/>
          <w:numId w:val="24"/>
        </w:numPr>
      </w:pPr>
      <w:r>
        <w:t xml:space="preserve">indica le posizioni INPS, INAIL, Cassa Edile e l’agenzia delle entrate competente per territorio; </w:t>
      </w:r>
    </w:p>
    <w:p w:rsidR="00DE14FD" w:rsidRDefault="00DE14FD"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DE14FD" w:rsidRDefault="00DE14FD"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DE14FD" w:rsidRDefault="00DE14FD"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DE14FD" w:rsidRDefault="00DE14FD"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DE14FD" w:rsidRPr="003C74B2" w:rsidRDefault="00DE14FD" w:rsidP="00A6612D">
      <w:pPr>
        <w:pStyle w:val="Paragrafoelenco1"/>
        <w:numPr>
          <w:ilvl w:val="0"/>
          <w:numId w:val="24"/>
        </w:numPr>
        <w:tabs>
          <w:tab w:val="center" w:pos="583"/>
          <w:tab w:val="center" w:pos="3700"/>
        </w:tabs>
        <w:spacing w:after="16" w:line="248" w:lineRule="auto"/>
        <w:rPr>
          <w:szCs w:val="24"/>
        </w:rPr>
      </w:pPr>
      <w:r>
        <w:rPr>
          <w:b/>
        </w:rPr>
        <w:t xml:space="preserve">Attestato di sopralluogo </w:t>
      </w:r>
      <w:r w:rsidRPr="00533812">
        <w:t>rilasciato dall’amministrazione.</w:t>
      </w:r>
    </w:p>
    <w:p w:rsidR="00DE14FD" w:rsidRPr="00742B2A" w:rsidRDefault="00DE14FD" w:rsidP="00C84EF7">
      <w:pPr>
        <w:pStyle w:val="Paragrafoelenco1"/>
        <w:tabs>
          <w:tab w:val="center" w:pos="583"/>
          <w:tab w:val="center" w:pos="3700"/>
        </w:tabs>
        <w:spacing w:after="16" w:line="248" w:lineRule="auto"/>
        <w:ind w:left="360" w:firstLine="0"/>
        <w:rPr>
          <w:szCs w:val="24"/>
        </w:rPr>
      </w:pPr>
    </w:p>
    <w:p w:rsidR="00DE14FD" w:rsidRPr="00742B2A" w:rsidRDefault="00DE14FD"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DE14FD" w:rsidRPr="00742B2A" w:rsidRDefault="00DE14FD"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DE14FD" w:rsidRDefault="00DE14FD" w:rsidP="00B65796">
      <w:pPr>
        <w:pStyle w:val="Paragrafoelenco1"/>
        <w:numPr>
          <w:ilvl w:val="2"/>
          <w:numId w:val="18"/>
        </w:numPr>
      </w:pPr>
      <w:r w:rsidRPr="00742B2A">
        <w:rPr>
          <w:b/>
          <w:szCs w:val="24"/>
        </w:rPr>
        <w:t>a pena di esclusione</w:t>
      </w:r>
      <w:r w:rsidRPr="00742B2A">
        <w:rPr>
          <w:szCs w:val="24"/>
        </w:rPr>
        <w:t>, atto costitutivo e statuto del consorzio in copia autentica, con indicazione delle imprese consorziate</w:t>
      </w:r>
      <w:r>
        <w:t xml:space="preserve">; </w:t>
      </w:r>
    </w:p>
    <w:p w:rsidR="00DE14FD" w:rsidRDefault="00DE14FD"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DE14FD" w:rsidRDefault="00DE14FD"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DE14FD" w:rsidRDefault="00DE14FD" w:rsidP="00B65796">
      <w:pPr>
        <w:pStyle w:val="Paragrafoelenco1"/>
        <w:numPr>
          <w:ilvl w:val="1"/>
          <w:numId w:val="18"/>
        </w:numPr>
        <w:spacing w:after="35"/>
      </w:pPr>
      <w:r w:rsidRPr="00DE6E40">
        <w:rPr>
          <w:b/>
        </w:rPr>
        <w:t>In caso di raggruppamento temporaneo orizzontale</w:t>
      </w:r>
      <w:r>
        <w:t xml:space="preserve">: </w:t>
      </w:r>
    </w:p>
    <w:p w:rsidR="00DE14FD" w:rsidRDefault="00DE14FD" w:rsidP="00B65796">
      <w:pPr>
        <w:pStyle w:val="Paragrafoelenco1"/>
        <w:numPr>
          <w:ilvl w:val="2"/>
          <w:numId w:val="18"/>
        </w:numPr>
      </w:pPr>
      <w:r>
        <w:t xml:space="preserve">La mandataria dovrà possedere i requisiti in misura non inferiore al 40% e la mandante in misura non inferiore al 10%. </w:t>
      </w:r>
    </w:p>
    <w:p w:rsidR="00DE14FD" w:rsidRDefault="00DE14FD"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nonché le quote di esecuzione se diverse dalle prime; </w:t>
      </w:r>
    </w:p>
    <w:p w:rsidR="00DE14FD" w:rsidRDefault="00DE14FD" w:rsidP="00B65796">
      <w:pPr>
        <w:pStyle w:val="Paragrafoelenco1"/>
        <w:numPr>
          <w:ilvl w:val="2"/>
          <w:numId w:val="18"/>
        </w:numPr>
      </w:pPr>
      <w:r>
        <w:t xml:space="preserve">L’operatore economico mandataria dovrà assumere i requisiti in misura maggioritaria; </w:t>
      </w:r>
    </w:p>
    <w:p w:rsidR="00DE14FD" w:rsidRDefault="00DE14FD" w:rsidP="00B65796">
      <w:pPr>
        <w:pStyle w:val="Paragrafoelenco1"/>
        <w:numPr>
          <w:ilvl w:val="1"/>
          <w:numId w:val="18"/>
        </w:numPr>
      </w:pPr>
      <w:r w:rsidRPr="00DE6E40">
        <w:rPr>
          <w:b/>
        </w:rPr>
        <w:t>In caso di raggruppamento temporaneo verticale</w:t>
      </w:r>
      <w:r>
        <w:t xml:space="preserve">: </w:t>
      </w:r>
    </w:p>
    <w:p w:rsidR="00DE14FD" w:rsidRDefault="00DE14FD"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DE14FD" w:rsidRDefault="00DE14FD"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DE14FD" w:rsidRDefault="00DE14FD" w:rsidP="00B65796">
      <w:pPr>
        <w:pStyle w:val="Paragrafoelenco1"/>
        <w:numPr>
          <w:ilvl w:val="2"/>
          <w:numId w:val="18"/>
        </w:numPr>
        <w:spacing w:after="0" w:line="250" w:lineRule="auto"/>
      </w:pPr>
      <w:r w:rsidRPr="00DE6E40">
        <w:rPr>
          <w:b/>
        </w:rPr>
        <w:t>a pena di esclusione</w:t>
      </w:r>
      <w:r>
        <w:t xml:space="preserve">, mandato collettivo irrevocabile con rappresentanza, conferito alla mandataria per atto pubblico o scrittura privata autenticata, con indicazione del soggetto designato quale mandatario e delle quote di partecipazione. </w:t>
      </w:r>
    </w:p>
    <w:p w:rsidR="00DE14FD" w:rsidRDefault="00DE14FD" w:rsidP="00B65796">
      <w:pPr>
        <w:pStyle w:val="Paragrafoelenco1"/>
        <w:numPr>
          <w:ilvl w:val="1"/>
          <w:numId w:val="18"/>
        </w:numPr>
        <w:spacing w:after="0" w:line="259" w:lineRule="auto"/>
      </w:pPr>
      <w:r w:rsidRPr="00DE6E40">
        <w:rPr>
          <w:b/>
        </w:rPr>
        <w:t>Nel caso di consorzio ordinario o GEIE già costituiti:</w:t>
      </w:r>
      <w:r>
        <w:t xml:space="preserve"> </w:t>
      </w:r>
    </w:p>
    <w:p w:rsidR="00DE14FD" w:rsidRDefault="00DE14FD"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capogruppo. </w:t>
      </w:r>
    </w:p>
    <w:p w:rsidR="00DE14FD" w:rsidRDefault="00DE14FD"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DE14FD" w:rsidRDefault="00DE14FD"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DE14FD" w:rsidRDefault="00DE14FD" w:rsidP="00B65796">
      <w:pPr>
        <w:pStyle w:val="Paragrafoelenco1"/>
        <w:numPr>
          <w:ilvl w:val="2"/>
          <w:numId w:val="18"/>
        </w:numPr>
        <w:spacing w:after="34" w:line="250" w:lineRule="auto"/>
      </w:pPr>
      <w:r w:rsidRPr="00DE6E40">
        <w:rPr>
          <w:b/>
        </w:rPr>
        <w:t>a pena di esclusione</w:t>
      </w:r>
      <w:r>
        <w:t xml:space="preserve">, dichiarazione resa da ciascun concorrente attestante: </w:t>
      </w:r>
    </w:p>
    <w:p w:rsidR="00DE14FD" w:rsidRDefault="00DE14FD"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DE14FD" w:rsidRDefault="00DE14FD" w:rsidP="00B65796">
      <w:pPr>
        <w:pStyle w:val="Paragrafoelenco1"/>
        <w:numPr>
          <w:ilvl w:val="2"/>
          <w:numId w:val="18"/>
        </w:numPr>
      </w:pPr>
      <w:r>
        <w:t xml:space="preserve">l’impegno, in caso di aggiudicazione, ad uniformarsi alla disciplina vigente con riguardo ai raggruppamenti temporanei, consorzi o GEIE; </w:t>
      </w:r>
    </w:p>
    <w:p w:rsidR="00DE14FD" w:rsidRPr="007834FB" w:rsidRDefault="00DE14FD" w:rsidP="00C84EF7"/>
    <w:p w:rsidR="00DE14FD" w:rsidRPr="00B9516A" w:rsidRDefault="00DE14FD"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DE14FD" w:rsidRDefault="00DE14FD"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DE14FD" w:rsidRDefault="00DE14FD" w:rsidP="003C74B2">
      <w:pPr>
        <w:pStyle w:val="Paragrafoelenco1"/>
        <w:numPr>
          <w:ilvl w:val="2"/>
          <w:numId w:val="26"/>
        </w:numPr>
      </w:pPr>
      <w:r>
        <w:t>l’indicazione del ribasso percentuale da applicarsi all’elenco prezzi posto a base di gara. Saranno considerati fino ad un massimo di 3 decimali.</w:t>
      </w:r>
      <w:r w:rsidRPr="00DE6E40">
        <w:rPr>
          <w:b/>
        </w:rPr>
        <w:t xml:space="preserve"> </w:t>
      </w:r>
    </w:p>
    <w:p w:rsidR="00DE14FD" w:rsidRDefault="00DE14FD" w:rsidP="003C74B2">
      <w:pPr>
        <w:pStyle w:val="Paragrafoelenco1"/>
        <w:numPr>
          <w:ilvl w:val="2"/>
          <w:numId w:val="26"/>
        </w:numPr>
      </w:pPr>
      <w:r>
        <w:t xml:space="preserve">indicazione dei costi per la sicurezza aziendali. </w:t>
      </w:r>
      <w:r w:rsidRPr="00DE6E40">
        <w:rPr>
          <w:b/>
        </w:rPr>
        <w:t xml:space="preserve"> </w:t>
      </w:r>
    </w:p>
    <w:p w:rsidR="00DE14FD" w:rsidRDefault="00DE14FD" w:rsidP="003C74B2">
      <w:pPr>
        <w:pStyle w:val="Paragrafoelenco1"/>
        <w:numPr>
          <w:ilvl w:val="2"/>
          <w:numId w:val="26"/>
        </w:numPr>
      </w:pPr>
      <w:r>
        <w:t xml:space="preserve">l’indicazione del costo complessivo della manodopera.   </w:t>
      </w:r>
    </w:p>
    <w:p w:rsidR="00DE14FD" w:rsidRPr="00B9516A" w:rsidRDefault="00DE14FD"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DE14FD" w:rsidRDefault="00DE14FD" w:rsidP="00C84EF7">
      <w:pPr>
        <w:ind w:left="720"/>
      </w:pPr>
    </w:p>
    <w:p w:rsidR="00DE14FD" w:rsidRDefault="00DE14FD" w:rsidP="003C74B2">
      <w:pPr>
        <w:pStyle w:val="Heading3"/>
        <w:numPr>
          <w:ilvl w:val="0"/>
          <w:numId w:val="26"/>
        </w:numPr>
        <w:tabs>
          <w:tab w:val="center" w:pos="2168"/>
        </w:tabs>
        <w:ind w:left="567" w:right="0" w:hanging="567"/>
        <w:jc w:val="both"/>
      </w:pPr>
      <w:r>
        <w:t xml:space="preserve">Procedura di aggiudicazione  </w:t>
      </w:r>
    </w:p>
    <w:p w:rsidR="00DE14FD" w:rsidRDefault="00DE14FD"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DE14FD" w:rsidRDefault="00DE14FD"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DE14FD" w:rsidRDefault="00DE14FD"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DE14FD" w:rsidRDefault="00DE14FD"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DE14FD" w:rsidRDefault="00DE14FD"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DE14FD" w:rsidRDefault="00DE14FD"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indicato nella richiesta con un minimo di 48 ore. </w:t>
      </w:r>
    </w:p>
    <w:p w:rsidR="00DE14FD" w:rsidRDefault="00DE14FD"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2">
        <w:r>
          <w:t xml:space="preserve"> </w:t>
        </w:r>
      </w:hyperlink>
      <w:r>
        <w:t>almeno 48 ore prima della data stabilita.</w:t>
      </w:r>
      <w:r w:rsidRPr="00DE6E40">
        <w:rPr>
          <w:b/>
        </w:rPr>
        <w:t xml:space="preserve">  </w:t>
      </w:r>
    </w:p>
    <w:p w:rsidR="00DE14FD" w:rsidRDefault="00DE14FD"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DE14FD" w:rsidRDefault="00DE14FD" w:rsidP="003C74B2">
      <w:pPr>
        <w:pStyle w:val="ListParagraph"/>
        <w:numPr>
          <w:ilvl w:val="2"/>
          <w:numId w:val="26"/>
        </w:numPr>
        <w:spacing w:after="3" w:line="259" w:lineRule="auto"/>
        <w:ind w:right="215"/>
      </w:pPr>
      <w:r>
        <w:t xml:space="preserve">all’apertura delle buste recanti l’offerta economica ed alla lettura dei ribassi offerti; </w:t>
      </w:r>
    </w:p>
    <w:p w:rsidR="00DE14FD" w:rsidRDefault="00DE14FD"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DE14FD" w:rsidRDefault="00DE14FD" w:rsidP="003C74B2">
      <w:pPr>
        <w:pStyle w:val="ListParagraph"/>
        <w:numPr>
          <w:ilvl w:val="1"/>
          <w:numId w:val="26"/>
        </w:numPr>
      </w:pPr>
      <w:r w:rsidRPr="00DE6E40">
        <w:rPr>
          <w:b/>
        </w:rPr>
        <w:t>Proposta di aggiudicazione:</w:t>
      </w:r>
      <w:r>
        <w:t xml:space="preserve"> Il soggetto deputato all’espletamento della gara procederà successivamente:  </w:t>
      </w:r>
    </w:p>
    <w:p w:rsidR="00DE14FD" w:rsidRDefault="00DE14FD" w:rsidP="003C74B2">
      <w:pPr>
        <w:pStyle w:val="ListParagraph"/>
        <w:numPr>
          <w:ilvl w:val="2"/>
          <w:numId w:val="26"/>
        </w:numPr>
      </w:pPr>
      <w:r>
        <w:t xml:space="preserve">Alla formulazione della proposta di aggiudicazione.  </w:t>
      </w:r>
    </w:p>
    <w:p w:rsidR="00DE14FD" w:rsidRDefault="00DE14FD" w:rsidP="003C74B2">
      <w:pPr>
        <w:pStyle w:val="ListParagraph"/>
        <w:numPr>
          <w:ilvl w:val="2"/>
          <w:numId w:val="26"/>
        </w:numPr>
      </w:pPr>
      <w:r>
        <w:t>A rimettere gli atti al RUP per la verifica della congruità dei costi della manodopera.</w:t>
      </w:r>
    </w:p>
    <w:p w:rsidR="00DE14FD" w:rsidRDefault="00DE14FD" w:rsidP="00B65796"/>
    <w:p w:rsidR="00DE14FD" w:rsidRDefault="00DE14FD" w:rsidP="003C74B2">
      <w:pPr>
        <w:pStyle w:val="Heading3"/>
        <w:numPr>
          <w:ilvl w:val="0"/>
          <w:numId w:val="26"/>
        </w:numPr>
        <w:tabs>
          <w:tab w:val="center" w:pos="2219"/>
        </w:tabs>
        <w:ind w:right="0"/>
        <w:jc w:val="both"/>
      </w:pPr>
      <w:r>
        <w:t xml:space="preserve">Definizione delle controversie </w:t>
      </w:r>
    </w:p>
    <w:p w:rsidR="00DE14FD" w:rsidRDefault="00DE14FD" w:rsidP="003F562A">
      <w:pPr>
        <w:pStyle w:val="ListParagraph"/>
        <w:ind w:left="1287" w:firstLine="0"/>
      </w:pPr>
      <w:r>
        <w:t xml:space="preserve">Tutte le controversie derivanti da contratto sono deferite alla competenza dell’Autorità giudiziaria del Foro </w:t>
      </w:r>
      <w:r w:rsidRPr="008C4DFC">
        <w:t>di Parma</w:t>
      </w:r>
      <w:r>
        <w:t xml:space="preserve"> rimanendo esclusa la competenza arbitrale. </w:t>
      </w:r>
    </w:p>
    <w:p w:rsidR="00DE14FD" w:rsidRDefault="00DE14FD" w:rsidP="00B65796"/>
    <w:p w:rsidR="00DE14FD" w:rsidRDefault="00DE14FD" w:rsidP="003C74B2">
      <w:pPr>
        <w:pStyle w:val="Heading3"/>
        <w:numPr>
          <w:ilvl w:val="0"/>
          <w:numId w:val="26"/>
        </w:numPr>
        <w:tabs>
          <w:tab w:val="center" w:pos="2278"/>
        </w:tabs>
        <w:ind w:right="0"/>
        <w:jc w:val="both"/>
      </w:pPr>
      <w:r>
        <w:t xml:space="preserve">Trattamento dei dati personali </w:t>
      </w:r>
    </w:p>
    <w:p w:rsidR="00DE14FD" w:rsidRDefault="00DE14FD" w:rsidP="003F562A">
      <w:pPr>
        <w:pStyle w:val="ListParagraph"/>
        <w:spacing w:after="30"/>
        <w:ind w:left="1287" w:firstLine="0"/>
      </w:pPr>
      <w:r>
        <w:t>I dati raccolti saranno trattati, ai sensi del regolamento UE in materia di protezione dei dati personali esclusivamente nell’ambito della gara di cui al presente disciplinare.</w:t>
      </w:r>
      <w:r w:rsidRPr="00DE6E40">
        <w:rPr>
          <w:b/>
        </w:rPr>
        <w:t xml:space="preserve"> </w:t>
      </w:r>
    </w:p>
    <w:p w:rsidR="00DE14FD" w:rsidRDefault="00DE14FD" w:rsidP="00B65796">
      <w:pPr>
        <w:spacing w:after="0" w:line="259" w:lineRule="auto"/>
        <w:ind w:left="0" w:firstLine="0"/>
      </w:pPr>
      <w:r>
        <w:t xml:space="preserve"> </w:t>
      </w:r>
    </w:p>
    <w:p w:rsidR="00DE14FD" w:rsidRDefault="00DE14FD" w:rsidP="00B65796">
      <w:pPr>
        <w:ind w:left="10"/>
        <w:rPr>
          <w:b/>
          <w:szCs w:val="24"/>
        </w:rPr>
      </w:pPr>
      <w:r>
        <w:t>Parma, lì ………..</w:t>
      </w:r>
    </w:p>
    <w:p w:rsidR="00DE14FD" w:rsidRPr="003E2DF4" w:rsidRDefault="00DE14FD" w:rsidP="00B65796">
      <w:pPr>
        <w:ind w:left="10"/>
        <w:rPr>
          <w:sz w:val="20"/>
          <w:szCs w:val="20"/>
        </w:rPr>
      </w:pPr>
    </w:p>
    <w:p w:rsidR="00DE14FD" w:rsidRDefault="00DE14FD" w:rsidP="00312CB7">
      <w:pPr>
        <w:spacing w:after="3" w:line="259" w:lineRule="auto"/>
        <w:ind w:right="4"/>
        <w:jc w:val="center"/>
        <w:rPr>
          <w:sz w:val="20"/>
          <w:szCs w:val="20"/>
        </w:rPr>
      </w:pPr>
      <w:r w:rsidRPr="003E2DF4">
        <w:rPr>
          <w:sz w:val="20"/>
          <w:szCs w:val="20"/>
        </w:rPr>
        <w:t xml:space="preserve">IL </w:t>
      </w:r>
      <w:r>
        <w:rPr>
          <w:sz w:val="20"/>
          <w:szCs w:val="20"/>
        </w:rPr>
        <w:t xml:space="preserve">RESPONSABILE DI POSIZIONE ORGANIZZATIVA </w:t>
      </w:r>
    </w:p>
    <w:p w:rsidR="00DE14FD" w:rsidRPr="003E2DF4" w:rsidRDefault="00DE14FD" w:rsidP="00312CB7">
      <w:pPr>
        <w:spacing w:after="3" w:line="259" w:lineRule="auto"/>
        <w:ind w:right="4"/>
        <w:jc w:val="center"/>
        <w:rPr>
          <w:sz w:val="20"/>
          <w:szCs w:val="20"/>
        </w:rPr>
      </w:pPr>
      <w:r w:rsidRPr="003E2DF4">
        <w:rPr>
          <w:sz w:val="20"/>
          <w:szCs w:val="20"/>
        </w:rPr>
        <w:t>DELLA STAZIONE UNICA APPALTANTE</w:t>
      </w:r>
    </w:p>
    <w:p w:rsidR="00DE14FD" w:rsidRPr="003E2DF4" w:rsidRDefault="00DE14FD" w:rsidP="00312CB7">
      <w:pPr>
        <w:ind w:right="4"/>
        <w:jc w:val="center"/>
        <w:rPr>
          <w:sz w:val="20"/>
          <w:szCs w:val="20"/>
        </w:rPr>
      </w:pPr>
      <w:r w:rsidRPr="003E2DF4">
        <w:rPr>
          <w:sz w:val="20"/>
          <w:szCs w:val="20"/>
        </w:rPr>
        <w:t>dott.</w:t>
      </w:r>
      <w:r>
        <w:rPr>
          <w:sz w:val="20"/>
          <w:szCs w:val="20"/>
        </w:rPr>
        <w:t>ssa Giordana Pinardi</w:t>
      </w:r>
    </w:p>
    <w:p w:rsidR="00DE14FD" w:rsidRPr="003E2DF4" w:rsidRDefault="00DE14FD" w:rsidP="003E2DF4">
      <w:pPr>
        <w:ind w:right="4"/>
        <w:jc w:val="center"/>
        <w:rPr>
          <w:sz w:val="18"/>
        </w:rPr>
      </w:pPr>
      <w:r>
        <w:rPr>
          <w:sz w:val="18"/>
        </w:rPr>
        <w:t>(documento firmato digitalmente)</w:t>
      </w:r>
    </w:p>
    <w:p w:rsidR="00DE14FD" w:rsidRDefault="00DE14FD" w:rsidP="00312CB7">
      <w:pPr>
        <w:ind w:left="10"/>
        <w:jc w:val="center"/>
      </w:pPr>
    </w:p>
    <w:sectPr w:rsidR="00DE14FD" w:rsidSect="006D2768">
      <w:footerReference w:type="even" r:id="rId13"/>
      <w:footerReference w:type="default" r:id="rId14"/>
      <w:footerReference w:type="first" r:id="rId15"/>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4FD" w:rsidRDefault="00DE14FD">
      <w:pPr>
        <w:spacing w:after="0" w:line="240" w:lineRule="auto"/>
      </w:pPr>
      <w:r>
        <w:separator/>
      </w:r>
    </w:p>
  </w:endnote>
  <w:endnote w:type="continuationSeparator" w:id="0">
    <w:p w:rsidR="00DE14FD" w:rsidRDefault="00DE1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FD" w:rsidRDefault="00DE14FD">
    <w:pPr>
      <w:spacing w:after="0" w:line="259" w:lineRule="auto"/>
      <w:ind w:left="0" w:right="4" w:firstLine="0"/>
      <w:jc w:val="center"/>
    </w:pPr>
    <w:fldSimple w:instr=" PAGE   \* MERGEFORMAT ">
      <w:r>
        <w:rPr>
          <w:sz w:val="20"/>
        </w:rPr>
        <w:t>1</w:t>
      </w:r>
    </w:fldSimple>
    <w:r>
      <w:rPr>
        <w:sz w:val="20"/>
      </w:rPr>
      <w:t xml:space="preserve"> </w:t>
    </w:r>
  </w:p>
  <w:p w:rsidR="00DE14FD" w:rsidRDefault="00DE14FD">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FD" w:rsidRDefault="00DE14FD">
    <w:pPr>
      <w:spacing w:after="0" w:line="259" w:lineRule="auto"/>
      <w:ind w:left="0" w:right="4" w:firstLine="0"/>
      <w:jc w:val="center"/>
    </w:pPr>
    <w:fldSimple w:instr=" PAGE   \* MERGEFORMAT ">
      <w:r w:rsidRPr="005A6C6E">
        <w:rPr>
          <w:noProof/>
          <w:sz w:val="20"/>
        </w:rPr>
        <w:t>1</w:t>
      </w:r>
    </w:fldSimple>
    <w:r>
      <w:rPr>
        <w:sz w:val="20"/>
      </w:rPr>
      <w:t xml:space="preserve"> </w:t>
    </w:r>
  </w:p>
  <w:p w:rsidR="00DE14FD" w:rsidRDefault="00DE14FD">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FD" w:rsidRDefault="00DE14FD">
    <w:pPr>
      <w:spacing w:after="0" w:line="259" w:lineRule="auto"/>
      <w:ind w:left="0" w:right="4" w:firstLine="0"/>
      <w:jc w:val="center"/>
    </w:pPr>
    <w:fldSimple w:instr=" PAGE   \* MERGEFORMAT ">
      <w:r>
        <w:rPr>
          <w:sz w:val="20"/>
        </w:rPr>
        <w:t>1</w:t>
      </w:r>
    </w:fldSimple>
    <w:r>
      <w:rPr>
        <w:sz w:val="20"/>
      </w:rPr>
      <w:t xml:space="preserve"> </w:t>
    </w:r>
  </w:p>
  <w:p w:rsidR="00DE14FD" w:rsidRDefault="00DE14FD">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4FD" w:rsidRDefault="00DE14FD">
      <w:pPr>
        <w:spacing w:after="0" w:line="240" w:lineRule="auto"/>
      </w:pPr>
      <w:r>
        <w:separator/>
      </w:r>
    </w:p>
  </w:footnote>
  <w:footnote w:type="continuationSeparator" w:id="0">
    <w:p w:rsidR="00DE14FD" w:rsidRDefault="00DE1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BC3586B"/>
    <w:multiLevelType w:val="multilevel"/>
    <w:tmpl w:val="82A46ADC"/>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6">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8">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0">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1">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32">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29"/>
  </w:num>
  <w:num w:numId="6">
    <w:abstractNumId w:val="0"/>
  </w:num>
  <w:num w:numId="7">
    <w:abstractNumId w:val="17"/>
  </w:num>
  <w:num w:numId="8">
    <w:abstractNumId w:val="30"/>
  </w:num>
  <w:num w:numId="9">
    <w:abstractNumId w:val="4"/>
  </w:num>
  <w:num w:numId="10">
    <w:abstractNumId w:val="28"/>
  </w:num>
  <w:num w:numId="11">
    <w:abstractNumId w:val="18"/>
  </w:num>
  <w:num w:numId="12">
    <w:abstractNumId w:val="11"/>
  </w:num>
  <w:num w:numId="13">
    <w:abstractNumId w:val="21"/>
  </w:num>
  <w:num w:numId="14">
    <w:abstractNumId w:val="1"/>
  </w:num>
  <w:num w:numId="15">
    <w:abstractNumId w:val="3"/>
  </w:num>
  <w:num w:numId="16">
    <w:abstractNumId w:val="22"/>
  </w:num>
  <w:num w:numId="17">
    <w:abstractNumId w:val="23"/>
  </w:num>
  <w:num w:numId="18">
    <w:abstractNumId w:val="20"/>
  </w:num>
  <w:num w:numId="19">
    <w:abstractNumId w:val="25"/>
  </w:num>
  <w:num w:numId="20">
    <w:abstractNumId w:val="6"/>
  </w:num>
  <w:num w:numId="21">
    <w:abstractNumId w:val="5"/>
  </w:num>
  <w:num w:numId="22">
    <w:abstractNumId w:val="9"/>
  </w:num>
  <w:num w:numId="23">
    <w:abstractNumId w:val="16"/>
  </w:num>
  <w:num w:numId="24">
    <w:abstractNumId w:val="2"/>
  </w:num>
  <w:num w:numId="25">
    <w:abstractNumId w:val="27"/>
  </w:num>
  <w:num w:numId="26">
    <w:abstractNumId w:val="14"/>
  </w:num>
  <w:num w:numId="27">
    <w:abstractNumId w:val="32"/>
  </w:num>
  <w:num w:numId="28">
    <w:abstractNumId w:val="10"/>
  </w:num>
  <w:num w:numId="29">
    <w:abstractNumId w:val="31"/>
  </w:num>
  <w:num w:numId="30">
    <w:abstractNumId w:val="13"/>
  </w:num>
  <w:num w:numId="31">
    <w:abstractNumId w:val="26"/>
  </w:num>
  <w:num w:numId="32">
    <w:abstractNumId w:val="12"/>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27C69"/>
    <w:rsid w:val="00044275"/>
    <w:rsid w:val="00044482"/>
    <w:rsid w:val="00060F6F"/>
    <w:rsid w:val="00061DF9"/>
    <w:rsid w:val="00062B70"/>
    <w:rsid w:val="0006326D"/>
    <w:rsid w:val="0006343C"/>
    <w:rsid w:val="000643B4"/>
    <w:rsid w:val="000811FD"/>
    <w:rsid w:val="00084C9F"/>
    <w:rsid w:val="00085CA5"/>
    <w:rsid w:val="000978D9"/>
    <w:rsid w:val="000A6400"/>
    <w:rsid w:val="000A6A6A"/>
    <w:rsid w:val="000B1E48"/>
    <w:rsid w:val="000C38AB"/>
    <w:rsid w:val="000C4B57"/>
    <w:rsid w:val="000D1EB4"/>
    <w:rsid w:val="000D2F04"/>
    <w:rsid w:val="000D5812"/>
    <w:rsid w:val="000E22C0"/>
    <w:rsid w:val="000E6914"/>
    <w:rsid w:val="00104239"/>
    <w:rsid w:val="0010569F"/>
    <w:rsid w:val="0011676B"/>
    <w:rsid w:val="0012360F"/>
    <w:rsid w:val="00124D0B"/>
    <w:rsid w:val="0012510E"/>
    <w:rsid w:val="00127048"/>
    <w:rsid w:val="0013021B"/>
    <w:rsid w:val="0013101F"/>
    <w:rsid w:val="0013578F"/>
    <w:rsid w:val="0013684F"/>
    <w:rsid w:val="00140D21"/>
    <w:rsid w:val="00155671"/>
    <w:rsid w:val="001572E7"/>
    <w:rsid w:val="00160AAD"/>
    <w:rsid w:val="00177BDF"/>
    <w:rsid w:val="0018380D"/>
    <w:rsid w:val="00183EAE"/>
    <w:rsid w:val="00187122"/>
    <w:rsid w:val="0019726D"/>
    <w:rsid w:val="001A22DA"/>
    <w:rsid w:val="001A343A"/>
    <w:rsid w:val="001A3F6A"/>
    <w:rsid w:val="001B5CBB"/>
    <w:rsid w:val="001D5CFE"/>
    <w:rsid w:val="001D613B"/>
    <w:rsid w:val="001E475C"/>
    <w:rsid w:val="001E5A26"/>
    <w:rsid w:val="001F4278"/>
    <w:rsid w:val="00202E3D"/>
    <w:rsid w:val="00205D4F"/>
    <w:rsid w:val="00213A48"/>
    <w:rsid w:val="00214655"/>
    <w:rsid w:val="0021498F"/>
    <w:rsid w:val="00224951"/>
    <w:rsid w:val="00231AEC"/>
    <w:rsid w:val="00232736"/>
    <w:rsid w:val="002473AD"/>
    <w:rsid w:val="002600E4"/>
    <w:rsid w:val="002633EE"/>
    <w:rsid w:val="00265BB2"/>
    <w:rsid w:val="002705CD"/>
    <w:rsid w:val="002730AA"/>
    <w:rsid w:val="002732F6"/>
    <w:rsid w:val="00277081"/>
    <w:rsid w:val="00280273"/>
    <w:rsid w:val="0028199F"/>
    <w:rsid w:val="00293226"/>
    <w:rsid w:val="002A678B"/>
    <w:rsid w:val="002C0C00"/>
    <w:rsid w:val="002C0EF3"/>
    <w:rsid w:val="002C63E4"/>
    <w:rsid w:val="002D0592"/>
    <w:rsid w:val="002D4FEB"/>
    <w:rsid w:val="002D7EF4"/>
    <w:rsid w:val="002F4570"/>
    <w:rsid w:val="00303FB6"/>
    <w:rsid w:val="00312CB7"/>
    <w:rsid w:val="003250C3"/>
    <w:rsid w:val="003315ED"/>
    <w:rsid w:val="003320DE"/>
    <w:rsid w:val="003356BA"/>
    <w:rsid w:val="00337797"/>
    <w:rsid w:val="00342700"/>
    <w:rsid w:val="0034397A"/>
    <w:rsid w:val="00344F61"/>
    <w:rsid w:val="00350937"/>
    <w:rsid w:val="003639F6"/>
    <w:rsid w:val="00364B82"/>
    <w:rsid w:val="00364D77"/>
    <w:rsid w:val="00367D2F"/>
    <w:rsid w:val="00372F12"/>
    <w:rsid w:val="00377A0C"/>
    <w:rsid w:val="00385658"/>
    <w:rsid w:val="00390273"/>
    <w:rsid w:val="003940E7"/>
    <w:rsid w:val="00395C19"/>
    <w:rsid w:val="003A755E"/>
    <w:rsid w:val="003B53BA"/>
    <w:rsid w:val="003C423F"/>
    <w:rsid w:val="003C44B3"/>
    <w:rsid w:val="003C58BF"/>
    <w:rsid w:val="003C69DB"/>
    <w:rsid w:val="003C74B2"/>
    <w:rsid w:val="003C75E1"/>
    <w:rsid w:val="003D2C4F"/>
    <w:rsid w:val="003D3925"/>
    <w:rsid w:val="003D3B50"/>
    <w:rsid w:val="003E1DA2"/>
    <w:rsid w:val="003E2DF4"/>
    <w:rsid w:val="003E3A8A"/>
    <w:rsid w:val="003F00D9"/>
    <w:rsid w:val="003F0F30"/>
    <w:rsid w:val="003F562A"/>
    <w:rsid w:val="003F6D0B"/>
    <w:rsid w:val="00406863"/>
    <w:rsid w:val="00406F3E"/>
    <w:rsid w:val="004142FB"/>
    <w:rsid w:val="00415050"/>
    <w:rsid w:val="0042097F"/>
    <w:rsid w:val="00422D20"/>
    <w:rsid w:val="00423ED4"/>
    <w:rsid w:val="00426B80"/>
    <w:rsid w:val="00431BD6"/>
    <w:rsid w:val="00433A2F"/>
    <w:rsid w:val="00440453"/>
    <w:rsid w:val="0044084F"/>
    <w:rsid w:val="00441860"/>
    <w:rsid w:val="0044416B"/>
    <w:rsid w:val="0044749E"/>
    <w:rsid w:val="00451CAB"/>
    <w:rsid w:val="00455997"/>
    <w:rsid w:val="00461412"/>
    <w:rsid w:val="0047554B"/>
    <w:rsid w:val="00483105"/>
    <w:rsid w:val="004919D0"/>
    <w:rsid w:val="00493C63"/>
    <w:rsid w:val="00497094"/>
    <w:rsid w:val="0049760D"/>
    <w:rsid w:val="004B0DEC"/>
    <w:rsid w:val="004B1223"/>
    <w:rsid w:val="004B144C"/>
    <w:rsid w:val="004B2909"/>
    <w:rsid w:val="004C19C1"/>
    <w:rsid w:val="004C1FAD"/>
    <w:rsid w:val="004C62BC"/>
    <w:rsid w:val="004D0F7D"/>
    <w:rsid w:val="004D62E6"/>
    <w:rsid w:val="004E3B1A"/>
    <w:rsid w:val="004F0003"/>
    <w:rsid w:val="004F0897"/>
    <w:rsid w:val="00502071"/>
    <w:rsid w:val="005065A1"/>
    <w:rsid w:val="00507DBA"/>
    <w:rsid w:val="00511C91"/>
    <w:rsid w:val="00513184"/>
    <w:rsid w:val="00526928"/>
    <w:rsid w:val="00527409"/>
    <w:rsid w:val="0053026C"/>
    <w:rsid w:val="005337CB"/>
    <w:rsid w:val="00533812"/>
    <w:rsid w:val="005347F3"/>
    <w:rsid w:val="00553305"/>
    <w:rsid w:val="00567A6E"/>
    <w:rsid w:val="005819CE"/>
    <w:rsid w:val="00586EFF"/>
    <w:rsid w:val="00591D09"/>
    <w:rsid w:val="005A6C6E"/>
    <w:rsid w:val="005B6086"/>
    <w:rsid w:val="005B70DA"/>
    <w:rsid w:val="005C0E8C"/>
    <w:rsid w:val="005C7773"/>
    <w:rsid w:val="005D7F10"/>
    <w:rsid w:val="005E6F67"/>
    <w:rsid w:val="005F44E5"/>
    <w:rsid w:val="005F5238"/>
    <w:rsid w:val="005F5BB3"/>
    <w:rsid w:val="005F5D96"/>
    <w:rsid w:val="00612F84"/>
    <w:rsid w:val="006247AB"/>
    <w:rsid w:val="00630C76"/>
    <w:rsid w:val="006344AA"/>
    <w:rsid w:val="00643AFF"/>
    <w:rsid w:val="00645AC4"/>
    <w:rsid w:val="0064655F"/>
    <w:rsid w:val="00656613"/>
    <w:rsid w:val="006633CE"/>
    <w:rsid w:val="006633ED"/>
    <w:rsid w:val="0067012A"/>
    <w:rsid w:val="00671C7D"/>
    <w:rsid w:val="00675924"/>
    <w:rsid w:val="006769EF"/>
    <w:rsid w:val="00680DA6"/>
    <w:rsid w:val="006817DF"/>
    <w:rsid w:val="00682853"/>
    <w:rsid w:val="00686577"/>
    <w:rsid w:val="00690E61"/>
    <w:rsid w:val="00692842"/>
    <w:rsid w:val="00696919"/>
    <w:rsid w:val="00696DDA"/>
    <w:rsid w:val="00697609"/>
    <w:rsid w:val="006A0C3B"/>
    <w:rsid w:val="006A68E1"/>
    <w:rsid w:val="006B0B88"/>
    <w:rsid w:val="006B3306"/>
    <w:rsid w:val="006C0FC2"/>
    <w:rsid w:val="006D1825"/>
    <w:rsid w:val="006D24B5"/>
    <w:rsid w:val="006D2768"/>
    <w:rsid w:val="006D661C"/>
    <w:rsid w:val="006E2C03"/>
    <w:rsid w:val="006F311B"/>
    <w:rsid w:val="00702CEE"/>
    <w:rsid w:val="007110C5"/>
    <w:rsid w:val="0072410E"/>
    <w:rsid w:val="00725F69"/>
    <w:rsid w:val="00735F0D"/>
    <w:rsid w:val="007429EF"/>
    <w:rsid w:val="00742B2A"/>
    <w:rsid w:val="00757720"/>
    <w:rsid w:val="00766715"/>
    <w:rsid w:val="00770F8E"/>
    <w:rsid w:val="00771026"/>
    <w:rsid w:val="007725F3"/>
    <w:rsid w:val="007755F1"/>
    <w:rsid w:val="00781107"/>
    <w:rsid w:val="007834FB"/>
    <w:rsid w:val="00791863"/>
    <w:rsid w:val="00796A4B"/>
    <w:rsid w:val="007A01BC"/>
    <w:rsid w:val="007A58FF"/>
    <w:rsid w:val="007A6B54"/>
    <w:rsid w:val="007B09CD"/>
    <w:rsid w:val="007B1133"/>
    <w:rsid w:val="007D0540"/>
    <w:rsid w:val="007D6171"/>
    <w:rsid w:val="007D6999"/>
    <w:rsid w:val="007E1C85"/>
    <w:rsid w:val="007E58A5"/>
    <w:rsid w:val="007F09DD"/>
    <w:rsid w:val="00804813"/>
    <w:rsid w:val="00811D71"/>
    <w:rsid w:val="0081533A"/>
    <w:rsid w:val="00822A4E"/>
    <w:rsid w:val="00830BA2"/>
    <w:rsid w:val="00835F79"/>
    <w:rsid w:val="00856A96"/>
    <w:rsid w:val="00863027"/>
    <w:rsid w:val="0086456F"/>
    <w:rsid w:val="0086706C"/>
    <w:rsid w:val="008678C0"/>
    <w:rsid w:val="0087262A"/>
    <w:rsid w:val="008751D7"/>
    <w:rsid w:val="008830E2"/>
    <w:rsid w:val="00884A8D"/>
    <w:rsid w:val="00894A16"/>
    <w:rsid w:val="008978D0"/>
    <w:rsid w:val="008A0BCF"/>
    <w:rsid w:val="008A515C"/>
    <w:rsid w:val="008A528B"/>
    <w:rsid w:val="008A6794"/>
    <w:rsid w:val="008A6CE2"/>
    <w:rsid w:val="008B7507"/>
    <w:rsid w:val="008C03AC"/>
    <w:rsid w:val="008C0BC2"/>
    <w:rsid w:val="008C0FC6"/>
    <w:rsid w:val="008C21D8"/>
    <w:rsid w:val="008C4BBA"/>
    <w:rsid w:val="008C4DFC"/>
    <w:rsid w:val="008C536F"/>
    <w:rsid w:val="008C6E3A"/>
    <w:rsid w:val="008E2C6E"/>
    <w:rsid w:val="008E3675"/>
    <w:rsid w:val="008E3CE1"/>
    <w:rsid w:val="008F2B44"/>
    <w:rsid w:val="008F6316"/>
    <w:rsid w:val="00910E35"/>
    <w:rsid w:val="009255BD"/>
    <w:rsid w:val="00932A7C"/>
    <w:rsid w:val="00934561"/>
    <w:rsid w:val="00935BA6"/>
    <w:rsid w:val="00937DDE"/>
    <w:rsid w:val="009557B2"/>
    <w:rsid w:val="009712BE"/>
    <w:rsid w:val="00971806"/>
    <w:rsid w:val="00974933"/>
    <w:rsid w:val="00980810"/>
    <w:rsid w:val="00991D14"/>
    <w:rsid w:val="00996513"/>
    <w:rsid w:val="009A349F"/>
    <w:rsid w:val="009A5B28"/>
    <w:rsid w:val="009B228D"/>
    <w:rsid w:val="009B22C2"/>
    <w:rsid w:val="009B34A5"/>
    <w:rsid w:val="009C0104"/>
    <w:rsid w:val="009C13CF"/>
    <w:rsid w:val="009D1F9A"/>
    <w:rsid w:val="009E0C98"/>
    <w:rsid w:val="009E3464"/>
    <w:rsid w:val="009E77EA"/>
    <w:rsid w:val="009F0482"/>
    <w:rsid w:val="00A211B0"/>
    <w:rsid w:val="00A37B12"/>
    <w:rsid w:val="00A4080D"/>
    <w:rsid w:val="00A52607"/>
    <w:rsid w:val="00A53E8F"/>
    <w:rsid w:val="00A54704"/>
    <w:rsid w:val="00A56652"/>
    <w:rsid w:val="00A65B56"/>
    <w:rsid w:val="00A6612D"/>
    <w:rsid w:val="00A859BF"/>
    <w:rsid w:val="00A90F9F"/>
    <w:rsid w:val="00A9739A"/>
    <w:rsid w:val="00AB33E6"/>
    <w:rsid w:val="00AB7487"/>
    <w:rsid w:val="00AC38C6"/>
    <w:rsid w:val="00AD594E"/>
    <w:rsid w:val="00AD5C08"/>
    <w:rsid w:val="00AD67C8"/>
    <w:rsid w:val="00AF1C21"/>
    <w:rsid w:val="00B21AF8"/>
    <w:rsid w:val="00B2342B"/>
    <w:rsid w:val="00B26BF5"/>
    <w:rsid w:val="00B27236"/>
    <w:rsid w:val="00B306DA"/>
    <w:rsid w:val="00B33745"/>
    <w:rsid w:val="00B431AD"/>
    <w:rsid w:val="00B43638"/>
    <w:rsid w:val="00B44A91"/>
    <w:rsid w:val="00B45616"/>
    <w:rsid w:val="00B47E74"/>
    <w:rsid w:val="00B60631"/>
    <w:rsid w:val="00B63331"/>
    <w:rsid w:val="00B63846"/>
    <w:rsid w:val="00B65796"/>
    <w:rsid w:val="00B761DF"/>
    <w:rsid w:val="00B83142"/>
    <w:rsid w:val="00B836DC"/>
    <w:rsid w:val="00B83AC1"/>
    <w:rsid w:val="00B9516A"/>
    <w:rsid w:val="00BB0E03"/>
    <w:rsid w:val="00BB21D7"/>
    <w:rsid w:val="00BC0F35"/>
    <w:rsid w:val="00BD2843"/>
    <w:rsid w:val="00BD298D"/>
    <w:rsid w:val="00BE2DC0"/>
    <w:rsid w:val="00BE5913"/>
    <w:rsid w:val="00BE7ED8"/>
    <w:rsid w:val="00BF11B4"/>
    <w:rsid w:val="00BF2B7C"/>
    <w:rsid w:val="00BF5A8F"/>
    <w:rsid w:val="00C038A4"/>
    <w:rsid w:val="00C10C2D"/>
    <w:rsid w:val="00C11E2F"/>
    <w:rsid w:val="00C171DF"/>
    <w:rsid w:val="00C1792F"/>
    <w:rsid w:val="00C24295"/>
    <w:rsid w:val="00C269F1"/>
    <w:rsid w:val="00C34A33"/>
    <w:rsid w:val="00C35FAA"/>
    <w:rsid w:val="00C365F6"/>
    <w:rsid w:val="00C40EF5"/>
    <w:rsid w:val="00C41317"/>
    <w:rsid w:val="00C43164"/>
    <w:rsid w:val="00C43FBC"/>
    <w:rsid w:val="00C50A91"/>
    <w:rsid w:val="00C51FF7"/>
    <w:rsid w:val="00C55AAA"/>
    <w:rsid w:val="00C742EF"/>
    <w:rsid w:val="00C76709"/>
    <w:rsid w:val="00C84EF7"/>
    <w:rsid w:val="00C94479"/>
    <w:rsid w:val="00CB4606"/>
    <w:rsid w:val="00CB78CF"/>
    <w:rsid w:val="00CC1C25"/>
    <w:rsid w:val="00CC6534"/>
    <w:rsid w:val="00CE200D"/>
    <w:rsid w:val="00CE25BE"/>
    <w:rsid w:val="00CE2971"/>
    <w:rsid w:val="00CE7F0E"/>
    <w:rsid w:val="00D0326C"/>
    <w:rsid w:val="00D03949"/>
    <w:rsid w:val="00D05DC8"/>
    <w:rsid w:val="00D06036"/>
    <w:rsid w:val="00D06B24"/>
    <w:rsid w:val="00D07D0A"/>
    <w:rsid w:val="00D121A0"/>
    <w:rsid w:val="00D126D5"/>
    <w:rsid w:val="00D12D39"/>
    <w:rsid w:val="00D202E5"/>
    <w:rsid w:val="00D2217E"/>
    <w:rsid w:val="00D25EB0"/>
    <w:rsid w:val="00D31630"/>
    <w:rsid w:val="00D53293"/>
    <w:rsid w:val="00D56694"/>
    <w:rsid w:val="00D57301"/>
    <w:rsid w:val="00D632D8"/>
    <w:rsid w:val="00D6379A"/>
    <w:rsid w:val="00D657DE"/>
    <w:rsid w:val="00D738D8"/>
    <w:rsid w:val="00D76F94"/>
    <w:rsid w:val="00D77DD1"/>
    <w:rsid w:val="00D86192"/>
    <w:rsid w:val="00D93510"/>
    <w:rsid w:val="00D96A27"/>
    <w:rsid w:val="00D97FB1"/>
    <w:rsid w:val="00DA6E20"/>
    <w:rsid w:val="00DC1BED"/>
    <w:rsid w:val="00DC2D06"/>
    <w:rsid w:val="00DC5B15"/>
    <w:rsid w:val="00DC68AF"/>
    <w:rsid w:val="00DC7B62"/>
    <w:rsid w:val="00DE10FD"/>
    <w:rsid w:val="00DE14FD"/>
    <w:rsid w:val="00DE4B11"/>
    <w:rsid w:val="00DE6306"/>
    <w:rsid w:val="00DE6E40"/>
    <w:rsid w:val="00DF53C7"/>
    <w:rsid w:val="00E101EB"/>
    <w:rsid w:val="00E172CB"/>
    <w:rsid w:val="00E2294C"/>
    <w:rsid w:val="00E25036"/>
    <w:rsid w:val="00E2655C"/>
    <w:rsid w:val="00E30BE2"/>
    <w:rsid w:val="00E3570F"/>
    <w:rsid w:val="00E36E67"/>
    <w:rsid w:val="00E41161"/>
    <w:rsid w:val="00E428C6"/>
    <w:rsid w:val="00E454DE"/>
    <w:rsid w:val="00E526C9"/>
    <w:rsid w:val="00E532BC"/>
    <w:rsid w:val="00E56881"/>
    <w:rsid w:val="00E61C20"/>
    <w:rsid w:val="00E63476"/>
    <w:rsid w:val="00E70ED0"/>
    <w:rsid w:val="00E766B9"/>
    <w:rsid w:val="00E77CE1"/>
    <w:rsid w:val="00E804F0"/>
    <w:rsid w:val="00E80AA5"/>
    <w:rsid w:val="00E86F0D"/>
    <w:rsid w:val="00E9437D"/>
    <w:rsid w:val="00E95328"/>
    <w:rsid w:val="00EA299E"/>
    <w:rsid w:val="00EA6901"/>
    <w:rsid w:val="00EB34E5"/>
    <w:rsid w:val="00EB6C25"/>
    <w:rsid w:val="00EC113F"/>
    <w:rsid w:val="00ED267F"/>
    <w:rsid w:val="00ED583F"/>
    <w:rsid w:val="00ED618E"/>
    <w:rsid w:val="00EE41C2"/>
    <w:rsid w:val="00EF7A8F"/>
    <w:rsid w:val="00EF7EA7"/>
    <w:rsid w:val="00F02AF3"/>
    <w:rsid w:val="00F04269"/>
    <w:rsid w:val="00F059F6"/>
    <w:rsid w:val="00F15130"/>
    <w:rsid w:val="00F218A6"/>
    <w:rsid w:val="00F22BC1"/>
    <w:rsid w:val="00F23CEF"/>
    <w:rsid w:val="00F31869"/>
    <w:rsid w:val="00F35902"/>
    <w:rsid w:val="00F37185"/>
    <w:rsid w:val="00F43A41"/>
    <w:rsid w:val="00F45EAE"/>
    <w:rsid w:val="00F5037C"/>
    <w:rsid w:val="00F60A9F"/>
    <w:rsid w:val="00F6194D"/>
    <w:rsid w:val="00F635CA"/>
    <w:rsid w:val="00F657C2"/>
    <w:rsid w:val="00F7017A"/>
    <w:rsid w:val="00F70C7E"/>
    <w:rsid w:val="00F718FD"/>
    <w:rsid w:val="00F7228E"/>
    <w:rsid w:val="00F76FFF"/>
    <w:rsid w:val="00F945E1"/>
    <w:rsid w:val="00FA306A"/>
    <w:rsid w:val="00FB0291"/>
    <w:rsid w:val="00FB1E54"/>
    <w:rsid w:val="00FB635C"/>
    <w:rsid w:val="00FC1735"/>
    <w:rsid w:val="00FD011D"/>
    <w:rsid w:val="00FF421F"/>
    <w:rsid w:val="00FF69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customStyle="1" w:styleId="Default">
    <w:name w:val="Default"/>
    <w:uiPriority w:val="99"/>
    <w:rsid w:val="0049760D"/>
    <w:pPr>
      <w:autoSpaceDE w:val="0"/>
      <w:autoSpaceDN w:val="0"/>
      <w:adjustRightInd w:val="0"/>
    </w:pPr>
    <w:rPr>
      <w:rFonts w:ascii="Garamond" w:hAnsi="Garamond" w:cs="Garamond"/>
      <w:color w:val="000000"/>
      <w:sz w:val="24"/>
      <w:szCs w:val="24"/>
    </w:rPr>
  </w:style>
  <w:style w:type="character" w:customStyle="1" w:styleId="object">
    <w:name w:val="object"/>
    <w:basedOn w:val="DefaultParagraphFont"/>
    <w:uiPriority w:val="99"/>
    <w:rsid w:val="00612F84"/>
    <w:rPr>
      <w:rFonts w:cs="Times New Roman"/>
    </w:rPr>
  </w:style>
</w:styles>
</file>

<file path=word/webSettings.xml><?xml version="1.0" encoding="utf-8"?>
<w:webSettings xmlns:r="http://schemas.openxmlformats.org/officeDocument/2006/relationships" xmlns:w="http://schemas.openxmlformats.org/wordprocessingml/2006/main">
  <w:divs>
    <w:div w:id="235097298">
      <w:marLeft w:val="0"/>
      <w:marRight w:val="0"/>
      <w:marTop w:val="0"/>
      <w:marBottom w:val="0"/>
      <w:divBdr>
        <w:top w:val="none" w:sz="0" w:space="0" w:color="auto"/>
        <w:left w:val="none" w:sz="0" w:space="0" w:color="auto"/>
        <w:bottom w:val="none" w:sz="0" w:space="0" w:color="auto"/>
        <w:right w:val="none" w:sz="0" w:space="0" w:color="auto"/>
      </w:divBdr>
    </w:div>
    <w:div w:id="235097299">
      <w:marLeft w:val="0"/>
      <w:marRight w:val="0"/>
      <w:marTop w:val="0"/>
      <w:marBottom w:val="0"/>
      <w:divBdr>
        <w:top w:val="none" w:sz="0" w:space="0" w:color="auto"/>
        <w:left w:val="none" w:sz="0" w:space="0" w:color="auto"/>
        <w:bottom w:val="none" w:sz="0" w:space="0" w:color="auto"/>
        <w:right w:val="none" w:sz="0" w:space="0" w:color="auto"/>
      </w:divBdr>
    </w:div>
    <w:div w:id="235097301">
      <w:marLeft w:val="0"/>
      <w:marRight w:val="0"/>
      <w:marTop w:val="0"/>
      <w:marBottom w:val="0"/>
      <w:divBdr>
        <w:top w:val="none" w:sz="0" w:space="0" w:color="auto"/>
        <w:left w:val="none" w:sz="0" w:space="0" w:color="auto"/>
        <w:bottom w:val="none" w:sz="0" w:space="0" w:color="auto"/>
        <w:right w:val="none" w:sz="0" w:space="0" w:color="auto"/>
      </w:divBdr>
      <w:divsChild>
        <w:div w:id="235097300">
          <w:marLeft w:val="0"/>
          <w:marRight w:val="0"/>
          <w:marTop w:val="0"/>
          <w:marBottom w:val="0"/>
          <w:divBdr>
            <w:top w:val="none" w:sz="0" w:space="0" w:color="auto"/>
            <w:left w:val="none" w:sz="0" w:space="0" w:color="auto"/>
            <w:bottom w:val="none" w:sz="0" w:space="0" w:color="auto"/>
            <w:right w:val="none" w:sz="0" w:space="0" w:color="auto"/>
          </w:divBdr>
        </w:div>
        <w:div w:id="235097302">
          <w:marLeft w:val="0"/>
          <w:marRight w:val="0"/>
          <w:marTop w:val="0"/>
          <w:marBottom w:val="0"/>
          <w:divBdr>
            <w:top w:val="none" w:sz="0" w:space="0" w:color="auto"/>
            <w:left w:val="none" w:sz="0" w:space="0" w:color="auto"/>
            <w:bottom w:val="none" w:sz="0" w:space="0" w:color="auto"/>
            <w:right w:val="none" w:sz="0" w:space="0" w:color="auto"/>
          </w:divBdr>
        </w:div>
        <w:div w:id="235097303">
          <w:marLeft w:val="0"/>
          <w:marRight w:val="0"/>
          <w:marTop w:val="0"/>
          <w:marBottom w:val="0"/>
          <w:divBdr>
            <w:top w:val="none" w:sz="0" w:space="0" w:color="auto"/>
            <w:left w:val="none" w:sz="0" w:space="0" w:color="auto"/>
            <w:bottom w:val="none" w:sz="0" w:space="0" w:color="auto"/>
            <w:right w:val="none" w:sz="0" w:space="0" w:color="auto"/>
          </w:divBdr>
        </w:div>
      </w:divsChild>
    </w:div>
    <w:div w:id="235097304">
      <w:marLeft w:val="0"/>
      <w:marRight w:val="0"/>
      <w:marTop w:val="0"/>
      <w:marBottom w:val="0"/>
      <w:divBdr>
        <w:top w:val="none" w:sz="0" w:space="0" w:color="auto"/>
        <w:left w:val="none" w:sz="0" w:space="0" w:color="auto"/>
        <w:bottom w:val="none" w:sz="0" w:space="0" w:color="auto"/>
        <w:right w:val="none" w:sz="0" w:space="0" w:color="auto"/>
      </w:divBdr>
    </w:div>
    <w:div w:id="235097305">
      <w:marLeft w:val="0"/>
      <w:marRight w:val="0"/>
      <w:marTop w:val="0"/>
      <w:marBottom w:val="0"/>
      <w:divBdr>
        <w:top w:val="none" w:sz="0" w:space="0" w:color="auto"/>
        <w:left w:val="none" w:sz="0" w:space="0" w:color="auto"/>
        <w:bottom w:val="none" w:sz="0" w:space="0" w:color="auto"/>
        <w:right w:val="none" w:sz="0" w:space="0" w:color="auto"/>
      </w:divBdr>
    </w:div>
    <w:div w:id="235097306">
      <w:marLeft w:val="0"/>
      <w:marRight w:val="0"/>
      <w:marTop w:val="0"/>
      <w:marBottom w:val="0"/>
      <w:divBdr>
        <w:top w:val="none" w:sz="0" w:space="0" w:color="auto"/>
        <w:left w:val="none" w:sz="0" w:space="0" w:color="auto"/>
        <w:bottom w:val="none" w:sz="0" w:space="0" w:color="auto"/>
        <w:right w:val="none" w:sz="0" w:space="0" w:color="auto"/>
      </w:divBdr>
    </w:div>
    <w:div w:id="235097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center.regione.emilia-romagna.it" TargetMode="External"/><Relationship Id="rId12" Type="http://schemas.openxmlformats.org/officeDocument/2006/relationships/hyperlink" Target="http://www.comune.fontevivo.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issatrecasali.pr.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agenzia/utilizzo-del-sistema/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16</Pages>
  <Words>8084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14</cp:revision>
  <cp:lastPrinted>2020-05-18T07:35:00Z</cp:lastPrinted>
  <dcterms:created xsi:type="dcterms:W3CDTF">2020-06-18T06:37:00Z</dcterms:created>
  <dcterms:modified xsi:type="dcterms:W3CDTF">2020-06-18T09:49:00Z</dcterms:modified>
</cp:coreProperties>
</file>